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919" w:type="dxa"/>
        <w:shd w:val="clear" w:color="auto" w:fill="FFFF00"/>
        <w:tblLook w:val="04A0" w:firstRow="1" w:lastRow="0" w:firstColumn="1" w:lastColumn="0" w:noHBand="0" w:noVBand="1"/>
      </w:tblPr>
      <w:tblGrid>
        <w:gridCol w:w="8353"/>
      </w:tblGrid>
      <w:tr w:rsidR="00635333" w14:paraId="7A0366D0" w14:textId="77777777" w:rsidTr="00B049D0">
        <w:trPr>
          <w:trHeight w:val="790"/>
        </w:trPr>
        <w:tc>
          <w:tcPr>
            <w:tcW w:w="8353" w:type="dxa"/>
            <w:shd w:val="clear" w:color="auto" w:fill="FFFF00"/>
            <w:vAlign w:val="center"/>
          </w:tcPr>
          <w:p w14:paraId="3D9436B4" w14:textId="6D50076F" w:rsidR="00635333" w:rsidRPr="00635333" w:rsidRDefault="00635333" w:rsidP="00635333">
            <w:pPr>
              <w:tabs>
                <w:tab w:val="left" w:pos="307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3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MODELLO </w:t>
            </w:r>
            <w:r w:rsidR="009E66DB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</w:tr>
    </w:tbl>
    <w:p w14:paraId="6F8C2814" w14:textId="77777777" w:rsidR="00260B98" w:rsidRDefault="00260B98" w:rsidP="00635333">
      <w:pPr>
        <w:tabs>
          <w:tab w:val="left" w:pos="3073"/>
        </w:tabs>
      </w:pPr>
    </w:p>
    <w:p w14:paraId="6EEA8478" w14:textId="77777777" w:rsidR="00260B98" w:rsidRPr="00BC12F0" w:rsidRDefault="00260B98" w:rsidP="00260B98">
      <w:pPr>
        <w:tabs>
          <w:tab w:val="left" w:pos="7230"/>
        </w:tabs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Cs/>
          <w:color w:val="000000"/>
          <w:lang w:eastAsia="it-IT"/>
        </w:rPr>
        <w:t xml:space="preserve">Spett.le </w:t>
      </w:r>
    </w:p>
    <w:p w14:paraId="35E8DD84" w14:textId="48B25F91" w:rsidR="00A4571E" w:rsidRPr="00BC12F0" w:rsidRDefault="00D06CF7" w:rsidP="00A4571E">
      <w:pPr>
        <w:spacing w:after="0" w:line="360" w:lineRule="atLeast"/>
        <w:jc w:val="right"/>
        <w:rPr>
          <w:rFonts w:ascii="Times New Roman" w:eastAsia="Times New Roman" w:hAnsi="Times New Roman"/>
          <w:b/>
          <w:bCs/>
          <w:color w:val="000000"/>
          <w:lang w:eastAsia="it-IT"/>
        </w:rPr>
      </w:pPr>
      <w:sdt>
        <w:sdtPr>
          <w:rPr>
            <w:rFonts w:ascii="Times New Roman" w:eastAsia="Times New Roman" w:hAnsi="Times New Roman"/>
            <w:b/>
            <w:bCs/>
            <w:color w:val="000000"/>
            <w:lang w:eastAsia="it-IT"/>
          </w:rPr>
          <w:id w:val="-1372376319"/>
          <w:docPartObj>
            <w:docPartGallery w:val="Page Numbers (Margins)"/>
            <w:docPartUnique/>
          </w:docPartObj>
        </w:sdtPr>
        <w:sdtEndPr/>
        <w:sdtContent/>
      </w:sdt>
      <w:r w:rsidR="00A4571E"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«</w:t>
      </w:r>
      <w:proofErr w:type="spellStart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>EcoAmbiente</w:t>
      </w:r>
      <w:proofErr w:type="spellEnd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 xml:space="preserve"> Salerno </w:t>
      </w:r>
      <w:proofErr w:type="spellStart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>SpA</w:t>
      </w:r>
      <w:proofErr w:type="spellEnd"/>
      <w:r w:rsidR="00A4571E"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»</w:t>
      </w:r>
    </w:p>
    <w:p w14:paraId="4186D669" w14:textId="5B02A563" w:rsidR="00A4571E" w:rsidRPr="00BC12F0" w:rsidRDefault="00A4571E" w:rsidP="00A4571E">
      <w:pPr>
        <w:spacing w:after="0" w:line="360" w:lineRule="atLeast"/>
        <w:jc w:val="right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Via Sa</w:t>
      </w:r>
      <w:r w:rsidR="005D6B79">
        <w:rPr>
          <w:rFonts w:ascii="Times New Roman" w:eastAsia="Times New Roman" w:hAnsi="Times New Roman"/>
          <w:b/>
          <w:bCs/>
          <w:color w:val="000000"/>
          <w:lang w:eastAsia="it-IT"/>
        </w:rPr>
        <w:t>bato Visco</w:t>
      </w: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, </w:t>
      </w:r>
      <w:r w:rsidR="005D6B79">
        <w:rPr>
          <w:rFonts w:ascii="Times New Roman" w:eastAsia="Times New Roman" w:hAnsi="Times New Roman"/>
          <w:b/>
          <w:bCs/>
          <w:color w:val="000000"/>
          <w:lang w:eastAsia="it-IT"/>
        </w:rPr>
        <w:t>20</w:t>
      </w: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- </w:t>
      </w:r>
      <w:proofErr w:type="spellStart"/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Loc</w:t>
      </w:r>
      <w:proofErr w:type="spellEnd"/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. Migliaro</w:t>
      </w:r>
    </w:p>
    <w:p w14:paraId="6CDC6298" w14:textId="77777777" w:rsidR="00260B98" w:rsidRPr="00BC12F0" w:rsidRDefault="00A4571E" w:rsidP="00A4571E">
      <w:pPr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84131 - Salerno</w:t>
      </w:r>
    </w:p>
    <w:p w14:paraId="5DBF4300" w14:textId="77777777" w:rsidR="00260B98" w:rsidRPr="00BC12F0" w:rsidRDefault="00260B98" w:rsidP="00260B98">
      <w:pPr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1EB606D1" w14:textId="2374F0D8" w:rsidR="008944FA" w:rsidRDefault="00260B98" w:rsidP="008944FA">
      <w:pPr>
        <w:spacing w:after="0" w:line="360" w:lineRule="atLeast"/>
        <w:jc w:val="both"/>
        <w:rPr>
          <w:rFonts w:ascii="Times New Roman" w:eastAsia="Times New Roman" w:hAnsi="Times New Roman"/>
          <w:b/>
          <w:lang w:eastAsia="it-IT"/>
        </w:rPr>
      </w:pPr>
      <w:r w:rsidRPr="00BC12F0">
        <w:rPr>
          <w:rFonts w:ascii="Times New Roman" w:eastAsia="Times New Roman" w:hAnsi="Times New Roman"/>
          <w:color w:val="000000"/>
          <w:u w:val="single"/>
          <w:lang w:eastAsia="it-IT"/>
        </w:rPr>
        <w:t>Oggetto</w:t>
      </w:r>
      <w:bookmarkStart w:id="0" w:name="_Hlk80946179"/>
      <w:r w:rsidRPr="00BC12F0">
        <w:rPr>
          <w:rFonts w:ascii="Times New Roman" w:eastAsia="Times New Roman" w:hAnsi="Times New Roman"/>
          <w:color w:val="000000"/>
          <w:lang w:eastAsia="it-IT"/>
        </w:rPr>
        <w:t xml:space="preserve">: </w:t>
      </w:r>
      <w:bookmarkStart w:id="1" w:name="_Hlk81819641"/>
      <w:r w:rsidR="00A4571E" w:rsidRPr="00D5699E">
        <w:rPr>
          <w:rFonts w:ascii="Times New Roman" w:eastAsia="Times New Roman" w:hAnsi="Times New Roman"/>
          <w:b/>
          <w:lang w:eastAsia="it-IT"/>
        </w:rPr>
        <w:t xml:space="preserve">Richiesta preventivo </w:t>
      </w:r>
      <w:bookmarkEnd w:id="0"/>
      <w:bookmarkEnd w:id="1"/>
      <w:r w:rsidR="008944FA" w:rsidRPr="008944FA">
        <w:rPr>
          <w:rFonts w:ascii="Times New Roman" w:eastAsia="Times New Roman" w:hAnsi="Times New Roman"/>
          <w:b/>
          <w:lang w:eastAsia="it-IT"/>
        </w:rPr>
        <w:t>la fornitura e posa in opera di nastro a piastre per alimentazione tramoggia, come da RDA-</w:t>
      </w:r>
      <w:r w:rsidR="009E66DB">
        <w:rPr>
          <w:rFonts w:ascii="Times New Roman" w:eastAsia="Times New Roman" w:hAnsi="Times New Roman"/>
          <w:b/>
          <w:lang w:eastAsia="it-IT"/>
        </w:rPr>
        <w:t>150</w:t>
      </w:r>
      <w:r w:rsidR="008944FA" w:rsidRPr="008944FA">
        <w:rPr>
          <w:rFonts w:ascii="Times New Roman" w:eastAsia="Times New Roman" w:hAnsi="Times New Roman"/>
          <w:b/>
          <w:lang w:eastAsia="it-IT"/>
        </w:rPr>
        <w:t>-2</w:t>
      </w:r>
      <w:r w:rsidR="009E66DB">
        <w:rPr>
          <w:rFonts w:ascii="Times New Roman" w:eastAsia="Times New Roman" w:hAnsi="Times New Roman"/>
          <w:b/>
          <w:lang w:eastAsia="it-IT"/>
        </w:rPr>
        <w:t>2</w:t>
      </w:r>
      <w:r w:rsidR="008944FA" w:rsidRPr="008944FA">
        <w:rPr>
          <w:rFonts w:ascii="Times New Roman" w:eastAsia="Times New Roman" w:hAnsi="Times New Roman"/>
          <w:b/>
          <w:lang w:eastAsia="it-IT"/>
        </w:rPr>
        <w:t xml:space="preserve"> del </w:t>
      </w:r>
      <w:r w:rsidR="009E66DB">
        <w:rPr>
          <w:rFonts w:ascii="Times New Roman" w:eastAsia="Times New Roman" w:hAnsi="Times New Roman"/>
          <w:b/>
          <w:lang w:eastAsia="it-IT"/>
        </w:rPr>
        <w:t>16</w:t>
      </w:r>
      <w:r w:rsidR="008944FA" w:rsidRPr="008944FA">
        <w:rPr>
          <w:rFonts w:ascii="Times New Roman" w:eastAsia="Times New Roman" w:hAnsi="Times New Roman"/>
          <w:b/>
          <w:lang w:eastAsia="it-IT"/>
        </w:rPr>
        <w:t>/</w:t>
      </w:r>
      <w:r w:rsidR="009E66DB">
        <w:rPr>
          <w:rFonts w:ascii="Times New Roman" w:eastAsia="Times New Roman" w:hAnsi="Times New Roman"/>
          <w:b/>
          <w:lang w:eastAsia="it-IT"/>
        </w:rPr>
        <w:t>06</w:t>
      </w:r>
      <w:r w:rsidR="008944FA" w:rsidRPr="008944FA">
        <w:rPr>
          <w:rFonts w:ascii="Times New Roman" w:eastAsia="Times New Roman" w:hAnsi="Times New Roman"/>
          <w:b/>
          <w:lang w:eastAsia="it-IT"/>
        </w:rPr>
        <w:t>/202</w:t>
      </w:r>
      <w:r w:rsidR="009E66DB">
        <w:rPr>
          <w:rFonts w:ascii="Times New Roman" w:eastAsia="Times New Roman" w:hAnsi="Times New Roman"/>
          <w:b/>
          <w:lang w:eastAsia="it-IT"/>
        </w:rPr>
        <w:t>2</w:t>
      </w:r>
      <w:r w:rsidR="008944FA" w:rsidRPr="008944FA">
        <w:rPr>
          <w:rFonts w:ascii="Times New Roman" w:eastAsia="Times New Roman" w:hAnsi="Times New Roman"/>
          <w:b/>
          <w:lang w:eastAsia="it-IT"/>
        </w:rPr>
        <w:t xml:space="preserve"> allegata, da eseguirsi presso l’impianto T.M.B. di Battipaglia gestito della Società «</w:t>
      </w:r>
      <w:proofErr w:type="spellStart"/>
      <w:r w:rsidR="008944FA" w:rsidRPr="008944FA">
        <w:rPr>
          <w:rFonts w:ascii="Times New Roman" w:eastAsia="Times New Roman" w:hAnsi="Times New Roman"/>
          <w:b/>
          <w:lang w:eastAsia="it-IT"/>
        </w:rPr>
        <w:t>EcoAmbiente</w:t>
      </w:r>
      <w:proofErr w:type="spellEnd"/>
      <w:r w:rsidR="008944FA" w:rsidRPr="008944FA">
        <w:rPr>
          <w:rFonts w:ascii="Times New Roman" w:eastAsia="Times New Roman" w:hAnsi="Times New Roman"/>
          <w:b/>
          <w:lang w:eastAsia="it-IT"/>
        </w:rPr>
        <w:t xml:space="preserve"> Salerno </w:t>
      </w:r>
      <w:proofErr w:type="spellStart"/>
      <w:r w:rsidR="008944FA" w:rsidRPr="008944FA">
        <w:rPr>
          <w:rFonts w:ascii="Times New Roman" w:eastAsia="Times New Roman" w:hAnsi="Times New Roman"/>
          <w:b/>
          <w:lang w:eastAsia="it-IT"/>
        </w:rPr>
        <w:t>SpA</w:t>
      </w:r>
      <w:proofErr w:type="spellEnd"/>
      <w:r w:rsidR="008944FA" w:rsidRPr="008944FA">
        <w:rPr>
          <w:rFonts w:ascii="Times New Roman" w:eastAsia="Times New Roman" w:hAnsi="Times New Roman"/>
          <w:b/>
          <w:lang w:eastAsia="it-IT"/>
        </w:rPr>
        <w:t>».</w:t>
      </w:r>
    </w:p>
    <w:p w14:paraId="58485174" w14:textId="77777777" w:rsidR="009E66DB" w:rsidRDefault="009E66DB" w:rsidP="008944FA">
      <w:pPr>
        <w:spacing w:after="0" w:line="360" w:lineRule="atLeast"/>
        <w:jc w:val="both"/>
        <w:rPr>
          <w:rFonts w:ascii="Times New Roman" w:eastAsia="Times New Roman" w:hAnsi="Times New Roman"/>
          <w:b/>
          <w:lang w:eastAsia="it-IT"/>
        </w:rPr>
      </w:pPr>
    </w:p>
    <w:p w14:paraId="3E49BA47" w14:textId="32C8F2F1" w:rsidR="00260B98" w:rsidRPr="00260B98" w:rsidRDefault="00260B98" w:rsidP="008944FA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color w:val="000000"/>
          <w:lang w:eastAsia="it-IT"/>
        </w:rPr>
        <w:t>«</w:t>
      </w:r>
      <w:r w:rsidRPr="00BC12F0"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  <w:t>OFFERTA ECONOMICA</w:t>
      </w:r>
      <w:r w:rsidRPr="00BC12F0">
        <w:rPr>
          <w:rFonts w:ascii="Times New Roman" w:eastAsia="Times New Roman" w:hAnsi="Times New Roman"/>
          <w:b/>
          <w:color w:val="000000"/>
          <w:lang w:eastAsia="it-IT"/>
        </w:rPr>
        <w:t>»</w:t>
      </w:r>
    </w:p>
    <w:p w14:paraId="2D7C0C43" w14:textId="77777777" w:rsidR="00260B98" w:rsidRPr="00260B98" w:rsidRDefault="00260B98" w:rsidP="00260B98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544CFFE" w14:textId="24F4EE80" w:rsidR="00260B98" w:rsidRPr="00260B98" w:rsidRDefault="00260B98" w:rsidP="00B049D0">
      <w:pPr>
        <w:spacing w:after="0" w:line="360" w:lineRule="atLeast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color w:val="000000"/>
          <w:lang w:eastAsia="it-IT"/>
        </w:rPr>
        <w:t>Il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sottoscritto,______________________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______________,nato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a _______________</w:t>
      </w:r>
      <w:r>
        <w:rPr>
          <w:rFonts w:ascii="Times New Roman" w:eastAsia="Times New Roman" w:hAnsi="Times New Roman"/>
          <w:color w:val="000000"/>
          <w:lang w:eastAsia="it-IT"/>
        </w:rPr>
        <w:t>____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____,</w:t>
      </w:r>
      <w:r>
        <w:rPr>
          <w:rFonts w:ascii="Times New Roman" w:eastAsia="Times New Roman" w:hAnsi="Times New Roman"/>
          <w:color w:val="000000"/>
          <w:lang w:eastAsia="it-IT"/>
        </w:rPr>
        <w:t xml:space="preserve"> Prov._______, </w:t>
      </w:r>
      <w:r w:rsidRPr="00260B98">
        <w:rPr>
          <w:rFonts w:ascii="Times New Roman" w:eastAsia="Times New Roman" w:hAnsi="Times New Roman"/>
          <w:color w:val="000000"/>
          <w:lang w:eastAsia="it-IT"/>
        </w:rPr>
        <w:t>il ___</w:t>
      </w:r>
      <w:r>
        <w:rPr>
          <w:rFonts w:ascii="Times New Roman" w:eastAsia="Times New Roman" w:hAnsi="Times New Roman"/>
          <w:color w:val="000000"/>
          <w:lang w:eastAsia="it-IT"/>
        </w:rPr>
        <w:t>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_______________,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Titolare/Legale Rappresentante / Procuratore speciale del Concorrente _______</w:t>
      </w: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_____________,</w:t>
      </w:r>
    </w:p>
    <w:p w14:paraId="0BEC00A5" w14:textId="28D61726" w:rsidR="00260B98" w:rsidRPr="00260B98" w:rsidRDefault="00260B98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color w:val="000000"/>
          <w:lang w:eastAsia="it-IT"/>
        </w:rPr>
        <w:t>con Sede legale i</w:t>
      </w:r>
      <w:r w:rsidR="006D4C53">
        <w:rPr>
          <w:rFonts w:ascii="Times New Roman" w:eastAsia="Times New Roman" w:hAnsi="Times New Roman"/>
          <w:color w:val="000000"/>
          <w:lang w:eastAsia="it-IT"/>
        </w:rPr>
        <w:t>n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________________,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alla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Via _______________________, n. ______ e Sede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operativa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in___________________,allaVia_________________________,n.______;telefono_______________________,</w:t>
      </w:r>
      <w:r w:rsidR="00CD1D1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fax:___________________________</w:t>
      </w:r>
      <w:r w:rsidR="00CD1D1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 xml:space="preserve">PEC: 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  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____________________________________;</w:t>
      </w:r>
    </w:p>
    <w:p w14:paraId="77E16459" w14:textId="77777777" w:rsidR="00260B98" w:rsidRPr="00260B98" w:rsidRDefault="00260B98" w:rsidP="00260B98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b/>
          <w:color w:val="000000"/>
          <w:lang w:eastAsia="it-IT"/>
        </w:rPr>
        <w:t>OFFRE</w:t>
      </w:r>
    </w:p>
    <w:p w14:paraId="26534A2F" w14:textId="402AD39E" w:rsidR="00184B6E" w:rsidRDefault="00A4571E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di eseguire i lavori in oggetto al prezzo complessivo di </w:t>
      </w:r>
      <w:r w:rsidRPr="00BC12F0">
        <w:rPr>
          <w:rFonts w:ascii="Times New Roman" w:eastAsia="Times New Roman" w:hAnsi="Times New Roman"/>
          <w:b/>
          <w:color w:val="000000"/>
          <w:lang w:eastAsia="it-IT"/>
        </w:rPr>
        <w:t>€ _______</w:t>
      </w:r>
      <w:proofErr w:type="gramStart"/>
      <w:r w:rsidRPr="00BC12F0">
        <w:rPr>
          <w:rFonts w:ascii="Times New Roman" w:eastAsia="Times New Roman" w:hAnsi="Times New Roman"/>
          <w:b/>
          <w:color w:val="000000"/>
          <w:lang w:eastAsia="it-IT"/>
        </w:rPr>
        <w:t>_,_</w:t>
      </w:r>
      <w:proofErr w:type="gramEnd"/>
      <w:r w:rsidRPr="00BC12F0">
        <w:rPr>
          <w:rFonts w:ascii="Times New Roman" w:eastAsia="Times New Roman" w:hAnsi="Times New Roman"/>
          <w:b/>
          <w:color w:val="000000"/>
          <w:lang w:eastAsia="it-IT"/>
        </w:rPr>
        <w:t>___</w:t>
      </w:r>
      <w:r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b/>
          <w:i/>
          <w:color w:val="000000"/>
          <w:lang w:eastAsia="it-IT"/>
        </w:rPr>
        <w:t>in lettere: ___________________________ virgola ______________________________</w:t>
      </w:r>
      <w:r>
        <w:rPr>
          <w:rFonts w:ascii="Times New Roman" w:eastAsia="Times New Roman" w:hAnsi="Times New Roman"/>
          <w:b/>
          <w:color w:val="000000"/>
          <w:lang w:eastAsia="it-IT"/>
        </w:rPr>
        <w:t>)</w:t>
      </w:r>
    </w:p>
    <w:p w14:paraId="70F9B0F3" w14:textId="063E69FE" w:rsidR="004331F0" w:rsidRDefault="00B62200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="009E66DB" w:rsidRPr="009E66DB">
        <w:rPr>
          <w:rFonts w:ascii="Times New Roman" w:eastAsia="Times New Roman" w:hAnsi="Times New Roman"/>
          <w:b/>
          <w:bCs/>
          <w:color w:val="000000"/>
          <w:lang w:eastAsia="it-IT"/>
        </w:rPr>
        <w:t>N.B.</w:t>
      </w:r>
      <w:r w:rsidR="009E66DB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9E66DB">
        <w:rPr>
          <w:rFonts w:ascii="Times New Roman" w:eastAsia="Times New Roman" w:hAnsi="Times New Roman"/>
          <w:color w:val="000000"/>
          <w:lang w:eastAsia="it-IT"/>
        </w:rPr>
        <w:t xml:space="preserve">allegare il </w:t>
      </w:r>
      <w:r w:rsidR="00B049D0" w:rsidRPr="009E66DB">
        <w:rPr>
          <w:rFonts w:ascii="Times New Roman" w:eastAsia="Times New Roman" w:hAnsi="Times New Roman"/>
          <w:color w:val="000000"/>
          <w:lang w:eastAsia="it-IT"/>
        </w:rPr>
        <w:t>preventivo</w:t>
      </w:r>
      <w:r w:rsidRPr="009E66DB">
        <w:rPr>
          <w:rFonts w:ascii="Times New Roman" w:eastAsia="Times New Roman" w:hAnsi="Times New Roman"/>
          <w:color w:val="000000"/>
          <w:lang w:eastAsia="it-IT"/>
        </w:rPr>
        <w:t xml:space="preserve"> dettagliato</w:t>
      </w:r>
      <w:r w:rsidR="00C0646D" w:rsidRPr="009E66DB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="008944FA" w:rsidRPr="009E66DB">
        <w:rPr>
          <w:rFonts w:ascii="Times New Roman" w:eastAsia="Times New Roman" w:hAnsi="Times New Roman"/>
          <w:color w:val="000000"/>
          <w:lang w:eastAsia="it-IT"/>
        </w:rPr>
        <w:t xml:space="preserve">distinto per fornitura </w:t>
      </w:r>
      <w:r w:rsidR="009E66DB">
        <w:rPr>
          <w:rFonts w:ascii="Times New Roman" w:eastAsia="Times New Roman" w:hAnsi="Times New Roman"/>
          <w:color w:val="000000"/>
          <w:lang w:eastAsia="it-IT"/>
        </w:rPr>
        <w:t xml:space="preserve">materiali </w:t>
      </w:r>
      <w:r w:rsidR="008944FA" w:rsidRPr="009E66DB">
        <w:rPr>
          <w:rFonts w:ascii="Times New Roman" w:eastAsia="Times New Roman" w:hAnsi="Times New Roman"/>
          <w:color w:val="000000"/>
          <w:lang w:eastAsia="it-IT"/>
        </w:rPr>
        <w:t xml:space="preserve">e </w:t>
      </w:r>
      <w:r w:rsidR="009E66DB">
        <w:rPr>
          <w:rFonts w:ascii="Times New Roman" w:eastAsia="Times New Roman" w:hAnsi="Times New Roman"/>
          <w:color w:val="000000"/>
          <w:lang w:eastAsia="it-IT"/>
        </w:rPr>
        <w:t>attività manutentive.</w:t>
      </w:r>
      <w:r w:rsidR="00C0646D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0CB1A0BA" w14:textId="156FB43F" w:rsidR="00B62200" w:rsidRPr="00B62200" w:rsidRDefault="00260B98" w:rsidP="00260B98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260B98">
        <w:rPr>
          <w:rFonts w:ascii="Times New Roman" w:eastAsia="Times New Roman" w:hAnsi="Times New Roman"/>
          <w:b/>
          <w:color w:val="000000"/>
          <w:lang w:eastAsia="it-IT"/>
        </w:rPr>
        <w:t>compresi:</w:t>
      </w:r>
    </w:p>
    <w:p w14:paraId="6F31EE06" w14:textId="7962A2F5" w:rsidR="00260B98" w:rsidRDefault="004331F0" w:rsidP="00BC40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284" w:hanging="284"/>
        <w:jc w:val="both"/>
        <w:rPr>
          <w:rFonts w:ascii="Times New Roman" w:eastAsia="Times New Roman" w:hAnsi="Times New Roman"/>
          <w:color w:val="000000"/>
          <w:lang w:eastAsia="it-IT"/>
        </w:rPr>
      </w:pPr>
      <w:bookmarkStart w:id="2" w:name="_Hlk81821766"/>
      <w:r>
        <w:rPr>
          <w:rFonts w:ascii="Times New Roman" w:eastAsia="Times New Roman" w:hAnsi="Times New Roman"/>
          <w:iCs/>
          <w:color w:val="000000"/>
          <w:lang w:eastAsia="it-IT"/>
        </w:rPr>
        <w:t>Oneri per la sicurezza</w:t>
      </w:r>
      <w:r w:rsidR="00260B98" w:rsidRPr="00BC40C8">
        <w:rPr>
          <w:rFonts w:ascii="Times New Roman" w:eastAsia="Times New Roman" w:hAnsi="Times New Roman"/>
          <w:color w:val="000000"/>
          <w:lang w:eastAsia="it-IT"/>
        </w:rPr>
        <w:t>.</w:t>
      </w:r>
    </w:p>
    <w:p w14:paraId="598EBCD8" w14:textId="25FB13F5" w:rsidR="00B049D0" w:rsidRDefault="00B62200" w:rsidP="00B04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tLeast"/>
        <w:ind w:left="284" w:hanging="284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Mezzi meccanici 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GRU </w:t>
      </w:r>
      <w:r>
        <w:rPr>
          <w:rFonts w:ascii="Times New Roman" w:eastAsia="Times New Roman" w:hAnsi="Times New Roman"/>
          <w:color w:val="000000"/>
          <w:lang w:eastAsia="it-IT"/>
        </w:rPr>
        <w:t>per la movimentazione</w:t>
      </w:r>
      <w:bookmarkEnd w:id="2"/>
    </w:p>
    <w:p w14:paraId="2C3959E0" w14:textId="77777777" w:rsidR="00B049D0" w:rsidRPr="00B049D0" w:rsidRDefault="00B049D0" w:rsidP="00B049D0">
      <w:pPr>
        <w:widowControl w:val="0"/>
        <w:autoSpaceDE w:val="0"/>
        <w:autoSpaceDN w:val="0"/>
        <w:adjustRightInd w:val="0"/>
        <w:spacing w:after="0" w:line="360" w:lineRule="atLeast"/>
        <w:ind w:left="284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A1985AA" w14:textId="77777777" w:rsidR="00260B98" w:rsidRPr="00447698" w:rsidRDefault="00260B98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447698">
        <w:rPr>
          <w:rFonts w:ascii="Times New Roman" w:eastAsia="Times New Roman" w:hAnsi="Times New Roman"/>
          <w:color w:val="000000"/>
          <w:lang w:eastAsia="it-IT"/>
        </w:rPr>
        <w:t>DATA: _______________</w:t>
      </w:r>
      <w:r w:rsidRPr="00447698">
        <w:rPr>
          <w:rFonts w:ascii="Times New Roman" w:eastAsia="Times New Roman" w:hAnsi="Times New Roman"/>
          <w:color w:val="000000"/>
          <w:lang w:eastAsia="it-IT"/>
        </w:rPr>
        <w:tab/>
      </w:r>
      <w:r w:rsidRPr="00447698">
        <w:rPr>
          <w:rFonts w:ascii="Times New Roman" w:eastAsia="Times New Roman" w:hAnsi="Times New Roman"/>
          <w:color w:val="000000"/>
          <w:lang w:eastAsia="it-IT"/>
        </w:rPr>
        <w:tab/>
      </w:r>
    </w:p>
    <w:p w14:paraId="00298C40" w14:textId="77777777" w:rsidR="00260B98" w:rsidRPr="00A45D18" w:rsidRDefault="00260B98" w:rsidP="00260B98">
      <w:pPr>
        <w:spacing w:line="380" w:lineRule="atLeast"/>
        <w:ind w:right="-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14:paraId="54F61D49" w14:textId="77777777" w:rsidR="00260B98" w:rsidRDefault="00260B98" w:rsidP="00260B98">
      <w:pPr>
        <w:spacing w:line="20" w:lineRule="atLeast"/>
        <w:ind w:right="-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14:paraId="00CE4F8B" w14:textId="77777777" w:rsidR="00260B98" w:rsidRPr="00A45D18" w:rsidRDefault="00260B98" w:rsidP="00260B98">
      <w:pPr>
        <w:spacing w:after="0" w:line="20" w:lineRule="atLeast"/>
        <w:ind w:left="382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____________________________________________</w:t>
      </w:r>
    </w:p>
    <w:p w14:paraId="05CE3714" w14:textId="77777777" w:rsidR="00260B98" w:rsidRPr="00A45D18" w:rsidRDefault="00260B98" w:rsidP="00260B98">
      <w:pPr>
        <w:spacing w:after="0" w:line="20" w:lineRule="atLeast"/>
        <w:ind w:left="3828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Timbro della Concorrente e firma del</w:t>
      </w:r>
    </w:p>
    <w:p w14:paraId="5323BADB" w14:textId="77777777" w:rsidR="00260B98" w:rsidRPr="00A45D18" w:rsidRDefault="00260B98" w:rsidP="00260B98">
      <w:pPr>
        <w:spacing w:after="0" w:line="20" w:lineRule="atLeast"/>
        <w:ind w:left="3828"/>
        <w:jc w:val="center"/>
        <w:outlineLvl w:val="0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Legale Rappresentante / Procuratore</w:t>
      </w:r>
    </w:p>
    <w:p w14:paraId="1CC43890" w14:textId="77777777" w:rsidR="00260B98" w:rsidRDefault="00260B98" w:rsidP="00260B98">
      <w:pPr>
        <w:spacing w:line="20" w:lineRule="atLeast"/>
        <w:ind w:right="-1"/>
        <w:jc w:val="both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</w:pPr>
    </w:p>
    <w:p w14:paraId="2EBAAE1A" w14:textId="77777777" w:rsidR="00260B98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N.B.: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n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el caso di discordanza tra </w:t>
      </w:r>
      <w:r>
        <w:rPr>
          <w:rFonts w:ascii="Times New Roman" w:eastAsia="Times New Roman" w:hAnsi="Times New Roman"/>
          <w:sz w:val="15"/>
          <w:szCs w:val="15"/>
          <w:lang w:eastAsia="it-IT"/>
        </w:rPr>
        <w:t xml:space="preserve">gli 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>import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espress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in cifre e quell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in lettere, sarà ritenuto valido l’importo più conveniente per la Stazione Appaltante.</w:t>
      </w:r>
    </w:p>
    <w:p w14:paraId="4AB5E15A" w14:textId="77777777" w:rsidR="00260B98" w:rsidRPr="00340726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N.B.: 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alla presente dichiarazione deve essere allegata copia fotostatica di un documento di identità in corso di validità del soggetto firmatario. </w:t>
      </w:r>
    </w:p>
    <w:p w14:paraId="3E932598" w14:textId="77777777" w:rsidR="00260B98" w:rsidRPr="00340726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bCs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N.B.: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</w:t>
      </w: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o</w:t>
      </w:r>
      <w:r w:rsidRPr="00340726">
        <w:rPr>
          <w:rFonts w:ascii="Times New Roman" w:eastAsia="Times New Roman" w:hAnsi="Times New Roman"/>
          <w:b/>
          <w:bCs/>
          <w:color w:val="000000"/>
          <w:sz w:val="15"/>
          <w:szCs w:val="15"/>
          <w:lang w:eastAsia="it-IT"/>
        </w:rPr>
        <w:t xml:space="preserve">gni pagina 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del presente modulo dovrà essere corredata di </w:t>
      </w:r>
      <w:r w:rsidRPr="00340726">
        <w:rPr>
          <w:rFonts w:ascii="Times New Roman" w:eastAsia="Times New Roman" w:hAnsi="Times New Roman"/>
          <w:bCs/>
          <w:color w:val="000000"/>
          <w:sz w:val="15"/>
          <w:szCs w:val="15"/>
          <w:lang w:eastAsia="it-IT"/>
        </w:rPr>
        <w:t xml:space="preserve">timbro del Concorrente e sigla del Legale Rappresentante/Procuratore. </w:t>
      </w:r>
    </w:p>
    <w:p w14:paraId="2E160146" w14:textId="20B9935B" w:rsidR="00260B98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b/>
          <w:sz w:val="15"/>
          <w:szCs w:val="15"/>
          <w:lang w:eastAsia="it-IT"/>
        </w:rPr>
        <w:t>N.B.:</w:t>
      </w:r>
      <w:r w:rsidRPr="00A45D18">
        <w:rPr>
          <w:rFonts w:ascii="Times New Roman" w:eastAsia="Times New Roman" w:hAnsi="Times New Roman"/>
          <w:sz w:val="15"/>
          <w:szCs w:val="15"/>
          <w:lang w:eastAsia="it-IT"/>
        </w:rPr>
        <w:t xml:space="preserve"> nel caso in cui detta dichiarazione sia sottoscritta da un Procuratore della concorrente, va acclusa la relativa procura.</w:t>
      </w:r>
    </w:p>
    <w:p w14:paraId="0A56D118" w14:textId="3FA040B0" w:rsidR="006D4C53" w:rsidRPr="006D4C53" w:rsidRDefault="006D4C53" w:rsidP="006D4C53">
      <w:pPr>
        <w:tabs>
          <w:tab w:val="left" w:pos="1905"/>
        </w:tabs>
        <w:rPr>
          <w:rFonts w:ascii="Times New Roman" w:eastAsia="Times New Roman" w:hAnsi="Times New Roman"/>
          <w:sz w:val="15"/>
          <w:szCs w:val="15"/>
          <w:lang w:eastAsia="it-IT"/>
        </w:rPr>
      </w:pPr>
      <w:r>
        <w:rPr>
          <w:rFonts w:ascii="Times New Roman" w:eastAsia="Times New Roman" w:hAnsi="Times New Roman"/>
          <w:sz w:val="15"/>
          <w:szCs w:val="15"/>
          <w:lang w:eastAsia="it-IT"/>
        </w:rPr>
        <w:tab/>
      </w:r>
    </w:p>
    <w:p w14:paraId="1D3BB818" w14:textId="77777777" w:rsidR="00260B98" w:rsidRPr="00635333" w:rsidRDefault="00260B98" w:rsidP="00260B98">
      <w:pPr>
        <w:tabs>
          <w:tab w:val="left" w:pos="3073"/>
        </w:tabs>
        <w:spacing w:after="0" w:line="20" w:lineRule="atLeast"/>
      </w:pPr>
    </w:p>
    <w:sectPr w:rsidR="00260B98" w:rsidRPr="00635333" w:rsidSect="008944FA">
      <w:footerReference w:type="default" r:id="rId8"/>
      <w:pgSz w:w="11906" w:h="16838"/>
      <w:pgMar w:top="1985" w:right="99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04C1" w14:textId="77777777" w:rsidR="00D06CF7" w:rsidRDefault="00D06CF7" w:rsidP="00635333">
      <w:pPr>
        <w:spacing w:after="0" w:line="240" w:lineRule="auto"/>
      </w:pPr>
      <w:r>
        <w:separator/>
      </w:r>
    </w:p>
  </w:endnote>
  <w:endnote w:type="continuationSeparator" w:id="0">
    <w:p w14:paraId="4C8D2CFB" w14:textId="77777777" w:rsidR="00D06CF7" w:rsidRDefault="00D06CF7" w:rsidP="006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131" w14:textId="77777777" w:rsid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i/>
        <w:sz w:val="16"/>
        <w:szCs w:val="16"/>
      </w:rPr>
    </w:pPr>
  </w:p>
  <w:p w14:paraId="0B7BAB59" w14:textId="77777777" w:rsid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i/>
        <w:sz w:val="16"/>
        <w:szCs w:val="16"/>
      </w:rPr>
    </w:pPr>
  </w:p>
  <w:p w14:paraId="226920F1" w14:textId="102FAC13" w:rsidR="00260B98" w:rsidRP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60B98">
      <w:rPr>
        <w:rFonts w:ascii="Times New Roman" w:hAnsi="Times New Roman" w:cs="Times New Roman"/>
        <w:i/>
        <w:sz w:val="16"/>
        <w:szCs w:val="16"/>
      </w:rPr>
      <w:t xml:space="preserve">«Modello </w:t>
    </w:r>
    <w:r w:rsidR="009E66DB">
      <w:rPr>
        <w:rFonts w:ascii="Times New Roman" w:hAnsi="Times New Roman" w:cs="Times New Roman"/>
        <w:i/>
        <w:sz w:val="16"/>
        <w:szCs w:val="16"/>
      </w:rPr>
      <w:t>D</w:t>
    </w:r>
    <w:r w:rsidRPr="00260B98">
      <w:rPr>
        <w:rFonts w:ascii="Times New Roman" w:hAnsi="Times New Roman" w:cs="Times New Roman"/>
        <w:i/>
        <w:sz w:val="16"/>
        <w:szCs w:val="16"/>
      </w:rPr>
      <w:t>» - Offerta economica</w:t>
    </w:r>
  </w:p>
  <w:p w14:paraId="36218C74" w14:textId="77777777" w:rsidR="00260B98" w:rsidRDefault="00260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A853" w14:textId="77777777" w:rsidR="00D06CF7" w:rsidRDefault="00D06CF7" w:rsidP="00635333">
      <w:pPr>
        <w:spacing w:after="0" w:line="240" w:lineRule="auto"/>
      </w:pPr>
      <w:r>
        <w:separator/>
      </w:r>
    </w:p>
  </w:footnote>
  <w:footnote w:type="continuationSeparator" w:id="0">
    <w:p w14:paraId="73D67854" w14:textId="77777777" w:rsidR="00D06CF7" w:rsidRDefault="00D06CF7" w:rsidP="0063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4253A"/>
    <w:multiLevelType w:val="hybridMultilevel"/>
    <w:tmpl w:val="75AA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6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E"/>
    <w:rsid w:val="00052616"/>
    <w:rsid w:val="00094F35"/>
    <w:rsid w:val="000E741B"/>
    <w:rsid w:val="00184B6E"/>
    <w:rsid w:val="002025A7"/>
    <w:rsid w:val="00233948"/>
    <w:rsid w:val="00260B98"/>
    <w:rsid w:val="004331F0"/>
    <w:rsid w:val="0046693F"/>
    <w:rsid w:val="004871BE"/>
    <w:rsid w:val="004E6911"/>
    <w:rsid w:val="00506503"/>
    <w:rsid w:val="00511AD3"/>
    <w:rsid w:val="00537398"/>
    <w:rsid w:val="00593522"/>
    <w:rsid w:val="005D6B79"/>
    <w:rsid w:val="00635333"/>
    <w:rsid w:val="0063608F"/>
    <w:rsid w:val="00657072"/>
    <w:rsid w:val="006D4C53"/>
    <w:rsid w:val="00725415"/>
    <w:rsid w:val="00773EA8"/>
    <w:rsid w:val="007B4C45"/>
    <w:rsid w:val="00845B27"/>
    <w:rsid w:val="008944FA"/>
    <w:rsid w:val="008D76EB"/>
    <w:rsid w:val="00921D35"/>
    <w:rsid w:val="00937711"/>
    <w:rsid w:val="009E66DB"/>
    <w:rsid w:val="00A407D5"/>
    <w:rsid w:val="00A4571E"/>
    <w:rsid w:val="00B049D0"/>
    <w:rsid w:val="00B05328"/>
    <w:rsid w:val="00B5132E"/>
    <w:rsid w:val="00B62200"/>
    <w:rsid w:val="00BC12F0"/>
    <w:rsid w:val="00BC40C8"/>
    <w:rsid w:val="00C05387"/>
    <w:rsid w:val="00C0646D"/>
    <w:rsid w:val="00C368B6"/>
    <w:rsid w:val="00C8283D"/>
    <w:rsid w:val="00C835AF"/>
    <w:rsid w:val="00CC0B2D"/>
    <w:rsid w:val="00CD1D13"/>
    <w:rsid w:val="00D06CF7"/>
    <w:rsid w:val="00D5699E"/>
    <w:rsid w:val="00DB0FE2"/>
    <w:rsid w:val="00DB5E9E"/>
    <w:rsid w:val="00E05676"/>
    <w:rsid w:val="00E30C43"/>
    <w:rsid w:val="00E60D09"/>
    <w:rsid w:val="00E72528"/>
    <w:rsid w:val="00EC26C8"/>
    <w:rsid w:val="00F12EBD"/>
    <w:rsid w:val="00F17BD6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0317"/>
  <w15:chartTrackingRefBased/>
  <w15:docId w15:val="{B8A97D3C-B9AF-45C8-9525-77D64E5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63533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333"/>
  </w:style>
  <w:style w:type="paragraph" w:styleId="Pidipagina">
    <w:name w:val="footer"/>
    <w:basedOn w:val="Normale"/>
    <w:link w:val="PidipaginaCarattere"/>
    <w:uiPriority w:val="99"/>
    <w:unhideWhenUsed/>
    <w:rsid w:val="00635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333"/>
  </w:style>
  <w:style w:type="character" w:customStyle="1" w:styleId="Titolo1Carattere">
    <w:name w:val="Titolo 1 Carattere"/>
    <w:basedOn w:val="Carpredefinitoparagrafo"/>
    <w:link w:val="Titolo1"/>
    <w:uiPriority w:val="99"/>
    <w:rsid w:val="00635333"/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table" w:styleId="Grigliatabella">
    <w:name w:val="Table Grid"/>
    <w:basedOn w:val="Tabellanormale"/>
    <w:uiPriority w:val="39"/>
    <w:rsid w:val="0063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GARE%20PUBBLICHE%20(tutto%20il%20necessario%20x%20espletamento)\MODELLI%20PER%20GARE\MODELLI%20MIEI%20X%20BANDI%20GARA%20E%20LETTERE%20INVITO\Modello%20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350-CDE8-410F-ABCF-279DD0A3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D.dotx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Ferraro</dc:creator>
  <cp:keywords/>
  <dc:description/>
  <cp:lastModifiedBy>Francesco Garofalo</cp:lastModifiedBy>
  <cp:revision>2</cp:revision>
  <dcterms:created xsi:type="dcterms:W3CDTF">2022-06-21T14:25:00Z</dcterms:created>
  <dcterms:modified xsi:type="dcterms:W3CDTF">2022-06-21T14:25:00Z</dcterms:modified>
</cp:coreProperties>
</file>