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8B15BA" w:rsidRPr="00DB6AAC" w14:paraId="38B10C47" w14:textId="77777777" w:rsidTr="00F0529B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43914FD9" w14:textId="77777777" w:rsidR="008B15BA" w:rsidRPr="00DB6AAC" w:rsidRDefault="008B15BA" w:rsidP="00F052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7B30CE77" w14:textId="77777777" w:rsidR="008B15BA" w:rsidRPr="00DB6AAC" w:rsidRDefault="008B15BA" w:rsidP="008B15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1A6DA0CC" w14:textId="77777777" w:rsidR="008B15BA" w:rsidRPr="00DB6AAC" w:rsidRDefault="008B15BA" w:rsidP="008B15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7ABE656F" w14:textId="77777777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Spett. le</w:t>
      </w:r>
    </w:p>
    <w:p w14:paraId="75463D6B" w14:textId="39411677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DB6AAC">
        <w:rPr>
          <w:rFonts w:ascii="Times New Roman" w:hAnsi="Times New Roman"/>
          <w:b/>
          <w:bCs/>
        </w:rPr>
        <w:t>«</w:t>
      </w:r>
      <w:proofErr w:type="spellStart"/>
      <w:r w:rsidR="00AC3DD6">
        <w:rPr>
          <w:rFonts w:ascii="Times New Roman" w:hAnsi="Times New Roman"/>
          <w:b/>
          <w:bCs/>
          <w:i/>
        </w:rPr>
        <w:t>EcoAmbiente</w:t>
      </w:r>
      <w:proofErr w:type="spellEnd"/>
      <w:r w:rsidR="00AC3DD6">
        <w:rPr>
          <w:rFonts w:ascii="Times New Roman" w:hAnsi="Times New Roman"/>
          <w:b/>
          <w:bCs/>
          <w:i/>
        </w:rPr>
        <w:t xml:space="preserve"> S</w:t>
      </w:r>
      <w:r>
        <w:rPr>
          <w:rFonts w:ascii="Times New Roman" w:hAnsi="Times New Roman"/>
          <w:b/>
          <w:bCs/>
          <w:i/>
        </w:rPr>
        <w:t>alerno</w:t>
      </w:r>
      <w:r w:rsidRPr="00DB6AAC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DB6AAC">
        <w:rPr>
          <w:rFonts w:ascii="Times New Roman" w:hAnsi="Times New Roman"/>
          <w:b/>
          <w:bCs/>
          <w:i/>
        </w:rPr>
        <w:t>SpA</w:t>
      </w:r>
      <w:proofErr w:type="spellEnd"/>
      <w:r w:rsidRPr="00DB6AAC">
        <w:rPr>
          <w:rFonts w:ascii="Times New Roman" w:hAnsi="Times New Roman"/>
          <w:b/>
          <w:bCs/>
        </w:rPr>
        <w:t>»</w:t>
      </w:r>
    </w:p>
    <w:p w14:paraId="22AF39DE" w14:textId="78907A26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  <w:i/>
          <w:iCs/>
        </w:rPr>
      </w:pPr>
      <w:r w:rsidRPr="00DB6AAC">
        <w:rPr>
          <w:rFonts w:ascii="Times New Roman" w:hAnsi="Times New Roman"/>
        </w:rPr>
        <w:t xml:space="preserve">Via </w:t>
      </w:r>
      <w:r w:rsidR="00AC3DD6">
        <w:rPr>
          <w:rFonts w:ascii="Times New Roman" w:hAnsi="Times New Roman"/>
        </w:rPr>
        <w:t>Sabato Visco</w:t>
      </w:r>
      <w:r>
        <w:rPr>
          <w:rFonts w:ascii="Times New Roman" w:hAnsi="Times New Roman"/>
        </w:rPr>
        <w:t xml:space="preserve">, n° </w:t>
      </w:r>
      <w:r w:rsidR="00AC3DD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</w:p>
    <w:p w14:paraId="374BC733" w14:textId="0C6AD2BF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8413</w:t>
      </w:r>
      <w:r>
        <w:rPr>
          <w:rFonts w:ascii="Times New Roman" w:hAnsi="Times New Roman"/>
          <w:bCs/>
        </w:rPr>
        <w:t>1</w:t>
      </w:r>
      <w:r w:rsidRPr="00DB6AAC">
        <w:rPr>
          <w:rFonts w:ascii="Times New Roman" w:hAnsi="Times New Roman"/>
          <w:bCs/>
        </w:rPr>
        <w:t xml:space="preserve"> - </w:t>
      </w:r>
      <w:r w:rsidRPr="00DB6AAC">
        <w:rPr>
          <w:rFonts w:ascii="Times New Roman" w:hAnsi="Times New Roman"/>
          <w:bCs/>
          <w:u w:val="single"/>
        </w:rPr>
        <w:t>Salerno</w:t>
      </w:r>
    </w:p>
    <w:p w14:paraId="7125C94A" w14:textId="77777777" w:rsidR="008B15BA" w:rsidRPr="00E27799" w:rsidRDefault="008B15BA" w:rsidP="008B15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  <w:highlight w:val="cyan"/>
        </w:rPr>
      </w:pPr>
    </w:p>
    <w:p w14:paraId="51A80CF3" w14:textId="77777777" w:rsidR="008B15BA" w:rsidRPr="00F17EF1" w:rsidRDefault="008B15BA" w:rsidP="008B15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3705A3DD" w14:textId="77777777" w:rsidR="008B15BA" w:rsidRPr="00F17EF1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F17EF1">
        <w:rPr>
          <w:rFonts w:ascii="Times New Roman" w:hAnsi="Times New Roman"/>
          <w:b/>
          <w:bCs/>
          <w:u w:val="single"/>
        </w:rPr>
        <w:t>MANIFESTAZIONE DI INTERESSE</w:t>
      </w:r>
    </w:p>
    <w:p w14:paraId="6E6C2A1A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presentata dall’Operatore economico</w:t>
      </w:r>
    </w:p>
    <w:p w14:paraId="469818F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402766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7D850982" w14:textId="09096638" w:rsidR="008B15BA" w:rsidRPr="00F17EF1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</w:t>
      </w:r>
      <w:r w:rsidR="00585D10">
        <w:rPr>
          <w:rFonts w:ascii="Times New Roman" w:hAnsi="Times New Roman"/>
          <w:color w:val="000000"/>
        </w:rPr>
        <w:t>_________</w:t>
      </w:r>
      <w:r w:rsidRPr="00F17EF1">
        <w:rPr>
          <w:rFonts w:ascii="Times New Roman" w:hAnsi="Times New Roman"/>
          <w:color w:val="000000"/>
        </w:rPr>
        <w:t>_________________________________________</w:t>
      </w:r>
    </w:p>
    <w:p w14:paraId="73CAB3FD" w14:textId="2FC554FD" w:rsidR="008B15BA" w:rsidRP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indicare, nello spazio soprastante, la sola denominazione dell’Impresa firmataria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]</w:t>
      </w:r>
    </w:p>
    <w:p w14:paraId="4267E32D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6830F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R.T.I.</w:t>
      </w:r>
      <w:r w:rsidRPr="00F17EF1">
        <w:rPr>
          <w:rFonts w:ascii="Times New Roman" w:hAnsi="Times New Roman"/>
          <w:color w:val="000000"/>
        </w:rPr>
        <w:t>,</w:t>
      </w:r>
    </w:p>
    <w:p w14:paraId="0CF035DB" w14:textId="77777777" w:rsidR="008B15BA" w:rsidRPr="00F17EF1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specificare:</w:t>
      </w:r>
    </w:p>
    <w:p w14:paraId="764EBD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5C2A7F1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7B1B3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74A89FF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19CD80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9183698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0F34BF3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0B55DE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28DF47D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8D411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ABA866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______________________________________________________________.</w:t>
      </w:r>
    </w:p>
    <w:p w14:paraId="00C34DCE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F8C7B4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2B62296A" w14:textId="77777777" w:rsidR="008B15BA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specificare, altresì, se:</w:t>
      </w:r>
    </w:p>
    <w:p w14:paraId="6FDB858C" w14:textId="77777777" w:rsidR="008B15BA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4"/>
        <w:gridCol w:w="7406"/>
      </w:tblGrid>
      <w:tr w:rsidR="008B15BA" w:rsidRPr="008E5A4F" w14:paraId="7C4A8EFB" w14:textId="77777777" w:rsidTr="00F0529B">
        <w:tc>
          <w:tcPr>
            <w:tcW w:w="425" w:type="dxa"/>
            <w:shd w:val="clear" w:color="auto" w:fill="auto"/>
          </w:tcPr>
          <w:p w14:paraId="539F34FC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1DC07B6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R.T.I. costituito</w:t>
            </w:r>
          </w:p>
        </w:tc>
      </w:tr>
      <w:tr w:rsidR="008B15BA" w:rsidRPr="008E5A4F" w14:paraId="722C57DF" w14:textId="77777777" w:rsidTr="00F0529B">
        <w:tc>
          <w:tcPr>
            <w:tcW w:w="425" w:type="dxa"/>
            <w:shd w:val="clear" w:color="auto" w:fill="auto"/>
          </w:tcPr>
          <w:p w14:paraId="535C235A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3" w:type="dxa"/>
            <w:shd w:val="clear" w:color="auto" w:fill="auto"/>
          </w:tcPr>
          <w:p w14:paraId="10C50A6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50E604EB" w14:textId="77777777" w:rsidTr="00F0529B">
        <w:tc>
          <w:tcPr>
            <w:tcW w:w="425" w:type="dxa"/>
            <w:shd w:val="clear" w:color="auto" w:fill="auto"/>
          </w:tcPr>
          <w:p w14:paraId="2A33F309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25FF5ED6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 xml:space="preserve">R.T.I. </w:t>
            </w:r>
            <w:r w:rsidRPr="008E5A4F">
              <w:rPr>
                <w:rFonts w:ascii="Times New Roman" w:hAnsi="Times New Roman"/>
                <w:i/>
                <w:color w:val="000000"/>
              </w:rPr>
              <w:t>costituendo</w:t>
            </w:r>
          </w:p>
        </w:tc>
      </w:tr>
    </w:tbl>
    <w:p w14:paraId="235788A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7022745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74D6093D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CONSORZIO</w:t>
      </w:r>
      <w:r w:rsidRPr="00F17EF1">
        <w:rPr>
          <w:rFonts w:ascii="Times New Roman" w:hAnsi="Times New Roman"/>
          <w:color w:val="000000"/>
        </w:rPr>
        <w:t>,</w:t>
      </w:r>
    </w:p>
    <w:p w14:paraId="522D6F0E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specificare se</w:t>
      </w:r>
      <w:r w:rsidRPr="00F17EF1">
        <w:rPr>
          <w:rFonts w:ascii="Times New Roman" w:hAnsi="Times New Roman"/>
          <w:color w:val="000000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3"/>
        <w:gridCol w:w="7305"/>
      </w:tblGrid>
      <w:tr w:rsidR="008B15BA" w:rsidRPr="008E5A4F" w14:paraId="07F62BB9" w14:textId="77777777" w:rsidTr="00053E08">
        <w:tc>
          <w:tcPr>
            <w:tcW w:w="413" w:type="dxa"/>
            <w:shd w:val="clear" w:color="auto" w:fill="auto"/>
          </w:tcPr>
          <w:p w14:paraId="340A5CB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0C933F7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b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43BE30F9" w14:textId="77777777" w:rsidTr="00053E08">
        <w:tc>
          <w:tcPr>
            <w:tcW w:w="413" w:type="dxa"/>
            <w:shd w:val="clear" w:color="auto" w:fill="auto"/>
          </w:tcPr>
          <w:p w14:paraId="09F7FEE0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09F9805D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44369904" w14:textId="77777777" w:rsidTr="00053E08">
        <w:tc>
          <w:tcPr>
            <w:tcW w:w="413" w:type="dxa"/>
            <w:shd w:val="clear" w:color="auto" w:fill="auto"/>
          </w:tcPr>
          <w:p w14:paraId="72699B5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5879657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c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77AF4620" w14:textId="77777777" w:rsidTr="00053E08">
        <w:tc>
          <w:tcPr>
            <w:tcW w:w="413" w:type="dxa"/>
            <w:shd w:val="clear" w:color="auto" w:fill="auto"/>
          </w:tcPr>
          <w:p w14:paraId="7D9901EB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71EBA1E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1BBB195B" w14:textId="77777777" w:rsidTr="00053E08">
        <w:tc>
          <w:tcPr>
            <w:tcW w:w="413" w:type="dxa"/>
            <w:shd w:val="clear" w:color="auto" w:fill="auto"/>
          </w:tcPr>
          <w:p w14:paraId="1A223BC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lastRenderedPageBreak/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2E5C086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e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</w:tbl>
    <w:p w14:paraId="73C88BE7" w14:textId="77777777" w:rsidR="008B15BA" w:rsidRPr="00165B97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6FAC0092" w14:textId="77777777" w:rsidR="008B15BA" w:rsidRPr="00165B97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p w14:paraId="349ED15C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F17EF1">
        <w:rPr>
          <w:rFonts w:ascii="Times New Roman" w:hAnsi="Times New Roman"/>
          <w:i/>
          <w:color w:val="000000"/>
          <w:u w:val="single"/>
        </w:rPr>
        <w:t>b</w:t>
      </w:r>
      <w:r w:rsidRPr="00F17EF1">
        <w:rPr>
          <w:rFonts w:ascii="Times New Roman" w:hAnsi="Times New Roman"/>
          <w:color w:val="000000"/>
          <w:u w:val="single"/>
        </w:rPr>
        <w:t>” e “</w:t>
      </w:r>
      <w:r w:rsidRPr="00F17EF1">
        <w:rPr>
          <w:rFonts w:ascii="Times New Roman" w:hAnsi="Times New Roman"/>
          <w:i/>
          <w:color w:val="000000"/>
          <w:u w:val="single"/>
        </w:rPr>
        <w:t>c</w:t>
      </w:r>
      <w:r w:rsidRPr="00F17EF1">
        <w:rPr>
          <w:rFonts w:ascii="Times New Roman" w:hAnsi="Times New Roman"/>
          <w:color w:val="000000"/>
          <w:u w:val="single"/>
        </w:rPr>
        <w:t>”, ovvero di Società cooperative, specificare per quali consorziate/associate il concorrente partecipa alla gara</w:t>
      </w:r>
      <w:r w:rsidRPr="00F17EF1">
        <w:rPr>
          <w:rFonts w:ascii="Times New Roman" w:hAnsi="Times New Roman"/>
          <w:color w:val="000000"/>
        </w:rPr>
        <w:t>:</w:t>
      </w:r>
    </w:p>
    <w:p w14:paraId="4BD274B0" w14:textId="77777777" w:rsidR="008B15BA" w:rsidRPr="00F17EF1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hAnsi="Times New Roman"/>
          <w:color w:val="000000"/>
        </w:rPr>
      </w:pPr>
    </w:p>
    <w:p w14:paraId="63D35B9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3E6E10B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F841A4B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29F1729C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C6897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19455F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2B21C3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05F0B0F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7DC19E7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7E8340E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221ADB6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 xml:space="preserve">IN CASO DI ALTRO TIPO DI CONCORRENTE “AD IDENTITÀ PLURISOGGETTIVA”, INDICARE, </w:t>
      </w:r>
      <w:r w:rsidRPr="00F17EF1">
        <w:rPr>
          <w:rFonts w:ascii="Times New Roman" w:hAnsi="Times New Roman"/>
          <w:color w:val="000000"/>
          <w:u w:val="single"/>
        </w:rPr>
        <w:t>SE DEL CASO</w:t>
      </w:r>
      <w:r w:rsidRPr="00F17EF1">
        <w:rPr>
          <w:rFonts w:ascii="Times New Roman" w:hAnsi="Times New Roman"/>
          <w:color w:val="000000"/>
        </w:rPr>
        <w:t>, PER QUALI DITTE COMPONENTI IL CONCORRENTE PARTECIPA ALLA GARA:</w:t>
      </w:r>
    </w:p>
    <w:p w14:paraId="11121AE7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E9EC616" w14:textId="77777777" w:rsidR="008B15BA" w:rsidRPr="00F17EF1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2C2246B6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39FF6C64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16EDFB9E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42DA943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56750E8B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3BBE16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39C336BC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1117AFFA" w14:textId="77777777" w:rsidR="008B15BA" w:rsidRPr="00F17EF1" w:rsidRDefault="008B15BA" w:rsidP="008B15BA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54C6CFF4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6A249E14" w14:textId="77777777" w:rsidR="008B15BA" w:rsidRPr="00165B97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***   ***   ***</w:t>
      </w:r>
    </w:p>
    <w:p w14:paraId="19D14853" w14:textId="2162E88E" w:rsidR="008B15BA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Il/La sottoscritto/a ___________________________________________________________, nato/a </w:t>
      </w:r>
      <w:proofErr w:type="spellStart"/>
      <w:r w:rsidRPr="00F17EF1">
        <w:rPr>
          <w:rFonts w:ascii="Times New Roman" w:hAnsi="Times New Roman"/>
        </w:rPr>
        <w:t>a</w:t>
      </w:r>
      <w:proofErr w:type="spellEnd"/>
      <w:r w:rsidRPr="00F17EF1">
        <w:rPr>
          <w:rFonts w:ascii="Times New Roman" w:hAnsi="Times New Roman"/>
        </w:rPr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</w:t>
      </w:r>
      <w:r>
        <w:rPr>
          <w:rFonts w:ascii="Times New Roman" w:hAnsi="Times New Roman"/>
        </w:rPr>
        <w:t xml:space="preserve"> e</w:t>
      </w:r>
      <w:r w:rsidRPr="00F17EF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o </w:t>
      </w:r>
      <w:r w:rsidRPr="00F17EF1">
        <w:rPr>
          <w:rFonts w:ascii="Times New Roman" w:hAnsi="Times New Roman"/>
        </w:rPr>
        <w:t>Procuratore dell</w:t>
      </w:r>
      <w:r>
        <w:rPr>
          <w:rFonts w:ascii="Times New Roman" w:hAnsi="Times New Roman"/>
        </w:rPr>
        <w:t>’Operatore economico</w:t>
      </w:r>
      <w:r w:rsidRPr="00F17EF1">
        <w:rPr>
          <w:rFonts w:ascii="Times New Roman" w:hAnsi="Times New Roman"/>
        </w:rPr>
        <w:t xml:space="preserve">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0CD05094" w14:textId="34B6B36B" w:rsidR="008B15BA" w:rsidRPr="00CC51F0" w:rsidRDefault="008B15BA" w:rsidP="008B15BA">
      <w:pPr>
        <w:spacing w:after="0" w:line="20" w:lineRule="atLeast"/>
        <w:jc w:val="both"/>
        <w:rPr>
          <w:rFonts w:ascii="Times New Roman" w:hAnsi="Times New Roman"/>
          <w:sz w:val="18"/>
          <w:szCs w:val="18"/>
        </w:rPr>
      </w:pP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N.B.: in caso di R.T.I. o CONSORZI o GEIE o qualunque altro tipo di concorrente “AD IDENTITÀ PLURISOGGETTIVA”, bisognerà compilare la parte immediatamente sopra riportata inserendo i pertinenti dati afferenti </w:t>
      </w:r>
      <w:proofErr w:type="gramStart"/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l</w:t>
      </w:r>
      <w:r w:rsidR="00AC3DD6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a</w:t>
      </w:r>
      <w:proofErr w:type="gramEnd"/>
      <w:r w:rsidR="00AC3DD6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sola 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Impresa firmataria del presente Modello</w:t>
      </w: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]</w:t>
      </w:r>
      <w:r w:rsidRPr="00CC51F0">
        <w:rPr>
          <w:rFonts w:ascii="Times New Roman" w:hAnsi="Times New Roman"/>
          <w:sz w:val="18"/>
          <w:szCs w:val="18"/>
        </w:rPr>
        <w:t>.</w:t>
      </w:r>
    </w:p>
    <w:p w14:paraId="2EAFE8A0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D7C1812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CHIEDE</w:t>
      </w:r>
    </w:p>
    <w:p w14:paraId="0CB42B21" w14:textId="6A37FF9B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partecipare alla </w:t>
      </w:r>
      <w:r w:rsidR="00585D10">
        <w:rPr>
          <w:rFonts w:ascii="Times New Roman" w:hAnsi="Times New Roman"/>
        </w:rPr>
        <w:t>«</w:t>
      </w:r>
      <w:r w:rsidR="00585D10" w:rsidRPr="00585D10">
        <w:rPr>
          <w:rFonts w:ascii="Times New Roman" w:hAnsi="Times New Roman"/>
          <w:i/>
          <w:iCs/>
        </w:rPr>
        <w:t>P</w:t>
      </w:r>
      <w:r w:rsidRPr="00585D10">
        <w:rPr>
          <w:rFonts w:ascii="Times New Roman" w:hAnsi="Times New Roman"/>
          <w:i/>
          <w:iCs/>
        </w:rPr>
        <w:t>rocedura negoziata</w:t>
      </w:r>
      <w:r w:rsidR="00585D10">
        <w:rPr>
          <w:rFonts w:ascii="Times New Roman" w:hAnsi="Times New Roman"/>
        </w:rPr>
        <w:t>»</w:t>
      </w:r>
      <w:r w:rsidRPr="00F17EF1">
        <w:rPr>
          <w:rFonts w:ascii="Times New Roman" w:hAnsi="Times New Roman"/>
        </w:rPr>
        <w:t xml:space="preserve"> ex art. 63, </w:t>
      </w:r>
      <w:proofErr w:type="spellStart"/>
      <w:r w:rsidRPr="00F17EF1">
        <w:rPr>
          <w:rFonts w:ascii="Times New Roman" w:hAnsi="Times New Roman"/>
        </w:rPr>
        <w:t>D.Lgs.</w:t>
      </w:r>
      <w:proofErr w:type="spellEnd"/>
      <w:r w:rsidRPr="00F17EF1">
        <w:rPr>
          <w:rFonts w:ascii="Times New Roman" w:hAnsi="Times New Roman"/>
        </w:rPr>
        <w:t xml:space="preserve"> n. 50/2016 per l’individuazione del contraente cui affidare il </w:t>
      </w:r>
      <w:r w:rsidR="00AC3DD6">
        <w:rPr>
          <w:rFonts w:ascii="Times New Roman" w:hAnsi="Times New Roman"/>
          <w:b/>
          <w:bCs/>
          <w:color w:val="000000"/>
        </w:rPr>
        <w:t>S</w:t>
      </w:r>
      <w:r w:rsidR="00AC3DD6" w:rsidRPr="00AC3DD6">
        <w:rPr>
          <w:rFonts w:ascii="Times New Roman" w:hAnsi="Times New Roman"/>
          <w:b/>
          <w:bCs/>
          <w:color w:val="000000"/>
        </w:rPr>
        <w:t>ervizio di noleggio a freddo e “</w:t>
      </w:r>
      <w:r w:rsidR="00AC3DD6" w:rsidRPr="00AC3DD6">
        <w:rPr>
          <w:rFonts w:ascii="Times New Roman" w:hAnsi="Times New Roman"/>
          <w:b/>
          <w:bCs/>
          <w:i/>
          <w:iCs/>
          <w:color w:val="000000"/>
        </w:rPr>
        <w:t>full service</w:t>
      </w:r>
      <w:r w:rsidR="00AC3DD6" w:rsidRPr="00AC3DD6">
        <w:rPr>
          <w:rFonts w:ascii="Times New Roman" w:hAnsi="Times New Roman"/>
          <w:b/>
          <w:bCs/>
          <w:color w:val="000000"/>
        </w:rPr>
        <w:t>” di veicoli da destinare alla raccolta e trasporto di rifiuti</w:t>
      </w:r>
      <w:r w:rsidR="00053E08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</w:rPr>
        <w:t xml:space="preserve">di cui </w:t>
      </w:r>
      <w:r w:rsidRPr="00F17EF1">
        <w:rPr>
          <w:rFonts w:ascii="Times New Roman" w:hAnsi="Times New Roman"/>
        </w:rPr>
        <w:t xml:space="preserve">all’Avviso </w:t>
      </w:r>
      <w:r>
        <w:rPr>
          <w:rFonts w:ascii="Times New Roman" w:hAnsi="Times New Roman"/>
        </w:rPr>
        <w:t>P</w:t>
      </w:r>
      <w:r w:rsidRPr="00F17EF1">
        <w:rPr>
          <w:rFonts w:ascii="Times New Roman" w:hAnsi="Times New Roman"/>
        </w:rPr>
        <w:t xml:space="preserve">ubblico di indagine di mercato pubblicato sul </w:t>
      </w:r>
      <w:r w:rsidRPr="00DE205C">
        <w:rPr>
          <w:rFonts w:ascii="Times New Roman" w:hAnsi="Times New Roman"/>
          <w:iCs/>
        </w:rPr>
        <w:t>«</w:t>
      </w:r>
      <w:r w:rsidRPr="00374605">
        <w:rPr>
          <w:rFonts w:ascii="Times New Roman" w:hAnsi="Times New Roman"/>
          <w:i/>
        </w:rPr>
        <w:t>Profilo committente</w:t>
      </w:r>
      <w:r w:rsidRPr="00DE205C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 xml:space="preserve"> (sito web aziendale) della </w:t>
      </w:r>
      <w:r w:rsidRPr="00053E08">
        <w:rPr>
          <w:rFonts w:ascii="Times New Roman" w:hAnsi="Times New Roman"/>
          <w:iCs/>
        </w:rPr>
        <w:t>«</w:t>
      </w:r>
      <w:proofErr w:type="spellStart"/>
      <w:r w:rsidR="00AC3DD6">
        <w:rPr>
          <w:rFonts w:ascii="Times New Roman" w:hAnsi="Times New Roman"/>
          <w:i/>
        </w:rPr>
        <w:t>EcoAmbiente</w:t>
      </w:r>
      <w:proofErr w:type="spellEnd"/>
      <w:r w:rsidR="00AC3DD6">
        <w:rPr>
          <w:rFonts w:ascii="Times New Roman" w:hAnsi="Times New Roman"/>
          <w:i/>
        </w:rPr>
        <w:t xml:space="preserve"> S</w:t>
      </w:r>
      <w:r w:rsidRPr="00374605">
        <w:rPr>
          <w:rFonts w:ascii="Times New Roman" w:hAnsi="Times New Roman"/>
          <w:i/>
        </w:rPr>
        <w:t xml:space="preserve">alerno </w:t>
      </w:r>
      <w:proofErr w:type="spellStart"/>
      <w:r w:rsidRPr="00374605">
        <w:rPr>
          <w:rFonts w:ascii="Times New Roman" w:hAnsi="Times New Roman"/>
          <w:i/>
        </w:rPr>
        <w:t>SpA</w:t>
      </w:r>
      <w:proofErr w:type="spellEnd"/>
      <w:r w:rsidRPr="00053E08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>.</w:t>
      </w:r>
    </w:p>
    <w:p w14:paraId="76E75A7D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248774E2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</w:p>
    <w:p w14:paraId="7B9BC529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DICHIARA</w:t>
      </w:r>
    </w:p>
    <w:p w14:paraId="21E7A58A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essere in possesso di tutti i requisiti richiesti nell’Avviso pubblico di indagine di mercato;</w:t>
      </w:r>
    </w:p>
    <w:p w14:paraId="4EC66B7C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165169" w14:textId="77777777" w:rsidR="008B15BA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autorizzare espressamente la Stazione appaltante ad effettuare le comunicazioni inerenti </w:t>
      </w:r>
      <w:proofErr w:type="gramStart"/>
      <w:r w:rsidRPr="00F17EF1">
        <w:rPr>
          <w:rFonts w:ascii="Times New Roman" w:hAnsi="Times New Roman"/>
        </w:rPr>
        <w:t>la</w:t>
      </w:r>
      <w:proofErr w:type="gramEnd"/>
      <w:r w:rsidRPr="00F17EF1">
        <w:rPr>
          <w:rFonts w:ascii="Times New Roman" w:hAnsi="Times New Roman"/>
        </w:rPr>
        <w:t xml:space="preserve"> procedura in questione e l’eventuale conseguente procedura negoziata, compreso l’invio di Lettera d’invito e documentazione di gara, presso i punti di contatto sopra dichiarati.</w:t>
      </w:r>
    </w:p>
    <w:p w14:paraId="4C3DE90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7E22BBF6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1591D291" w14:textId="77777777" w:rsidR="008B15BA" w:rsidRPr="00F17EF1" w:rsidRDefault="008B15BA" w:rsidP="008B15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759A63AD" w14:textId="77777777" w:rsidR="00023EE7" w:rsidRDefault="00023EE7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</w:p>
    <w:p w14:paraId="1647C471" w14:textId="3F9FEED6" w:rsidR="008B15BA" w:rsidRPr="00422952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422952">
        <w:rPr>
          <w:rFonts w:ascii="Times New Roman" w:hAnsi="Times New Roman"/>
        </w:rPr>
        <w:t>______</w:t>
      </w:r>
      <w:r w:rsidR="00053E08">
        <w:rPr>
          <w:rFonts w:ascii="Times New Roman" w:hAnsi="Times New Roman"/>
        </w:rPr>
        <w:t>_______</w:t>
      </w:r>
      <w:r w:rsidRPr="00422952">
        <w:rPr>
          <w:rFonts w:ascii="Times New Roman" w:hAnsi="Times New Roman"/>
        </w:rPr>
        <w:t>________________</w:t>
      </w:r>
    </w:p>
    <w:p w14:paraId="5A47ECA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144DC49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B63500E" w14:textId="77777777" w:rsidR="008B15BA" w:rsidRDefault="008B15BA" w:rsidP="008B15BA">
      <w:pPr>
        <w:spacing w:after="0" w:line="20" w:lineRule="atLeast"/>
        <w:jc w:val="center"/>
        <w:rPr>
          <w:rFonts w:ascii="Times New Roman" w:hAnsi="Times New Roman"/>
        </w:rPr>
      </w:pPr>
      <w:r w:rsidRPr="00F17EF1">
        <w:rPr>
          <w:rFonts w:ascii="Times New Roman" w:hAnsi="Times New Roman"/>
        </w:rPr>
        <w:t>***   ***   ***</w:t>
      </w:r>
    </w:p>
    <w:p w14:paraId="1C02F1C5" w14:textId="77777777" w:rsidR="008B15BA" w:rsidRPr="00F17EF1" w:rsidRDefault="008B15BA" w:rsidP="008B15BA">
      <w:pPr>
        <w:spacing w:after="0" w:line="20" w:lineRule="atLeast"/>
        <w:rPr>
          <w:rFonts w:ascii="Times New Roman" w:hAnsi="Times New Roman"/>
        </w:rPr>
      </w:pPr>
    </w:p>
    <w:p w14:paraId="3801CD63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383118F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4E98B3CC" w14:textId="77777777" w:rsidR="008B15BA" w:rsidRPr="00F17EF1" w:rsidRDefault="008B15BA" w:rsidP="008B15BA">
      <w:pPr>
        <w:spacing w:after="0" w:line="240" w:lineRule="auto"/>
        <w:jc w:val="both"/>
        <w:rPr>
          <w:rFonts w:ascii="Times New Roman" w:hAnsi="Times New Roman"/>
        </w:rPr>
      </w:pPr>
    </w:p>
    <w:p w14:paraId="533665AF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68E7DCD6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220FFE06" w14:textId="2B92ECF6" w:rsidR="008B15BA" w:rsidRPr="00422952" w:rsidRDefault="00053E08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053E08">
        <w:rPr>
          <w:rFonts w:ascii="Times New Roman" w:hAnsi="Times New Roman"/>
        </w:rPr>
        <w:t>_____________________________</w:t>
      </w:r>
    </w:p>
    <w:p w14:paraId="5A90DE75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02B303C7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8A49188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4C6FD6A4" w14:textId="77777777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422952">
        <w:rPr>
          <w:rFonts w:ascii="Times New Roman" w:hAnsi="Times New Roman"/>
          <w:bCs/>
          <w:color w:val="000000"/>
          <w:sz w:val="14"/>
          <w:szCs w:val="14"/>
        </w:rPr>
        <w:t xml:space="preserve">la </w:t>
      </w:r>
      <w:r>
        <w:rPr>
          <w:rFonts w:ascii="Times New Roman" w:hAnsi="Times New Roman"/>
          <w:bCs/>
          <w:color w:val="000000"/>
          <w:sz w:val="14"/>
          <w:szCs w:val="14"/>
        </w:rPr>
        <w:t xml:space="preserve">presente Manifestazione di interesse può essere sottoscritta digitalmente o di pugno. Se sottoscritta di pugno,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alla presente dichiarazione deve essere allegata copia fotostatica di un documento di identità in corso di validità del soggetto firmatario.</w:t>
      </w: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14:paraId="798A1FF3" w14:textId="40F68E38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se sottoscritta da Procuratore speciale/generale del</w:t>
      </w:r>
      <w:r w:rsidR="00053E08">
        <w:rPr>
          <w:rFonts w:ascii="Times New Roman" w:hAnsi="Times New Roman"/>
          <w:bCs/>
          <w:color w:val="000000"/>
          <w:sz w:val="14"/>
          <w:szCs w:val="14"/>
        </w:rPr>
        <w:t>l’O.E.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 xml:space="preserve"> concorrente, la presente dichiarazione dovrà essere accompagnata da copia della procura.</w:t>
      </w:r>
    </w:p>
    <w:p w14:paraId="42F8AD54" w14:textId="32D016A4" w:rsidR="008B15BA" w:rsidRPr="009A204E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F17EF1">
        <w:rPr>
          <w:rFonts w:ascii="Times New Roman" w:hAnsi="Times New Roman"/>
          <w:i/>
          <w:color w:val="000000"/>
          <w:sz w:val="14"/>
          <w:szCs w:val="14"/>
        </w:rPr>
        <w:t>costituendo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, il presente modello deve essere sottoscritto dai Legali Rappresentanti e/o dai Procuratori (speciali e/o generali) di tutte le </w:t>
      </w:r>
      <w:r w:rsidRPr="009A204E">
        <w:rPr>
          <w:rFonts w:ascii="Times New Roman" w:hAnsi="Times New Roman"/>
          <w:color w:val="000000"/>
          <w:sz w:val="14"/>
          <w:szCs w:val="14"/>
        </w:rPr>
        <w:t>imprese/ditte che faranno parte del Raggruppamento.</w:t>
      </w:r>
    </w:p>
    <w:p w14:paraId="591E59B0" w14:textId="77777777" w:rsidR="008B15BA" w:rsidRPr="00AC3DD6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9A204E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9A204E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AC3DD6">
        <w:rPr>
          <w:rFonts w:ascii="Times New Roman" w:hAnsi="Times New Roman"/>
          <w:color w:val="000000"/>
          <w:sz w:val="14"/>
          <w:szCs w:val="14"/>
        </w:rPr>
        <w:t>costituito, al presente modello andrà acclusa copia conforme dell’atto costitutivo del Raggruppamento.</w:t>
      </w:r>
    </w:p>
    <w:p w14:paraId="7C639D89" w14:textId="5BCD7A01" w:rsidR="008B15BA" w:rsidRPr="00CC51F0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C3DD6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la presente Manifestazione di interesse, dopo essere stata debitamente compilata (a </w:t>
      </w:r>
      <w:r w:rsidR="00AC3DD6"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mano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e/o dattiloscritta) e sottoscritta (</w:t>
      </w:r>
      <w:r w:rsidR="00585D10"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di pugno 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e/o digitalmente), va, in uno ai degli eventuali documenti da allegarvi, opportunamente inviata, in formato “</w:t>
      </w:r>
      <w:r w:rsidRPr="00AC3DD6">
        <w:rPr>
          <w:rFonts w:ascii="Times New Roman" w:hAnsi="Times New Roman"/>
          <w:b/>
          <w:bCs/>
          <w:i/>
          <w:color w:val="000000"/>
          <w:sz w:val="14"/>
          <w:szCs w:val="14"/>
          <w:u w:val="single"/>
        </w:rPr>
        <w:t>.pdf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”, in allegato alla </w:t>
      </w:r>
      <w:proofErr w:type="spellStart"/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pec</w:t>
      </w:r>
      <w:proofErr w:type="spellEnd"/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prevista dall’art. </w:t>
      </w:r>
      <w:r w:rsidR="00585D10"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6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co. 1, dell’Avviso pubblico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</w:p>
    <w:sectPr w:rsidR="008B15BA" w:rsidRPr="00CC51F0" w:rsidSect="008B15BA">
      <w:headerReference w:type="default" r:id="rId8"/>
      <w:footerReference w:type="even" r:id="rId9"/>
      <w:footerReference w:type="default" r:id="rId10"/>
      <w:pgSz w:w="11906" w:h="16838"/>
      <w:pgMar w:top="2552" w:right="1983" w:bottom="2410" w:left="1701" w:header="709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30C5" w14:textId="77777777" w:rsidR="006545BA" w:rsidRDefault="006545BA" w:rsidP="00CC1C65">
      <w:pPr>
        <w:spacing w:after="0" w:line="240" w:lineRule="auto"/>
      </w:pPr>
      <w:r>
        <w:separator/>
      </w:r>
    </w:p>
  </w:endnote>
  <w:endnote w:type="continuationSeparator" w:id="0">
    <w:p w14:paraId="1F89CE3E" w14:textId="77777777" w:rsidR="006545BA" w:rsidRDefault="006545BA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F820" w14:textId="77777777" w:rsidR="00084880" w:rsidRDefault="006E3B8F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5C674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530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074EE2A6" w14:textId="0613306C" w:rsidR="003B2B89" w:rsidRPr="003B2B89" w:rsidRDefault="003B2B89">
            <w:pPr>
              <w:pStyle w:val="Pidipagina"/>
              <w:jc w:val="center"/>
              <w:rPr>
                <w:rFonts w:ascii="Times New Roman" w:hAnsi="Times New Roman"/>
              </w:rPr>
            </w:pPr>
            <w:r w:rsidRPr="003B2B89">
              <w:rPr>
                <w:rFonts w:ascii="Times New Roman" w:hAnsi="Times New Roman"/>
              </w:rPr>
              <w:t xml:space="preserve">Pag.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PAGE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  <w:r w:rsidRPr="003B2B89">
              <w:rPr>
                <w:rFonts w:ascii="Times New Roman" w:hAnsi="Times New Roman"/>
              </w:rPr>
              <w:t xml:space="preserve"> di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NUMPAGES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4F8F3EFF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2C85" w14:textId="77777777" w:rsidR="006545BA" w:rsidRDefault="006545BA" w:rsidP="00CC1C65">
      <w:pPr>
        <w:spacing w:after="0" w:line="240" w:lineRule="auto"/>
      </w:pPr>
      <w:r>
        <w:separator/>
      </w:r>
    </w:p>
  </w:footnote>
  <w:footnote w:type="continuationSeparator" w:id="0">
    <w:p w14:paraId="3101AE2A" w14:textId="77777777" w:rsidR="006545BA" w:rsidRDefault="006545BA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A742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74429"/>
    <w:multiLevelType w:val="hybridMultilevel"/>
    <w:tmpl w:val="F6E40F76"/>
    <w:lvl w:ilvl="0" w:tplc="27404F96">
      <w:start w:val="1"/>
      <w:numFmt w:val="decimal"/>
      <w:lvlText w:val="Art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701428"/>
    <w:multiLevelType w:val="hybridMultilevel"/>
    <w:tmpl w:val="D6ECC292"/>
    <w:lvl w:ilvl="0" w:tplc="C46885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C0D64"/>
    <w:multiLevelType w:val="hybridMultilevel"/>
    <w:tmpl w:val="78CCB63A"/>
    <w:lvl w:ilvl="0" w:tplc="6E0C51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8C7DB5"/>
    <w:multiLevelType w:val="multilevel"/>
    <w:tmpl w:val="E4204F5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9A3"/>
    <w:multiLevelType w:val="hybridMultilevel"/>
    <w:tmpl w:val="5F20CFB2"/>
    <w:lvl w:ilvl="0" w:tplc="1D7A4A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498658AF"/>
    <w:multiLevelType w:val="multilevel"/>
    <w:tmpl w:val="5B763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B023F7E"/>
    <w:multiLevelType w:val="hybridMultilevel"/>
    <w:tmpl w:val="AB8E1292"/>
    <w:lvl w:ilvl="0" w:tplc="0AC6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B71"/>
    <w:multiLevelType w:val="hybridMultilevel"/>
    <w:tmpl w:val="0C5A5E84"/>
    <w:lvl w:ilvl="0" w:tplc="0B88AC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806"/>
    <w:multiLevelType w:val="hybridMultilevel"/>
    <w:tmpl w:val="56927560"/>
    <w:lvl w:ilvl="0" w:tplc="56765FF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4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FFE"/>
    <w:multiLevelType w:val="hybridMultilevel"/>
    <w:tmpl w:val="7CE2678C"/>
    <w:lvl w:ilvl="0" w:tplc="CFEC39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2D4053"/>
    <w:multiLevelType w:val="hybridMultilevel"/>
    <w:tmpl w:val="CBC6075A"/>
    <w:lvl w:ilvl="0" w:tplc="51E4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0D37"/>
    <w:multiLevelType w:val="hybridMultilevel"/>
    <w:tmpl w:val="59BA9774"/>
    <w:lvl w:ilvl="0" w:tplc="EE365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01ED"/>
    <w:multiLevelType w:val="hybridMultilevel"/>
    <w:tmpl w:val="65A040F4"/>
    <w:lvl w:ilvl="0" w:tplc="3606E4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80D13"/>
    <w:multiLevelType w:val="hybridMultilevel"/>
    <w:tmpl w:val="149E6C6E"/>
    <w:lvl w:ilvl="0" w:tplc="23F86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884D94"/>
    <w:multiLevelType w:val="hybridMultilevel"/>
    <w:tmpl w:val="2A44C344"/>
    <w:lvl w:ilvl="0" w:tplc="ADEE11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5"/>
  </w:num>
  <w:num w:numId="5">
    <w:abstractNumId w:val="30"/>
  </w:num>
  <w:num w:numId="6">
    <w:abstractNumId w:val="9"/>
  </w:num>
  <w:num w:numId="7">
    <w:abstractNumId w:val="12"/>
  </w:num>
  <w:num w:numId="8">
    <w:abstractNumId w:val="11"/>
  </w:num>
  <w:num w:numId="9">
    <w:abstractNumId w:val="24"/>
  </w:num>
  <w:num w:numId="10">
    <w:abstractNumId w:val="23"/>
  </w:num>
  <w:num w:numId="11">
    <w:abstractNumId w:val="4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29"/>
  </w:num>
  <w:num w:numId="18">
    <w:abstractNumId w:val="2"/>
  </w:num>
  <w:num w:numId="19">
    <w:abstractNumId w:val="17"/>
  </w:num>
  <w:num w:numId="20">
    <w:abstractNumId w:val="32"/>
  </w:num>
  <w:num w:numId="21">
    <w:abstractNumId w:val="26"/>
  </w:num>
  <w:num w:numId="22">
    <w:abstractNumId w:val="22"/>
  </w:num>
  <w:num w:numId="23">
    <w:abstractNumId w:val="18"/>
  </w:num>
  <w:num w:numId="24">
    <w:abstractNumId w:val="19"/>
  </w:num>
  <w:num w:numId="25">
    <w:abstractNumId w:val="31"/>
  </w:num>
  <w:num w:numId="26">
    <w:abstractNumId w:val="7"/>
  </w:num>
  <w:num w:numId="27">
    <w:abstractNumId w:val="14"/>
  </w:num>
  <w:num w:numId="28">
    <w:abstractNumId w:val="27"/>
  </w:num>
  <w:num w:numId="29">
    <w:abstractNumId w:val="10"/>
  </w:num>
  <w:num w:numId="30">
    <w:abstractNumId w:val="6"/>
  </w:num>
  <w:num w:numId="31">
    <w:abstractNumId w:val="21"/>
  </w:num>
  <w:num w:numId="32">
    <w:abstractNumId w:val="28"/>
  </w:num>
  <w:num w:numId="33">
    <w:abstractNumId w:val="13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3EE7"/>
    <w:rsid w:val="00025D46"/>
    <w:rsid w:val="000465AB"/>
    <w:rsid w:val="00051B5B"/>
    <w:rsid w:val="0005244B"/>
    <w:rsid w:val="00053E08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C7EC4"/>
    <w:rsid w:val="000D0B95"/>
    <w:rsid w:val="000D1EB1"/>
    <w:rsid w:val="000E4AC8"/>
    <w:rsid w:val="000E660A"/>
    <w:rsid w:val="000F530E"/>
    <w:rsid w:val="000F600B"/>
    <w:rsid w:val="00100416"/>
    <w:rsid w:val="001014C6"/>
    <w:rsid w:val="001026B2"/>
    <w:rsid w:val="00103702"/>
    <w:rsid w:val="00105025"/>
    <w:rsid w:val="00113294"/>
    <w:rsid w:val="001147E4"/>
    <w:rsid w:val="00122D1E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49F1"/>
    <w:rsid w:val="00185AB9"/>
    <w:rsid w:val="00193650"/>
    <w:rsid w:val="0019490D"/>
    <w:rsid w:val="00194F0A"/>
    <w:rsid w:val="00197C62"/>
    <w:rsid w:val="00197FB9"/>
    <w:rsid w:val="001A67AE"/>
    <w:rsid w:val="001B254D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31F82"/>
    <w:rsid w:val="00247CEC"/>
    <w:rsid w:val="00247E00"/>
    <w:rsid w:val="0025283F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2851"/>
    <w:rsid w:val="002E5338"/>
    <w:rsid w:val="002F46F8"/>
    <w:rsid w:val="00301648"/>
    <w:rsid w:val="00302570"/>
    <w:rsid w:val="00307B72"/>
    <w:rsid w:val="00310465"/>
    <w:rsid w:val="003125EA"/>
    <w:rsid w:val="00320D7D"/>
    <w:rsid w:val="0032114E"/>
    <w:rsid w:val="0032299E"/>
    <w:rsid w:val="003259C1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2B89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3E05"/>
    <w:rsid w:val="0042667F"/>
    <w:rsid w:val="00431CCC"/>
    <w:rsid w:val="00440D8D"/>
    <w:rsid w:val="00443AB2"/>
    <w:rsid w:val="004479D2"/>
    <w:rsid w:val="00457EBC"/>
    <w:rsid w:val="004611F3"/>
    <w:rsid w:val="00466DAE"/>
    <w:rsid w:val="00466E03"/>
    <w:rsid w:val="00471DDB"/>
    <w:rsid w:val="00487EE7"/>
    <w:rsid w:val="00491560"/>
    <w:rsid w:val="00492899"/>
    <w:rsid w:val="004938AC"/>
    <w:rsid w:val="00495D33"/>
    <w:rsid w:val="004A2DE3"/>
    <w:rsid w:val="004A4DB2"/>
    <w:rsid w:val="004A5466"/>
    <w:rsid w:val="004B018F"/>
    <w:rsid w:val="004B0EEC"/>
    <w:rsid w:val="004B5E32"/>
    <w:rsid w:val="004D7C7A"/>
    <w:rsid w:val="004E25C2"/>
    <w:rsid w:val="004E512F"/>
    <w:rsid w:val="004F033C"/>
    <w:rsid w:val="004F36BC"/>
    <w:rsid w:val="004F6A94"/>
    <w:rsid w:val="00503D97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5D10"/>
    <w:rsid w:val="00587374"/>
    <w:rsid w:val="00587C84"/>
    <w:rsid w:val="0059017F"/>
    <w:rsid w:val="00591ABE"/>
    <w:rsid w:val="005926EA"/>
    <w:rsid w:val="0059603F"/>
    <w:rsid w:val="00596303"/>
    <w:rsid w:val="005A0182"/>
    <w:rsid w:val="005A09EC"/>
    <w:rsid w:val="005A52ED"/>
    <w:rsid w:val="005B39D9"/>
    <w:rsid w:val="005D7CAC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45BA"/>
    <w:rsid w:val="00655D9E"/>
    <w:rsid w:val="00657D13"/>
    <w:rsid w:val="00667FDD"/>
    <w:rsid w:val="00674985"/>
    <w:rsid w:val="0067512A"/>
    <w:rsid w:val="00677A98"/>
    <w:rsid w:val="006A55BB"/>
    <w:rsid w:val="006A7F37"/>
    <w:rsid w:val="006B03DF"/>
    <w:rsid w:val="006B38D8"/>
    <w:rsid w:val="006B692A"/>
    <w:rsid w:val="006C30C2"/>
    <w:rsid w:val="006D039E"/>
    <w:rsid w:val="006D1D1D"/>
    <w:rsid w:val="006D3C61"/>
    <w:rsid w:val="006D411A"/>
    <w:rsid w:val="006E28F6"/>
    <w:rsid w:val="006E3B8F"/>
    <w:rsid w:val="006E546E"/>
    <w:rsid w:val="006E6928"/>
    <w:rsid w:val="006E7717"/>
    <w:rsid w:val="006F0B42"/>
    <w:rsid w:val="006F43B8"/>
    <w:rsid w:val="0071096E"/>
    <w:rsid w:val="00714920"/>
    <w:rsid w:val="007202D2"/>
    <w:rsid w:val="0073067E"/>
    <w:rsid w:val="007331FF"/>
    <w:rsid w:val="00741AF9"/>
    <w:rsid w:val="007431D5"/>
    <w:rsid w:val="00743E39"/>
    <w:rsid w:val="007458F7"/>
    <w:rsid w:val="00754C1D"/>
    <w:rsid w:val="00757B07"/>
    <w:rsid w:val="00757C58"/>
    <w:rsid w:val="00762AFB"/>
    <w:rsid w:val="0076575B"/>
    <w:rsid w:val="00765B7D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17F2"/>
    <w:rsid w:val="007D4D01"/>
    <w:rsid w:val="007F141C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171D"/>
    <w:rsid w:val="00841260"/>
    <w:rsid w:val="00845D3A"/>
    <w:rsid w:val="0084730D"/>
    <w:rsid w:val="00853212"/>
    <w:rsid w:val="008562F3"/>
    <w:rsid w:val="00863575"/>
    <w:rsid w:val="00870A8B"/>
    <w:rsid w:val="00873C7B"/>
    <w:rsid w:val="0087499F"/>
    <w:rsid w:val="008816B5"/>
    <w:rsid w:val="00884C6A"/>
    <w:rsid w:val="00897DCE"/>
    <w:rsid w:val="008A1777"/>
    <w:rsid w:val="008B0F71"/>
    <w:rsid w:val="008B1394"/>
    <w:rsid w:val="008B15BA"/>
    <w:rsid w:val="008B1C17"/>
    <w:rsid w:val="008B2FDE"/>
    <w:rsid w:val="008B545D"/>
    <w:rsid w:val="008B63DB"/>
    <w:rsid w:val="008C3799"/>
    <w:rsid w:val="008D56EE"/>
    <w:rsid w:val="008F0A5E"/>
    <w:rsid w:val="008F13F7"/>
    <w:rsid w:val="008F2A93"/>
    <w:rsid w:val="00900F45"/>
    <w:rsid w:val="00901B7E"/>
    <w:rsid w:val="00907918"/>
    <w:rsid w:val="00907DF3"/>
    <w:rsid w:val="00911B07"/>
    <w:rsid w:val="00916D8F"/>
    <w:rsid w:val="00932530"/>
    <w:rsid w:val="0093263C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1D65"/>
    <w:rsid w:val="00995464"/>
    <w:rsid w:val="009A1E58"/>
    <w:rsid w:val="009A204E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83465"/>
    <w:rsid w:val="00A93BCA"/>
    <w:rsid w:val="00A96947"/>
    <w:rsid w:val="00AA0A4E"/>
    <w:rsid w:val="00AA277E"/>
    <w:rsid w:val="00AA4DD8"/>
    <w:rsid w:val="00AB14E1"/>
    <w:rsid w:val="00AB29AC"/>
    <w:rsid w:val="00AB412E"/>
    <w:rsid w:val="00AB42F4"/>
    <w:rsid w:val="00AC3BDB"/>
    <w:rsid w:val="00AC3DD6"/>
    <w:rsid w:val="00AC4E38"/>
    <w:rsid w:val="00AD1C6E"/>
    <w:rsid w:val="00AD2056"/>
    <w:rsid w:val="00AD344C"/>
    <w:rsid w:val="00AD3CCA"/>
    <w:rsid w:val="00AD629B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95023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1E5A"/>
    <w:rsid w:val="00C146DA"/>
    <w:rsid w:val="00C163E0"/>
    <w:rsid w:val="00C27313"/>
    <w:rsid w:val="00C329E3"/>
    <w:rsid w:val="00C350BA"/>
    <w:rsid w:val="00C354D5"/>
    <w:rsid w:val="00C4626B"/>
    <w:rsid w:val="00C50364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0E2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A747E"/>
    <w:rsid w:val="00CB2619"/>
    <w:rsid w:val="00CB2745"/>
    <w:rsid w:val="00CB62DD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E3C69"/>
    <w:rsid w:val="00CF5A42"/>
    <w:rsid w:val="00CF6DCC"/>
    <w:rsid w:val="00CF7B7D"/>
    <w:rsid w:val="00D01E9F"/>
    <w:rsid w:val="00D02C69"/>
    <w:rsid w:val="00D04832"/>
    <w:rsid w:val="00D07EE3"/>
    <w:rsid w:val="00D11B60"/>
    <w:rsid w:val="00D1419D"/>
    <w:rsid w:val="00D15FA1"/>
    <w:rsid w:val="00D16520"/>
    <w:rsid w:val="00D1736D"/>
    <w:rsid w:val="00D21C22"/>
    <w:rsid w:val="00D24F29"/>
    <w:rsid w:val="00D31E54"/>
    <w:rsid w:val="00D35D6B"/>
    <w:rsid w:val="00D54536"/>
    <w:rsid w:val="00D56501"/>
    <w:rsid w:val="00D56D8B"/>
    <w:rsid w:val="00D5750F"/>
    <w:rsid w:val="00D6384F"/>
    <w:rsid w:val="00D6449F"/>
    <w:rsid w:val="00D648E9"/>
    <w:rsid w:val="00D734F2"/>
    <w:rsid w:val="00D75410"/>
    <w:rsid w:val="00D80284"/>
    <w:rsid w:val="00D81D6F"/>
    <w:rsid w:val="00D952F1"/>
    <w:rsid w:val="00DB0679"/>
    <w:rsid w:val="00DB71E0"/>
    <w:rsid w:val="00DC167D"/>
    <w:rsid w:val="00DC412B"/>
    <w:rsid w:val="00DC7A3C"/>
    <w:rsid w:val="00DD64F1"/>
    <w:rsid w:val="00DE205C"/>
    <w:rsid w:val="00DE66C8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510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93682"/>
    <w:rsid w:val="00F966FB"/>
    <w:rsid w:val="00FA0E63"/>
    <w:rsid w:val="00FA638E"/>
    <w:rsid w:val="00FC1264"/>
    <w:rsid w:val="00FC5F95"/>
    <w:rsid w:val="00FD22F1"/>
    <w:rsid w:val="00FD5575"/>
    <w:rsid w:val="00FD65D1"/>
    <w:rsid w:val="00FE5B51"/>
    <w:rsid w:val="00FF2C0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A629"/>
  <w15:docId w15:val="{35F6FDC7-2ADE-454F-83B6-1F1485F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2938-634E-4A8A-9CAD-0D34599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interesse.dot</Template>
  <TotalTime>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Emilio Ferraro</cp:lastModifiedBy>
  <cp:revision>2</cp:revision>
  <cp:lastPrinted>2019-05-03T09:25:00Z</cp:lastPrinted>
  <dcterms:created xsi:type="dcterms:W3CDTF">2021-07-23T18:48:00Z</dcterms:created>
  <dcterms:modified xsi:type="dcterms:W3CDTF">2021-07-23T18:48:00Z</dcterms:modified>
</cp:coreProperties>
</file>