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8212"/>
      </w:tblGrid>
      <w:tr w:rsidR="008B15BA" w:rsidRPr="00DB6AAC" w14:paraId="38B10C47" w14:textId="77777777" w:rsidTr="00975587">
        <w:trPr>
          <w:trHeight w:val="644"/>
        </w:trPr>
        <w:tc>
          <w:tcPr>
            <w:tcW w:w="5000" w:type="pct"/>
            <w:shd w:val="clear" w:color="auto" w:fill="FFFF00"/>
            <w:vAlign w:val="center"/>
          </w:tcPr>
          <w:p w14:paraId="43914FD9" w14:textId="77777777" w:rsidR="008B15BA" w:rsidRPr="00DB6AAC" w:rsidRDefault="008B15BA" w:rsidP="00F052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B6AA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ALLEGATO A</w:t>
            </w:r>
          </w:p>
        </w:tc>
      </w:tr>
    </w:tbl>
    <w:p w14:paraId="7B30CE77" w14:textId="77777777" w:rsidR="008B15BA" w:rsidRPr="00DB6AAC" w:rsidRDefault="008B15BA" w:rsidP="008B15B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u w:val="single"/>
        </w:rPr>
      </w:pPr>
    </w:p>
    <w:p w14:paraId="1A6DA0CC" w14:textId="77777777" w:rsidR="008B15BA" w:rsidRPr="00DB6AAC" w:rsidRDefault="008B15BA" w:rsidP="008B15BA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7ABE656F" w14:textId="77777777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Spett. le</w:t>
      </w:r>
    </w:p>
    <w:p w14:paraId="75463D6B" w14:textId="69F45308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</w:rPr>
      </w:pPr>
      <w:r w:rsidRPr="00DB6AAC">
        <w:rPr>
          <w:rFonts w:ascii="Times New Roman" w:hAnsi="Times New Roman"/>
          <w:b/>
          <w:bCs/>
        </w:rPr>
        <w:t>«</w:t>
      </w:r>
      <w:proofErr w:type="spellStart"/>
      <w:r w:rsidR="00975587">
        <w:rPr>
          <w:rFonts w:ascii="Times New Roman" w:hAnsi="Times New Roman"/>
          <w:b/>
          <w:bCs/>
          <w:i/>
        </w:rPr>
        <w:t>EcoAmbiente</w:t>
      </w:r>
      <w:proofErr w:type="spellEnd"/>
      <w:r w:rsidR="00975587">
        <w:rPr>
          <w:rFonts w:ascii="Times New Roman" w:hAnsi="Times New Roman"/>
          <w:b/>
          <w:bCs/>
          <w:i/>
        </w:rPr>
        <w:t xml:space="preserve"> S</w:t>
      </w:r>
      <w:r>
        <w:rPr>
          <w:rFonts w:ascii="Times New Roman" w:hAnsi="Times New Roman"/>
          <w:b/>
          <w:bCs/>
          <w:i/>
        </w:rPr>
        <w:t>alerno</w:t>
      </w:r>
      <w:r w:rsidRPr="00DB6AAC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DB6AAC">
        <w:rPr>
          <w:rFonts w:ascii="Times New Roman" w:hAnsi="Times New Roman"/>
          <w:b/>
          <w:bCs/>
          <w:i/>
        </w:rPr>
        <w:t>SpA</w:t>
      </w:r>
      <w:proofErr w:type="spellEnd"/>
      <w:r w:rsidRPr="00DB6AAC">
        <w:rPr>
          <w:rFonts w:ascii="Times New Roman" w:hAnsi="Times New Roman"/>
          <w:b/>
          <w:bCs/>
        </w:rPr>
        <w:t>»</w:t>
      </w:r>
    </w:p>
    <w:p w14:paraId="22AF39DE" w14:textId="46278EEC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/>
          <w:bCs/>
          <w:i/>
          <w:iCs/>
        </w:rPr>
      </w:pPr>
      <w:r w:rsidRPr="00DB6AAC">
        <w:rPr>
          <w:rFonts w:ascii="Times New Roman" w:hAnsi="Times New Roman"/>
        </w:rPr>
        <w:t xml:space="preserve">Via </w:t>
      </w:r>
      <w:proofErr w:type="spellStart"/>
      <w:proofErr w:type="gramStart"/>
      <w:r w:rsidR="00975587">
        <w:rPr>
          <w:rFonts w:ascii="Times New Roman" w:hAnsi="Times New Roman"/>
        </w:rPr>
        <w:t>S.Visco</w:t>
      </w:r>
      <w:proofErr w:type="spellEnd"/>
      <w:proofErr w:type="gramEnd"/>
      <w:r>
        <w:rPr>
          <w:rFonts w:ascii="Times New Roman" w:hAnsi="Times New Roman"/>
        </w:rPr>
        <w:t xml:space="preserve">, n° </w:t>
      </w:r>
      <w:r w:rsidR="00975587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</w:p>
    <w:p w14:paraId="374BC733" w14:textId="0C6AD2BF" w:rsidR="008B15BA" w:rsidRPr="00DB6AAC" w:rsidRDefault="008B15BA" w:rsidP="008B15BA">
      <w:pPr>
        <w:spacing w:after="0" w:line="20" w:lineRule="atLeast"/>
        <w:ind w:left="2835"/>
        <w:jc w:val="right"/>
        <w:outlineLvl w:val="0"/>
        <w:rPr>
          <w:rFonts w:ascii="Times New Roman" w:hAnsi="Times New Roman"/>
          <w:bCs/>
        </w:rPr>
      </w:pPr>
      <w:r w:rsidRPr="00DB6AAC">
        <w:rPr>
          <w:rFonts w:ascii="Times New Roman" w:hAnsi="Times New Roman"/>
          <w:bCs/>
        </w:rPr>
        <w:t>8413</w:t>
      </w:r>
      <w:r>
        <w:rPr>
          <w:rFonts w:ascii="Times New Roman" w:hAnsi="Times New Roman"/>
          <w:bCs/>
        </w:rPr>
        <w:t>1</w:t>
      </w:r>
      <w:r w:rsidRPr="00DB6AAC">
        <w:rPr>
          <w:rFonts w:ascii="Times New Roman" w:hAnsi="Times New Roman"/>
          <w:bCs/>
        </w:rPr>
        <w:t xml:space="preserve"> - </w:t>
      </w:r>
      <w:r w:rsidRPr="00DB6AAC">
        <w:rPr>
          <w:rFonts w:ascii="Times New Roman" w:hAnsi="Times New Roman"/>
          <w:bCs/>
          <w:u w:val="single"/>
        </w:rPr>
        <w:t>Salerno</w:t>
      </w:r>
    </w:p>
    <w:p w14:paraId="7125C94A" w14:textId="77777777" w:rsidR="008B15BA" w:rsidRPr="00E27799" w:rsidRDefault="008B15BA" w:rsidP="008B15BA">
      <w:pPr>
        <w:spacing w:after="0" w:line="20" w:lineRule="atLeast"/>
        <w:ind w:left="3686"/>
        <w:jc w:val="right"/>
        <w:rPr>
          <w:rFonts w:ascii="Times New Roman" w:hAnsi="Times New Roman"/>
          <w:b/>
          <w:bCs/>
          <w:highlight w:val="cyan"/>
        </w:rPr>
      </w:pPr>
    </w:p>
    <w:p w14:paraId="51A80CF3" w14:textId="77777777" w:rsidR="008B15BA" w:rsidRPr="00F17EF1" w:rsidRDefault="008B15BA" w:rsidP="008B15BA">
      <w:pPr>
        <w:spacing w:after="0" w:line="20" w:lineRule="atLeast"/>
        <w:ind w:left="720"/>
        <w:jc w:val="right"/>
        <w:rPr>
          <w:rFonts w:ascii="Times New Roman" w:hAnsi="Times New Roman"/>
          <w:b/>
          <w:bCs/>
        </w:rPr>
      </w:pPr>
    </w:p>
    <w:p w14:paraId="3705A3DD" w14:textId="77777777" w:rsidR="008B15BA" w:rsidRPr="00F17EF1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F17EF1">
        <w:rPr>
          <w:rFonts w:ascii="Times New Roman" w:hAnsi="Times New Roman"/>
          <w:b/>
          <w:bCs/>
          <w:u w:val="single"/>
        </w:rPr>
        <w:t>MANIFESTAZIONE DI INTERESSE</w:t>
      </w:r>
    </w:p>
    <w:p w14:paraId="6E6C2A1A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presentata dall’Operatore economico</w:t>
      </w:r>
    </w:p>
    <w:p w14:paraId="469818F6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54027666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7D850982" w14:textId="09096638" w:rsidR="008B15BA" w:rsidRPr="00F17EF1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</w:t>
      </w:r>
      <w:r w:rsidR="00585D10">
        <w:rPr>
          <w:rFonts w:ascii="Times New Roman" w:hAnsi="Times New Roman"/>
          <w:color w:val="000000"/>
        </w:rPr>
        <w:t>_________</w:t>
      </w:r>
      <w:r w:rsidRPr="00F17EF1">
        <w:rPr>
          <w:rFonts w:ascii="Times New Roman" w:hAnsi="Times New Roman"/>
          <w:color w:val="000000"/>
        </w:rPr>
        <w:t>_________________________________________</w:t>
      </w:r>
    </w:p>
    <w:p w14:paraId="73CAB3FD" w14:textId="2FC554FD" w:rsidR="008B15BA" w:rsidRP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[</w:t>
      </w:r>
      <w:r w:rsidR="00585D10" w:rsidRPr="00585D10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indicare, nello spazio soprastante, la sola denominazione dell’Impresa firmataria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]</w:t>
      </w:r>
    </w:p>
    <w:p w14:paraId="4267E32D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6830F5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R.T.I.</w:t>
      </w:r>
      <w:r w:rsidRPr="00F17EF1">
        <w:rPr>
          <w:rFonts w:ascii="Times New Roman" w:hAnsi="Times New Roman"/>
          <w:color w:val="000000"/>
        </w:rPr>
        <w:t>,</w:t>
      </w:r>
    </w:p>
    <w:p w14:paraId="0CF035DB" w14:textId="77777777" w:rsidR="008B15BA" w:rsidRPr="00F17EF1" w:rsidRDefault="008B15BA" w:rsidP="008B15BA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specificare:</w:t>
      </w:r>
    </w:p>
    <w:p w14:paraId="764EBD5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</w:p>
    <w:p w14:paraId="45C2A7F1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57B1B3C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Mandataria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74A89FF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19CD80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59183698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0F34BF3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60B55DE0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______________________________________________________________;</w:t>
      </w:r>
    </w:p>
    <w:p w14:paraId="28DF47D9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18D411C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1ABA866A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______________________________________________________________.</w:t>
      </w:r>
    </w:p>
    <w:p w14:paraId="00C34DCE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color w:val="000000"/>
          <w:sz w:val="15"/>
          <w:szCs w:val="15"/>
        </w:rPr>
        <w:t xml:space="preserve">(denominazione, codice fiscale e/o partita IVA della </w:t>
      </w:r>
      <w:r w:rsidRPr="00F17EF1">
        <w:rPr>
          <w:rFonts w:ascii="Times New Roman" w:hAnsi="Times New Roman"/>
          <w:b/>
          <w:i/>
          <w:color w:val="000000"/>
          <w:sz w:val="15"/>
          <w:szCs w:val="15"/>
          <w:u w:val="single"/>
        </w:rPr>
        <w:t>Mandante</w:t>
      </w:r>
      <w:r w:rsidRPr="00F17EF1">
        <w:rPr>
          <w:rFonts w:ascii="Times New Roman" w:hAnsi="Times New Roman"/>
          <w:b/>
          <w:color w:val="000000"/>
          <w:sz w:val="15"/>
          <w:szCs w:val="15"/>
        </w:rPr>
        <w:t>)</w:t>
      </w:r>
    </w:p>
    <w:p w14:paraId="5F8C7B4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2B62296A" w14:textId="77777777" w:rsidR="008B15BA" w:rsidRDefault="008B15BA" w:rsidP="008B15BA">
      <w:pPr>
        <w:pStyle w:val="Paragrafoelenco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specificare, altresì, se:</w:t>
      </w:r>
    </w:p>
    <w:p w14:paraId="6FDB858C" w14:textId="77777777" w:rsidR="008B15BA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4"/>
        <w:gridCol w:w="7406"/>
      </w:tblGrid>
      <w:tr w:rsidR="008B15BA" w:rsidRPr="008E5A4F" w14:paraId="7C4A8EFB" w14:textId="77777777" w:rsidTr="00F0529B">
        <w:tc>
          <w:tcPr>
            <w:tcW w:w="425" w:type="dxa"/>
            <w:shd w:val="clear" w:color="auto" w:fill="auto"/>
          </w:tcPr>
          <w:p w14:paraId="539F34FC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763" w:type="dxa"/>
            <w:shd w:val="clear" w:color="auto" w:fill="auto"/>
          </w:tcPr>
          <w:p w14:paraId="1DC07B65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R.T.I. costituito</w:t>
            </w:r>
          </w:p>
        </w:tc>
      </w:tr>
      <w:tr w:rsidR="008B15BA" w:rsidRPr="008E5A4F" w14:paraId="722C57DF" w14:textId="77777777" w:rsidTr="00F0529B">
        <w:tc>
          <w:tcPr>
            <w:tcW w:w="425" w:type="dxa"/>
            <w:shd w:val="clear" w:color="auto" w:fill="auto"/>
          </w:tcPr>
          <w:p w14:paraId="535C235A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3" w:type="dxa"/>
            <w:shd w:val="clear" w:color="auto" w:fill="auto"/>
          </w:tcPr>
          <w:p w14:paraId="10C50A64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50E604EB" w14:textId="77777777" w:rsidTr="00F0529B">
        <w:tc>
          <w:tcPr>
            <w:tcW w:w="425" w:type="dxa"/>
            <w:shd w:val="clear" w:color="auto" w:fill="auto"/>
          </w:tcPr>
          <w:p w14:paraId="2A33F309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763" w:type="dxa"/>
            <w:shd w:val="clear" w:color="auto" w:fill="auto"/>
          </w:tcPr>
          <w:p w14:paraId="25FF5ED6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 xml:space="preserve">R.T.I. </w:t>
            </w:r>
            <w:r w:rsidRPr="008E5A4F">
              <w:rPr>
                <w:rFonts w:ascii="Times New Roman" w:hAnsi="Times New Roman"/>
                <w:i/>
                <w:color w:val="000000"/>
              </w:rPr>
              <w:t>costituendo</w:t>
            </w:r>
          </w:p>
        </w:tc>
      </w:tr>
    </w:tbl>
    <w:p w14:paraId="235788A9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70227456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  <w:u w:val="single"/>
        </w:rPr>
      </w:pPr>
    </w:p>
    <w:p w14:paraId="74D6093D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CONSORZIO</w:t>
      </w:r>
      <w:r w:rsidRPr="00F17EF1">
        <w:rPr>
          <w:rFonts w:ascii="Times New Roman" w:hAnsi="Times New Roman"/>
          <w:color w:val="000000"/>
        </w:rPr>
        <w:t>,</w:t>
      </w:r>
    </w:p>
    <w:p w14:paraId="522D6F0E" w14:textId="77777777" w:rsidR="008B15BA" w:rsidRDefault="008B15BA" w:rsidP="008B15BA">
      <w:pPr>
        <w:pStyle w:val="Paragrafoelenco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specificare se</w:t>
      </w:r>
      <w:r w:rsidRPr="00F17EF1">
        <w:rPr>
          <w:rFonts w:ascii="Times New Roman" w:hAnsi="Times New Roman"/>
          <w:color w:val="000000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3"/>
        <w:gridCol w:w="7305"/>
      </w:tblGrid>
      <w:tr w:rsidR="008B15BA" w:rsidRPr="008E5A4F" w14:paraId="07F62BB9" w14:textId="77777777" w:rsidTr="00053E08">
        <w:tc>
          <w:tcPr>
            <w:tcW w:w="413" w:type="dxa"/>
            <w:shd w:val="clear" w:color="auto" w:fill="auto"/>
          </w:tcPr>
          <w:p w14:paraId="340A5CB4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0C933F75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b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8B15BA" w:rsidRPr="008E5A4F" w14:paraId="43BE30F9" w14:textId="77777777" w:rsidTr="00053E08">
        <w:tc>
          <w:tcPr>
            <w:tcW w:w="413" w:type="dxa"/>
            <w:shd w:val="clear" w:color="auto" w:fill="auto"/>
          </w:tcPr>
          <w:p w14:paraId="09F7FEE0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5" w:type="dxa"/>
            <w:shd w:val="clear" w:color="auto" w:fill="auto"/>
          </w:tcPr>
          <w:p w14:paraId="09F9805D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44369904" w14:textId="77777777" w:rsidTr="00053E08">
        <w:tc>
          <w:tcPr>
            <w:tcW w:w="413" w:type="dxa"/>
            <w:shd w:val="clear" w:color="auto" w:fill="auto"/>
          </w:tcPr>
          <w:p w14:paraId="72699B5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5879657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c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  <w:tr w:rsidR="008B15BA" w:rsidRPr="008E5A4F" w14:paraId="77AF4620" w14:textId="77777777" w:rsidTr="00053E08">
        <w:tc>
          <w:tcPr>
            <w:tcW w:w="413" w:type="dxa"/>
            <w:shd w:val="clear" w:color="auto" w:fill="auto"/>
          </w:tcPr>
          <w:p w14:paraId="7D9901EB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05" w:type="dxa"/>
            <w:shd w:val="clear" w:color="auto" w:fill="auto"/>
          </w:tcPr>
          <w:p w14:paraId="71EBA1E8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  <w:u w:val="single"/>
              </w:rPr>
              <w:t>ovvero</w:t>
            </w:r>
          </w:p>
        </w:tc>
      </w:tr>
      <w:tr w:rsidR="008B15BA" w:rsidRPr="008E5A4F" w14:paraId="1BBB195B" w14:textId="77777777" w:rsidTr="00053E08">
        <w:tc>
          <w:tcPr>
            <w:tcW w:w="413" w:type="dxa"/>
            <w:shd w:val="clear" w:color="auto" w:fill="auto"/>
          </w:tcPr>
          <w:p w14:paraId="1A223BC7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lastRenderedPageBreak/>
              <w:sym w:font="Wingdings" w:char="F06F"/>
            </w:r>
          </w:p>
        </w:tc>
        <w:tc>
          <w:tcPr>
            <w:tcW w:w="7305" w:type="dxa"/>
            <w:shd w:val="clear" w:color="auto" w:fill="auto"/>
          </w:tcPr>
          <w:p w14:paraId="2E5C0867" w14:textId="77777777" w:rsidR="008B15BA" w:rsidRPr="008E5A4F" w:rsidRDefault="008B15BA" w:rsidP="00F0529B">
            <w:pPr>
              <w:pStyle w:val="Paragrafoelenco"/>
              <w:tabs>
                <w:tab w:val="left" w:pos="284"/>
              </w:tabs>
              <w:autoSpaceDE w:val="0"/>
              <w:autoSpaceDN w:val="0"/>
              <w:adjustRightInd w:val="0"/>
              <w:spacing w:after="0" w:line="20" w:lineRule="atLeast"/>
              <w:ind w:left="-710" w:firstLine="710"/>
              <w:rPr>
                <w:rFonts w:ascii="Times New Roman" w:hAnsi="Times New Roman"/>
                <w:color w:val="000000"/>
              </w:rPr>
            </w:pPr>
            <w:r w:rsidRPr="008E5A4F">
              <w:rPr>
                <w:rFonts w:ascii="Times New Roman" w:hAnsi="Times New Roman"/>
                <w:color w:val="000000"/>
              </w:rPr>
              <w:t>Consorzio ex art. 45, co. 1, lettera “</w:t>
            </w:r>
            <w:r w:rsidRPr="008E5A4F">
              <w:rPr>
                <w:rFonts w:ascii="Times New Roman" w:hAnsi="Times New Roman"/>
                <w:i/>
                <w:color w:val="000000"/>
              </w:rPr>
              <w:t>e</w:t>
            </w:r>
            <w:r w:rsidRPr="008E5A4F">
              <w:rPr>
                <w:rFonts w:ascii="Times New Roman" w:hAnsi="Times New Roman"/>
                <w:color w:val="000000"/>
              </w:rPr>
              <w:t xml:space="preserve">”, </w:t>
            </w:r>
            <w:proofErr w:type="spellStart"/>
            <w:r w:rsidRPr="008E5A4F">
              <w:rPr>
                <w:rFonts w:ascii="Times New Roman" w:hAnsi="Times New Roman"/>
                <w:color w:val="000000"/>
              </w:rPr>
              <w:t>D.Lgs.</w:t>
            </w:r>
            <w:proofErr w:type="spellEnd"/>
            <w:r w:rsidRPr="008E5A4F">
              <w:rPr>
                <w:rFonts w:ascii="Times New Roman" w:hAnsi="Times New Roman"/>
                <w:color w:val="000000"/>
              </w:rPr>
              <w:t xml:space="preserve"> n. 50/2016</w:t>
            </w:r>
          </w:p>
        </w:tc>
      </w:tr>
    </w:tbl>
    <w:p w14:paraId="73C88BE7" w14:textId="77777777" w:rsidR="008B15BA" w:rsidRPr="00165B97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(barrare solo la voce di interesse)</w:t>
      </w:r>
    </w:p>
    <w:p w14:paraId="6FAC0092" w14:textId="77777777" w:rsidR="008B15BA" w:rsidRPr="00165B97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/>
        </w:rPr>
      </w:pPr>
    </w:p>
    <w:p w14:paraId="349ED15C" w14:textId="77777777" w:rsidR="008B15BA" w:rsidRDefault="008B15BA" w:rsidP="008B15BA">
      <w:pPr>
        <w:pStyle w:val="Paragrafoelenco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F17EF1">
        <w:rPr>
          <w:rFonts w:ascii="Times New Roman" w:hAnsi="Times New Roman"/>
          <w:i/>
          <w:color w:val="000000"/>
          <w:u w:val="single"/>
        </w:rPr>
        <w:t>b</w:t>
      </w:r>
      <w:r w:rsidRPr="00F17EF1">
        <w:rPr>
          <w:rFonts w:ascii="Times New Roman" w:hAnsi="Times New Roman"/>
          <w:color w:val="000000"/>
          <w:u w:val="single"/>
        </w:rPr>
        <w:t>” e “</w:t>
      </w:r>
      <w:r w:rsidRPr="00F17EF1">
        <w:rPr>
          <w:rFonts w:ascii="Times New Roman" w:hAnsi="Times New Roman"/>
          <w:i/>
          <w:color w:val="000000"/>
          <w:u w:val="single"/>
        </w:rPr>
        <w:t>c</w:t>
      </w:r>
      <w:r w:rsidRPr="00F17EF1">
        <w:rPr>
          <w:rFonts w:ascii="Times New Roman" w:hAnsi="Times New Roman"/>
          <w:color w:val="000000"/>
          <w:u w:val="single"/>
        </w:rPr>
        <w:t>”, ovvero di Società cooperative, specificare per quali consorziate/associate il concorrente partecipa alla gara</w:t>
      </w:r>
      <w:r w:rsidRPr="00F17EF1">
        <w:rPr>
          <w:rFonts w:ascii="Times New Roman" w:hAnsi="Times New Roman"/>
          <w:color w:val="000000"/>
        </w:rPr>
        <w:t>:</w:t>
      </w:r>
    </w:p>
    <w:p w14:paraId="4BD274B0" w14:textId="77777777" w:rsidR="008B15BA" w:rsidRPr="00F17EF1" w:rsidRDefault="008B15BA" w:rsidP="008B15BA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0" w:lineRule="atLeast"/>
        <w:ind w:left="284"/>
        <w:jc w:val="both"/>
        <w:rPr>
          <w:rFonts w:ascii="Times New Roman" w:hAnsi="Times New Roman"/>
          <w:color w:val="000000"/>
        </w:rPr>
      </w:pPr>
    </w:p>
    <w:p w14:paraId="63D35B9A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3E6E10B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1F841A4B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29F1729C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2EC6897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119455F4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2B21C34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color w:val="000000"/>
        </w:rPr>
      </w:pPr>
    </w:p>
    <w:p w14:paraId="05F0B0F7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__________________________________________________________________.</w:t>
      </w:r>
    </w:p>
    <w:p w14:paraId="7DC19E70" w14:textId="77777777" w:rsidR="008B15BA" w:rsidRPr="00F17EF1" w:rsidRDefault="008B15BA" w:rsidP="008B15BA">
      <w:pPr>
        <w:tabs>
          <w:tab w:val="left" w:pos="7655"/>
        </w:tabs>
        <w:adjustRightInd w:val="0"/>
        <w:spacing w:line="20" w:lineRule="atLeast"/>
        <w:ind w:left="284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07E8340E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7221ADB6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 xml:space="preserve">IN CASO DI ALTRO TIPO DI CONCORRENTE “AD IDENTITÀ PLURISOGGETTIVA”, INDICARE, </w:t>
      </w:r>
      <w:r w:rsidRPr="00F17EF1">
        <w:rPr>
          <w:rFonts w:ascii="Times New Roman" w:hAnsi="Times New Roman"/>
          <w:color w:val="000000"/>
          <w:u w:val="single"/>
        </w:rPr>
        <w:t>SE DEL CASO</w:t>
      </w:r>
      <w:r w:rsidRPr="00F17EF1">
        <w:rPr>
          <w:rFonts w:ascii="Times New Roman" w:hAnsi="Times New Roman"/>
          <w:color w:val="000000"/>
        </w:rPr>
        <w:t>, PER QUALI DITTE COMPONENTI IL CONCORRENTE PARTECIPA ALLA GARA:</w:t>
      </w:r>
    </w:p>
    <w:p w14:paraId="11121AE7" w14:textId="77777777" w:rsidR="008B15BA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7E9EC616" w14:textId="77777777" w:rsidR="008B15BA" w:rsidRPr="00F17EF1" w:rsidRDefault="008B15BA" w:rsidP="008B15BA">
      <w:pPr>
        <w:tabs>
          <w:tab w:val="left" w:pos="284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</w:p>
    <w:p w14:paraId="2C2246B6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39FF6C64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16EDFB9E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42DA9438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__________________________________________________________________;</w:t>
      </w:r>
    </w:p>
    <w:p w14:paraId="56750E8B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b/>
          <w:i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63BBE168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rPr>
          <w:rFonts w:ascii="Times New Roman" w:hAnsi="Times New Roman"/>
          <w:color w:val="000000"/>
        </w:rPr>
      </w:pPr>
    </w:p>
    <w:p w14:paraId="39C336BC" w14:textId="77777777" w:rsidR="008B15BA" w:rsidRPr="00F17EF1" w:rsidRDefault="008B15BA" w:rsidP="008B15BA">
      <w:pPr>
        <w:tabs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__________________________________________________________________.</w:t>
      </w:r>
    </w:p>
    <w:p w14:paraId="1117AFFA" w14:textId="77777777" w:rsidR="008B15BA" w:rsidRPr="00F17EF1" w:rsidRDefault="008B15BA" w:rsidP="008B15BA">
      <w:pPr>
        <w:tabs>
          <w:tab w:val="left" w:pos="284"/>
          <w:tab w:val="left" w:pos="1276"/>
        </w:tabs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  <w:sz w:val="15"/>
          <w:szCs w:val="15"/>
        </w:rPr>
      </w:pPr>
      <w:r w:rsidRPr="00F17EF1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54C6CFF4" w14:textId="77777777" w:rsidR="008B15BA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</w:p>
    <w:p w14:paraId="6A249E14" w14:textId="77777777" w:rsidR="008B15BA" w:rsidRPr="00165B97" w:rsidRDefault="008B15BA" w:rsidP="008B15BA">
      <w:pPr>
        <w:tabs>
          <w:tab w:val="left" w:pos="7655"/>
        </w:tabs>
        <w:adjustRightInd w:val="0"/>
        <w:spacing w:after="0" w:line="20" w:lineRule="atLeast"/>
        <w:jc w:val="center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***   ***   ***</w:t>
      </w:r>
    </w:p>
    <w:p w14:paraId="19D14853" w14:textId="2162E88E" w:rsidR="008B15BA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Il/La sottoscritto/a ___________________________________________________________, nato/a </w:t>
      </w:r>
      <w:proofErr w:type="spellStart"/>
      <w:r w:rsidRPr="00F17EF1">
        <w:rPr>
          <w:rFonts w:ascii="Times New Roman" w:hAnsi="Times New Roman"/>
        </w:rPr>
        <w:t>a</w:t>
      </w:r>
      <w:proofErr w:type="spellEnd"/>
      <w:r w:rsidRPr="00F17EF1">
        <w:rPr>
          <w:rFonts w:ascii="Times New Roman" w:hAnsi="Times New Roman"/>
        </w:rPr>
        <w:t xml:space="preserve"> ______________________________________________________ Prov. _______, il _________________ e residente in ____________________________________________ Prov. _______ CAP ________ alla Via/Piazza _____________________________ n. _____, Legale Rappresentante</w:t>
      </w:r>
      <w:r>
        <w:rPr>
          <w:rFonts w:ascii="Times New Roman" w:hAnsi="Times New Roman"/>
        </w:rPr>
        <w:t xml:space="preserve"> e</w:t>
      </w:r>
      <w:r w:rsidRPr="00F17EF1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o </w:t>
      </w:r>
      <w:r w:rsidRPr="00F17EF1">
        <w:rPr>
          <w:rFonts w:ascii="Times New Roman" w:hAnsi="Times New Roman"/>
        </w:rPr>
        <w:t>Procuratore dell</w:t>
      </w:r>
      <w:r>
        <w:rPr>
          <w:rFonts w:ascii="Times New Roman" w:hAnsi="Times New Roman"/>
        </w:rPr>
        <w:t>’Operatore economico</w:t>
      </w:r>
      <w:r w:rsidRPr="00F17EF1">
        <w:rPr>
          <w:rFonts w:ascii="Times New Roman" w:hAnsi="Times New Roman"/>
        </w:rPr>
        <w:t xml:space="preserve"> __________________________________________________________________________, con Sede legale nel Comune di _______________________________________ Prov. _____ CAP __________, alla Via/Piazza ______________________________________________, n. _____, con Sede operativa nel Comune di_____________________________________, alla Via/Piazza _____________________________________________, n. _________, CAP _______, avente Codice fiscale ___________________________________________, Partita IVA ___________________________________, tel. _____________________, fax _________________, e-mail _______________________________, PEC ________________________________,</w:t>
      </w:r>
    </w:p>
    <w:p w14:paraId="0CD05094" w14:textId="0370F2C7" w:rsidR="008B15BA" w:rsidRPr="00CC51F0" w:rsidRDefault="008B15BA" w:rsidP="008B15BA">
      <w:pPr>
        <w:spacing w:after="0" w:line="20" w:lineRule="atLeast"/>
        <w:jc w:val="both"/>
        <w:rPr>
          <w:rFonts w:ascii="Times New Roman" w:hAnsi="Times New Roman"/>
          <w:sz w:val="18"/>
          <w:szCs w:val="18"/>
        </w:rPr>
      </w:pPr>
      <w:r w:rsidRPr="008B15BA">
        <w:rPr>
          <w:rFonts w:ascii="Times New Roman" w:hAnsi="Times New Roman"/>
          <w:b/>
          <w:bCs/>
          <w:i/>
          <w:iCs/>
          <w:sz w:val="18"/>
          <w:szCs w:val="18"/>
        </w:rPr>
        <w:t>[</w:t>
      </w:r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N.B.: in caso di R.T.I. o CONSORZI o GEIE o qualunque altro tipo di concorrente “AD IDENTITÀ PLURISOGGETTIVA”, bisognerà compilare la parte immediatamente sopra riportata inserendo i pertinenti dati afferenti </w:t>
      </w:r>
      <w:proofErr w:type="gramStart"/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l’Impresa</w:t>
      </w:r>
      <w:proofErr w:type="gramEnd"/>
      <w:r w:rsidR="00585D10" w:rsidRPr="00585D10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 firmataria del presente Modello</w:t>
      </w:r>
      <w:r w:rsidRPr="008B15BA">
        <w:rPr>
          <w:rFonts w:ascii="Times New Roman" w:hAnsi="Times New Roman"/>
          <w:b/>
          <w:bCs/>
          <w:i/>
          <w:iCs/>
          <w:sz w:val="18"/>
          <w:szCs w:val="18"/>
        </w:rPr>
        <w:t>]</w:t>
      </w:r>
      <w:r w:rsidRPr="00CC51F0">
        <w:rPr>
          <w:rFonts w:ascii="Times New Roman" w:hAnsi="Times New Roman"/>
          <w:sz w:val="18"/>
          <w:szCs w:val="18"/>
        </w:rPr>
        <w:t>.</w:t>
      </w:r>
    </w:p>
    <w:p w14:paraId="2EAFE8A0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2D7C1812" w14:textId="77777777" w:rsidR="008B15BA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17EF1">
        <w:rPr>
          <w:rFonts w:ascii="Times New Roman" w:hAnsi="Times New Roman"/>
          <w:b/>
          <w:bCs/>
        </w:rPr>
        <w:t>CHIEDE</w:t>
      </w:r>
    </w:p>
    <w:p w14:paraId="0CB42B21" w14:textId="7E0133C0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di partecipare alla </w:t>
      </w:r>
      <w:r w:rsidR="00585D10">
        <w:rPr>
          <w:rFonts w:ascii="Times New Roman" w:hAnsi="Times New Roman"/>
        </w:rPr>
        <w:t>«</w:t>
      </w:r>
      <w:r w:rsidR="00585D10" w:rsidRPr="00585D10">
        <w:rPr>
          <w:rFonts w:ascii="Times New Roman" w:hAnsi="Times New Roman"/>
          <w:i/>
          <w:iCs/>
        </w:rPr>
        <w:t>P</w:t>
      </w:r>
      <w:r w:rsidRPr="00585D10">
        <w:rPr>
          <w:rFonts w:ascii="Times New Roman" w:hAnsi="Times New Roman"/>
          <w:i/>
          <w:iCs/>
        </w:rPr>
        <w:t>rocedura negoziata</w:t>
      </w:r>
      <w:r w:rsidR="00585D10">
        <w:rPr>
          <w:rFonts w:ascii="Times New Roman" w:hAnsi="Times New Roman"/>
        </w:rPr>
        <w:t>»</w:t>
      </w:r>
      <w:r w:rsidRPr="00F17EF1">
        <w:rPr>
          <w:rFonts w:ascii="Times New Roman" w:hAnsi="Times New Roman"/>
        </w:rPr>
        <w:t xml:space="preserve"> ex art. 63, </w:t>
      </w:r>
      <w:proofErr w:type="spellStart"/>
      <w:r w:rsidRPr="00F17EF1">
        <w:rPr>
          <w:rFonts w:ascii="Times New Roman" w:hAnsi="Times New Roman"/>
        </w:rPr>
        <w:t>D.Lgs.</w:t>
      </w:r>
      <w:proofErr w:type="spellEnd"/>
      <w:r w:rsidRPr="00F17EF1">
        <w:rPr>
          <w:rFonts w:ascii="Times New Roman" w:hAnsi="Times New Roman"/>
        </w:rPr>
        <w:t xml:space="preserve"> n. 50/2016 per l’individuazione del contraente cui affidare il </w:t>
      </w:r>
      <w:r w:rsidR="00975587" w:rsidRPr="00975587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>Servizio triennale di vigilanza/custodia non armata presso l’Impianto T.M.B. di Battipaglia (SA)</w:t>
      </w:r>
      <w:r w:rsidR="00E56BD6">
        <w:rPr>
          <w:rStyle w:val="Enfasidelicata"/>
          <w:rFonts w:ascii="Times New Roman" w:hAnsi="Times New Roman"/>
          <w:bCs/>
          <w:i w:val="0"/>
          <w:iCs w:val="0"/>
          <w:color w:val="000000"/>
          <w:sz w:val="24"/>
          <w:szCs w:val="24"/>
        </w:rPr>
        <w:t>,</w:t>
      </w:r>
      <w:r w:rsidR="00053E08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</w:rPr>
        <w:t xml:space="preserve">di cui </w:t>
      </w:r>
      <w:r w:rsidRPr="00F17EF1">
        <w:rPr>
          <w:rFonts w:ascii="Times New Roman" w:hAnsi="Times New Roman"/>
        </w:rPr>
        <w:t xml:space="preserve">all’Avviso </w:t>
      </w:r>
      <w:r>
        <w:rPr>
          <w:rFonts w:ascii="Times New Roman" w:hAnsi="Times New Roman"/>
        </w:rPr>
        <w:t>P</w:t>
      </w:r>
      <w:r w:rsidRPr="00F17EF1">
        <w:rPr>
          <w:rFonts w:ascii="Times New Roman" w:hAnsi="Times New Roman"/>
        </w:rPr>
        <w:t xml:space="preserve">ubblico di indagine di mercato pubblicato sul </w:t>
      </w:r>
      <w:r w:rsidRPr="00DE205C">
        <w:rPr>
          <w:rFonts w:ascii="Times New Roman" w:hAnsi="Times New Roman"/>
          <w:iCs/>
        </w:rPr>
        <w:t>«</w:t>
      </w:r>
      <w:r w:rsidRPr="00374605">
        <w:rPr>
          <w:rFonts w:ascii="Times New Roman" w:hAnsi="Times New Roman"/>
          <w:i/>
        </w:rPr>
        <w:t>Profilo committente</w:t>
      </w:r>
      <w:r w:rsidRPr="00DE205C">
        <w:rPr>
          <w:rFonts w:ascii="Times New Roman" w:hAnsi="Times New Roman"/>
          <w:iCs/>
        </w:rPr>
        <w:t>»</w:t>
      </w:r>
      <w:r w:rsidRPr="00374605">
        <w:rPr>
          <w:rFonts w:ascii="Times New Roman" w:hAnsi="Times New Roman"/>
          <w:i/>
        </w:rPr>
        <w:t xml:space="preserve"> </w:t>
      </w:r>
      <w:r w:rsidRPr="00E56BD6">
        <w:rPr>
          <w:rFonts w:ascii="Times New Roman" w:hAnsi="Times New Roman"/>
          <w:iCs/>
        </w:rPr>
        <w:t>(sito web aziendale) della</w:t>
      </w:r>
      <w:r w:rsidRPr="00374605">
        <w:rPr>
          <w:rFonts w:ascii="Times New Roman" w:hAnsi="Times New Roman"/>
          <w:i/>
        </w:rPr>
        <w:t xml:space="preserve"> </w:t>
      </w:r>
      <w:r w:rsidRPr="00053E08">
        <w:rPr>
          <w:rFonts w:ascii="Times New Roman" w:hAnsi="Times New Roman"/>
          <w:iCs/>
        </w:rPr>
        <w:t>«</w:t>
      </w:r>
      <w:proofErr w:type="spellStart"/>
      <w:r w:rsidR="00975587">
        <w:rPr>
          <w:rFonts w:ascii="Times New Roman" w:hAnsi="Times New Roman"/>
          <w:i/>
        </w:rPr>
        <w:t>EcoAmbiente</w:t>
      </w:r>
      <w:proofErr w:type="spellEnd"/>
      <w:r w:rsidR="00975587">
        <w:rPr>
          <w:rFonts w:ascii="Times New Roman" w:hAnsi="Times New Roman"/>
          <w:i/>
        </w:rPr>
        <w:t xml:space="preserve"> S</w:t>
      </w:r>
      <w:r w:rsidRPr="00374605">
        <w:rPr>
          <w:rFonts w:ascii="Times New Roman" w:hAnsi="Times New Roman"/>
          <w:i/>
        </w:rPr>
        <w:t xml:space="preserve">alerno </w:t>
      </w:r>
      <w:proofErr w:type="spellStart"/>
      <w:r w:rsidRPr="00374605">
        <w:rPr>
          <w:rFonts w:ascii="Times New Roman" w:hAnsi="Times New Roman"/>
          <w:i/>
        </w:rPr>
        <w:t>SpA</w:t>
      </w:r>
      <w:proofErr w:type="spellEnd"/>
      <w:r w:rsidRPr="00053E08">
        <w:rPr>
          <w:rFonts w:ascii="Times New Roman" w:hAnsi="Times New Roman"/>
          <w:iCs/>
        </w:rPr>
        <w:t>»</w:t>
      </w:r>
      <w:r w:rsidRPr="00374605">
        <w:rPr>
          <w:rFonts w:ascii="Times New Roman" w:hAnsi="Times New Roman"/>
          <w:i/>
        </w:rPr>
        <w:t>.</w:t>
      </w:r>
    </w:p>
    <w:p w14:paraId="76E75A7D" w14:textId="77777777" w:rsidR="008B15BA" w:rsidRDefault="008B15BA" w:rsidP="008B15BA">
      <w:pPr>
        <w:tabs>
          <w:tab w:val="left" w:pos="8222"/>
        </w:tabs>
        <w:adjustRightInd w:val="0"/>
        <w:spacing w:after="0" w:line="20" w:lineRule="atLeast"/>
        <w:ind w:firstLine="340"/>
        <w:jc w:val="both"/>
        <w:rPr>
          <w:rFonts w:ascii="Times New Roman" w:hAnsi="Times New Roman"/>
          <w:color w:val="000000"/>
        </w:rPr>
      </w:pPr>
      <w:r w:rsidRPr="00F17EF1">
        <w:rPr>
          <w:rFonts w:ascii="Times New Roman" w:hAnsi="Times New Roman"/>
          <w:color w:val="000000"/>
        </w:rPr>
        <w:t>A tal fine, consapevole della responsabilità penale in cui incorre chi sottoscrive dichiarazioni mendaci e delle relative sanzioni penali di cui all’art. 76 del D.P.R. 445/2000, nonché delle conseguenze amministrative di decadenza dai benefici eventualmente conseguiti,</w:t>
      </w:r>
    </w:p>
    <w:p w14:paraId="7B9BC529" w14:textId="77777777" w:rsidR="008B15BA" w:rsidRDefault="008B15BA" w:rsidP="008B15BA">
      <w:pPr>
        <w:spacing w:after="0" w:line="20" w:lineRule="atLeast"/>
        <w:jc w:val="center"/>
        <w:outlineLvl w:val="0"/>
        <w:rPr>
          <w:rFonts w:ascii="Times New Roman" w:hAnsi="Times New Roman"/>
          <w:b/>
          <w:bCs/>
        </w:rPr>
      </w:pPr>
      <w:r w:rsidRPr="00F17EF1">
        <w:rPr>
          <w:rFonts w:ascii="Times New Roman" w:hAnsi="Times New Roman"/>
          <w:b/>
          <w:bCs/>
        </w:rPr>
        <w:t>DICHIARA</w:t>
      </w:r>
    </w:p>
    <w:p w14:paraId="21E7A58A" w14:textId="77777777" w:rsidR="008B15BA" w:rsidRPr="00F17EF1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di essere in possesso di tutti i requisiti richiesti nell’Avviso pubblico di indagine di mercato;</w:t>
      </w:r>
    </w:p>
    <w:p w14:paraId="4EC66B7C" w14:textId="77777777" w:rsidR="008B15BA" w:rsidRPr="00F17EF1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165169" w14:textId="77777777" w:rsidR="008B15BA" w:rsidRDefault="008B15BA" w:rsidP="008B15BA">
      <w:pPr>
        <w:numPr>
          <w:ilvl w:val="0"/>
          <w:numId w:val="5"/>
        </w:numPr>
        <w:spacing w:after="0" w:line="20" w:lineRule="atLeast"/>
        <w:ind w:left="284" w:hanging="284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 xml:space="preserve">di autorizzare espressamente la Stazione appaltante ad effettuare le comunicazioni inerenti </w:t>
      </w:r>
      <w:proofErr w:type="gramStart"/>
      <w:r w:rsidRPr="00F17EF1">
        <w:rPr>
          <w:rFonts w:ascii="Times New Roman" w:hAnsi="Times New Roman"/>
        </w:rPr>
        <w:t>la</w:t>
      </w:r>
      <w:proofErr w:type="gramEnd"/>
      <w:r w:rsidRPr="00F17EF1">
        <w:rPr>
          <w:rFonts w:ascii="Times New Roman" w:hAnsi="Times New Roman"/>
        </w:rPr>
        <w:t xml:space="preserve"> procedura in questione e l’eventuale conseguente procedura negoziata, compreso l’invio di Lettera d’invito e documentazione di gara, presso i punti di contatto sopra dichiarati.</w:t>
      </w:r>
    </w:p>
    <w:p w14:paraId="4C3DE90F" w14:textId="77777777" w:rsidR="008B15BA" w:rsidRPr="00F17EF1" w:rsidRDefault="008B15BA" w:rsidP="008B15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17EF1">
        <w:rPr>
          <w:rFonts w:ascii="Times New Roman" w:hAnsi="Times New Roman"/>
        </w:rPr>
        <w:t>Luogo e Data ___________________________</w:t>
      </w:r>
    </w:p>
    <w:p w14:paraId="7E22BBF6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</w:p>
    <w:p w14:paraId="1591D291" w14:textId="77777777" w:rsidR="008B15BA" w:rsidRPr="00F17EF1" w:rsidRDefault="008B15BA" w:rsidP="008B15BA">
      <w:pPr>
        <w:spacing w:after="0" w:line="20" w:lineRule="atLeast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759A63AD" w14:textId="77777777" w:rsidR="00023EE7" w:rsidRDefault="00023EE7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</w:p>
    <w:p w14:paraId="1647C471" w14:textId="3F9FEED6" w:rsidR="008B15BA" w:rsidRPr="00422952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422952">
        <w:rPr>
          <w:rFonts w:ascii="Times New Roman" w:hAnsi="Times New Roman"/>
        </w:rPr>
        <w:t>______</w:t>
      </w:r>
      <w:r w:rsidR="00053E08">
        <w:rPr>
          <w:rFonts w:ascii="Times New Roman" w:hAnsi="Times New Roman"/>
        </w:rPr>
        <w:t>_______</w:t>
      </w:r>
      <w:r w:rsidRPr="00422952">
        <w:rPr>
          <w:rFonts w:ascii="Times New Roman" w:hAnsi="Times New Roman"/>
        </w:rPr>
        <w:t>________________</w:t>
      </w:r>
    </w:p>
    <w:p w14:paraId="5A47ECA1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144DC491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2B63500E" w14:textId="77777777" w:rsidR="008B15BA" w:rsidRDefault="008B15BA" w:rsidP="008B15BA">
      <w:pPr>
        <w:spacing w:after="0" w:line="20" w:lineRule="atLeast"/>
        <w:jc w:val="center"/>
        <w:rPr>
          <w:rFonts w:ascii="Times New Roman" w:hAnsi="Times New Roman"/>
        </w:rPr>
      </w:pPr>
      <w:r w:rsidRPr="00F17EF1">
        <w:rPr>
          <w:rFonts w:ascii="Times New Roman" w:hAnsi="Times New Roman"/>
        </w:rPr>
        <w:t>***   ***   ***</w:t>
      </w:r>
    </w:p>
    <w:p w14:paraId="1C02F1C5" w14:textId="77777777" w:rsidR="008B15BA" w:rsidRPr="00F17EF1" w:rsidRDefault="008B15BA" w:rsidP="008B15BA">
      <w:pPr>
        <w:spacing w:after="0" w:line="20" w:lineRule="atLeast"/>
        <w:rPr>
          <w:rFonts w:ascii="Times New Roman" w:hAnsi="Times New Roman"/>
        </w:rPr>
      </w:pPr>
    </w:p>
    <w:p w14:paraId="3801CD63" w14:textId="77777777" w:rsidR="008B15BA" w:rsidRPr="00F17EF1" w:rsidRDefault="008B15BA" w:rsidP="008B15BA">
      <w:pPr>
        <w:spacing w:after="0" w:line="20" w:lineRule="atLeast"/>
        <w:jc w:val="both"/>
        <w:rPr>
          <w:rFonts w:ascii="Times New Roman" w:hAnsi="Times New Roman"/>
        </w:rPr>
      </w:pPr>
      <w:r w:rsidRPr="00F17EF1">
        <w:rPr>
          <w:rFonts w:ascii="Times New Roman" w:hAnsi="Times New Roman"/>
        </w:rPr>
        <w:t>Si autorizza, nei limiti consentiti dalle norme sulla tutela della privacy e per le finalità connesse all’affidamento del Servizio oggetto dell’Avviso di cui sopra, il trattamento dei dati personali.</w:t>
      </w:r>
    </w:p>
    <w:p w14:paraId="383118FF" w14:textId="77777777" w:rsidR="008B15BA" w:rsidRPr="00F17EF1" w:rsidRDefault="008B15BA" w:rsidP="008B15BA">
      <w:pPr>
        <w:spacing w:after="0" w:line="20" w:lineRule="atLeast"/>
        <w:jc w:val="both"/>
        <w:outlineLvl w:val="0"/>
        <w:rPr>
          <w:rFonts w:ascii="Times New Roman" w:hAnsi="Times New Roman"/>
        </w:rPr>
      </w:pPr>
      <w:r w:rsidRPr="00F17EF1">
        <w:rPr>
          <w:rFonts w:ascii="Times New Roman" w:hAnsi="Times New Roman"/>
        </w:rPr>
        <w:t>Luogo e Data ___________________________</w:t>
      </w:r>
    </w:p>
    <w:p w14:paraId="4E98B3CC" w14:textId="77777777" w:rsidR="008B15BA" w:rsidRPr="00F17EF1" w:rsidRDefault="008B15BA" w:rsidP="008B15BA">
      <w:pPr>
        <w:spacing w:after="0" w:line="240" w:lineRule="auto"/>
        <w:jc w:val="both"/>
        <w:rPr>
          <w:rFonts w:ascii="Times New Roman" w:hAnsi="Times New Roman"/>
        </w:rPr>
      </w:pPr>
    </w:p>
    <w:p w14:paraId="533665AF" w14:textId="77777777" w:rsidR="008B15BA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68E7DCD6" w14:textId="77777777" w:rsidR="008B15BA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220FFE06" w14:textId="2B92ECF6" w:rsidR="008B15BA" w:rsidRPr="00422952" w:rsidRDefault="00053E08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</w:rPr>
      </w:pPr>
      <w:r w:rsidRPr="00053E08">
        <w:rPr>
          <w:rFonts w:ascii="Times New Roman" w:hAnsi="Times New Roman"/>
        </w:rPr>
        <w:t>_____________________________</w:t>
      </w:r>
    </w:p>
    <w:p w14:paraId="5A90DE75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Firma del Legale </w:t>
      </w:r>
      <w:proofErr w:type="spellStart"/>
      <w:r w:rsidRPr="00F17EF1">
        <w:rPr>
          <w:rFonts w:ascii="Times New Roman" w:hAnsi="Times New Roman"/>
          <w:b/>
          <w:bCs/>
          <w:i/>
          <w:sz w:val="14"/>
          <w:szCs w:val="14"/>
        </w:rPr>
        <w:t>Rapp.nte</w:t>
      </w:r>
      <w:proofErr w:type="spellEnd"/>
      <w:r w:rsidRPr="00F17EF1">
        <w:rPr>
          <w:rFonts w:ascii="Times New Roman" w:hAnsi="Times New Roman"/>
          <w:b/>
          <w:bCs/>
          <w:i/>
          <w:sz w:val="14"/>
          <w:szCs w:val="14"/>
        </w:rPr>
        <w:t xml:space="preserve"> e/o</w:t>
      </w:r>
    </w:p>
    <w:p w14:paraId="02B303C7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 w:rsidRPr="00F17EF1">
        <w:rPr>
          <w:rFonts w:ascii="Times New Roman" w:hAnsi="Times New Roman"/>
          <w:b/>
          <w:bCs/>
          <w:i/>
          <w:sz w:val="14"/>
          <w:szCs w:val="14"/>
        </w:rPr>
        <w:t>del Procuratore</w:t>
      </w:r>
    </w:p>
    <w:p w14:paraId="28A49188" w14:textId="77777777" w:rsidR="008B15BA" w:rsidRPr="00F17EF1" w:rsidRDefault="008B15BA" w:rsidP="008B15BA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</w:rPr>
      </w:pPr>
    </w:p>
    <w:p w14:paraId="4C6FD6A4" w14:textId="77777777" w:rsidR="008B15BA" w:rsidRPr="00F17EF1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422952">
        <w:rPr>
          <w:rFonts w:ascii="Times New Roman" w:hAnsi="Times New Roman"/>
          <w:bCs/>
          <w:color w:val="000000"/>
          <w:sz w:val="14"/>
          <w:szCs w:val="14"/>
        </w:rPr>
        <w:t xml:space="preserve">la </w:t>
      </w:r>
      <w:r>
        <w:rPr>
          <w:rFonts w:ascii="Times New Roman" w:hAnsi="Times New Roman"/>
          <w:bCs/>
          <w:color w:val="000000"/>
          <w:sz w:val="14"/>
          <w:szCs w:val="14"/>
        </w:rPr>
        <w:t xml:space="preserve">presente Manifestazione di interesse può essere sottoscritta digitalmente o di pugno. Se sottoscritta di pugno, 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>alla presente dichiarazione deve essere allegata copia fotostatica di un documento di identità in corso di validità del soggetto firmatario.</w:t>
      </w: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</w:p>
    <w:p w14:paraId="798A1FF3" w14:textId="40F68E38" w:rsidR="008B15BA" w:rsidRPr="00F17EF1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bCs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color w:val="000000"/>
          <w:sz w:val="14"/>
          <w:szCs w:val="14"/>
        </w:rPr>
        <w:t xml:space="preserve">N.B.: 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>se sottoscritta da Procuratore speciale/generale del</w:t>
      </w:r>
      <w:r w:rsidR="00053E08">
        <w:rPr>
          <w:rFonts w:ascii="Times New Roman" w:hAnsi="Times New Roman"/>
          <w:bCs/>
          <w:color w:val="000000"/>
          <w:sz w:val="14"/>
          <w:szCs w:val="14"/>
        </w:rPr>
        <w:t>l’O.E.</w:t>
      </w:r>
      <w:r w:rsidRPr="00F17EF1">
        <w:rPr>
          <w:rFonts w:ascii="Times New Roman" w:hAnsi="Times New Roman"/>
          <w:bCs/>
          <w:color w:val="000000"/>
          <w:sz w:val="14"/>
          <w:szCs w:val="14"/>
        </w:rPr>
        <w:t xml:space="preserve"> concorrente, la presente dichiarazione dovrà essere accompagnata da copia della procura.</w:t>
      </w:r>
    </w:p>
    <w:p w14:paraId="42F8AD54" w14:textId="32D016A4" w:rsidR="008B15BA" w:rsidRPr="003D1F47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F17EF1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F17EF1">
        <w:rPr>
          <w:rFonts w:ascii="Times New Roman" w:hAnsi="Times New Roman"/>
          <w:color w:val="000000"/>
          <w:sz w:val="14"/>
          <w:szCs w:val="14"/>
        </w:rPr>
        <w:t xml:space="preserve">in caso di R.T.I. </w:t>
      </w:r>
      <w:r w:rsidRPr="00F17EF1">
        <w:rPr>
          <w:rFonts w:ascii="Times New Roman" w:hAnsi="Times New Roman"/>
          <w:i/>
          <w:color w:val="000000"/>
          <w:sz w:val="14"/>
          <w:szCs w:val="14"/>
        </w:rPr>
        <w:t>costituendo</w:t>
      </w:r>
      <w:r w:rsidRPr="00F17EF1">
        <w:rPr>
          <w:rFonts w:ascii="Times New Roman" w:hAnsi="Times New Roman"/>
          <w:color w:val="000000"/>
          <w:sz w:val="14"/>
          <w:szCs w:val="14"/>
        </w:rPr>
        <w:t xml:space="preserve">, il presente modello deve essere sottoscritto dai Legali Rappresentanti e/o dai Procuratori (speciali e/o generali) di tutte le </w:t>
      </w:r>
      <w:r w:rsidRPr="009A204E">
        <w:rPr>
          <w:rFonts w:ascii="Times New Roman" w:hAnsi="Times New Roman"/>
          <w:color w:val="000000"/>
          <w:sz w:val="14"/>
          <w:szCs w:val="14"/>
        </w:rPr>
        <w:t>imprese/</w:t>
      </w:r>
      <w:r w:rsidRPr="003D1F47">
        <w:rPr>
          <w:rFonts w:ascii="Times New Roman" w:hAnsi="Times New Roman"/>
          <w:color w:val="000000"/>
          <w:sz w:val="14"/>
          <w:szCs w:val="14"/>
        </w:rPr>
        <w:t>ditte che faranno parte del Raggruppamento.</w:t>
      </w:r>
    </w:p>
    <w:p w14:paraId="591E59B0" w14:textId="77777777" w:rsidR="008B15BA" w:rsidRPr="00B76941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3D1F47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3D1F47">
        <w:rPr>
          <w:rFonts w:ascii="Times New Roman" w:hAnsi="Times New Roman"/>
          <w:color w:val="000000"/>
          <w:sz w:val="14"/>
          <w:szCs w:val="14"/>
        </w:rPr>
        <w:t>in caso di R.T.I. costituito</w:t>
      </w:r>
      <w:r w:rsidRPr="00B76941">
        <w:rPr>
          <w:rFonts w:ascii="Times New Roman" w:hAnsi="Times New Roman"/>
          <w:color w:val="000000"/>
          <w:sz w:val="14"/>
          <w:szCs w:val="14"/>
        </w:rPr>
        <w:t>, al presente modello andrà acclusa copia conforme dell’atto costitutivo del Raggruppamento.</w:t>
      </w:r>
    </w:p>
    <w:p w14:paraId="7C639D89" w14:textId="31C8FE8D" w:rsidR="008B15BA" w:rsidRPr="00CC51F0" w:rsidRDefault="008B15BA" w:rsidP="008B15BA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B76941">
        <w:rPr>
          <w:rFonts w:ascii="Times New Roman" w:hAnsi="Times New Roman"/>
          <w:b/>
          <w:bCs/>
          <w:color w:val="000000"/>
          <w:sz w:val="14"/>
          <w:szCs w:val="14"/>
        </w:rPr>
        <w:t xml:space="preserve">N.B.: </w:t>
      </w:r>
      <w:r w:rsidRPr="00B76941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la presente Manifestazione di interesse, dopo essere stata debitamente compilata (a penna e/o dattiloscritta) e sottoscritta (</w:t>
      </w:r>
      <w:r w:rsidR="00585D10" w:rsidRPr="00B76941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di pugno </w:t>
      </w:r>
      <w:r w:rsidRPr="00B76941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e/o digitalmente), va, in uno ai degli eventuali documenti da allegarvi, opportunamente inviata, in formato “</w:t>
      </w:r>
      <w:r w:rsidRPr="00B76941">
        <w:rPr>
          <w:rFonts w:ascii="Times New Roman" w:hAnsi="Times New Roman"/>
          <w:b/>
          <w:bCs/>
          <w:i/>
          <w:color w:val="000000"/>
          <w:sz w:val="14"/>
          <w:szCs w:val="14"/>
          <w:u w:val="single"/>
        </w:rPr>
        <w:t>.pdf</w:t>
      </w:r>
      <w:r w:rsidRPr="00B76941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”, in allegato alla </w:t>
      </w:r>
      <w:proofErr w:type="spellStart"/>
      <w:r w:rsidRPr="00B76941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pec</w:t>
      </w:r>
      <w:proofErr w:type="spellEnd"/>
      <w:r w:rsidRPr="00B76941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 xml:space="preserve"> prevista dall’art. </w:t>
      </w:r>
      <w:r w:rsidR="00585D10" w:rsidRPr="00B76941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6</w:t>
      </w:r>
      <w:r w:rsidRPr="00B76941">
        <w:rPr>
          <w:rFonts w:ascii="Times New Roman" w:hAnsi="Times New Roman"/>
          <w:b/>
          <w:bCs/>
          <w:color w:val="000000"/>
          <w:sz w:val="14"/>
          <w:szCs w:val="14"/>
          <w:u w:val="single"/>
        </w:rPr>
        <w:t>, co. 1, dell’Avviso pubblico</w:t>
      </w:r>
      <w:r w:rsidRPr="00B76941">
        <w:rPr>
          <w:rFonts w:ascii="Times New Roman" w:hAnsi="Times New Roman"/>
          <w:b/>
          <w:bCs/>
          <w:color w:val="000000"/>
          <w:sz w:val="14"/>
          <w:szCs w:val="14"/>
        </w:rPr>
        <w:t>.</w:t>
      </w:r>
    </w:p>
    <w:sectPr w:rsidR="008B15BA" w:rsidRPr="00CC51F0" w:rsidSect="008B15BA">
      <w:headerReference w:type="default" r:id="rId8"/>
      <w:footerReference w:type="even" r:id="rId9"/>
      <w:footerReference w:type="default" r:id="rId10"/>
      <w:pgSz w:w="11906" w:h="16838"/>
      <w:pgMar w:top="2552" w:right="1983" w:bottom="2410" w:left="1701" w:header="709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3F657" w14:textId="77777777" w:rsidR="00CF2955" w:rsidRDefault="00CF2955" w:rsidP="00CC1C65">
      <w:pPr>
        <w:spacing w:after="0" w:line="240" w:lineRule="auto"/>
      </w:pPr>
      <w:r>
        <w:separator/>
      </w:r>
    </w:p>
  </w:endnote>
  <w:endnote w:type="continuationSeparator" w:id="0">
    <w:p w14:paraId="5EA37159" w14:textId="77777777" w:rsidR="00CF2955" w:rsidRDefault="00CF2955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2F820" w14:textId="77777777" w:rsidR="00084880" w:rsidRDefault="006E3B8F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848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E5C674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0530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074EE2A6" w14:textId="0613306C" w:rsidR="003B2B89" w:rsidRPr="003B2B89" w:rsidRDefault="003B2B89">
            <w:pPr>
              <w:pStyle w:val="Pidipagina"/>
              <w:jc w:val="center"/>
              <w:rPr>
                <w:rFonts w:ascii="Times New Roman" w:hAnsi="Times New Roman"/>
              </w:rPr>
            </w:pPr>
            <w:r w:rsidRPr="003B2B89">
              <w:rPr>
                <w:rFonts w:ascii="Times New Roman" w:hAnsi="Times New Roman"/>
              </w:rPr>
              <w:t xml:space="preserve">Pag.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PAGE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  <w:r w:rsidRPr="003B2B89">
              <w:rPr>
                <w:rFonts w:ascii="Times New Roman" w:hAnsi="Times New Roman"/>
              </w:rPr>
              <w:t xml:space="preserve"> di </w:t>
            </w:r>
            <w:r w:rsidRPr="003B2B89">
              <w:rPr>
                <w:rFonts w:ascii="Times New Roman" w:hAnsi="Times New Roman"/>
                <w:b/>
                <w:bCs/>
              </w:rPr>
              <w:fldChar w:fldCharType="begin"/>
            </w:r>
            <w:r w:rsidRPr="003B2B89">
              <w:rPr>
                <w:rFonts w:ascii="Times New Roman" w:hAnsi="Times New Roman"/>
                <w:b/>
                <w:bCs/>
              </w:rPr>
              <w:instrText>NUMPAGES</w:instrText>
            </w:r>
            <w:r w:rsidRPr="003B2B89">
              <w:rPr>
                <w:rFonts w:ascii="Times New Roman" w:hAnsi="Times New Roman"/>
                <w:b/>
                <w:bCs/>
              </w:rPr>
              <w:fldChar w:fldCharType="separate"/>
            </w:r>
            <w:r w:rsidRPr="003B2B89">
              <w:rPr>
                <w:rFonts w:ascii="Times New Roman" w:hAnsi="Times New Roman"/>
                <w:b/>
                <w:bCs/>
              </w:rPr>
              <w:t>2</w:t>
            </w:r>
            <w:r w:rsidRPr="003B2B89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14:paraId="4F8F3EFF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268B9" w14:textId="77777777" w:rsidR="00CF2955" w:rsidRDefault="00CF2955" w:rsidP="00CC1C65">
      <w:pPr>
        <w:spacing w:after="0" w:line="240" w:lineRule="auto"/>
      </w:pPr>
      <w:r>
        <w:separator/>
      </w:r>
    </w:p>
  </w:footnote>
  <w:footnote w:type="continuationSeparator" w:id="0">
    <w:p w14:paraId="1483CC2F" w14:textId="77777777" w:rsidR="00CF2955" w:rsidRDefault="00CF2955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0A742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74429"/>
    <w:multiLevelType w:val="hybridMultilevel"/>
    <w:tmpl w:val="F6E40F76"/>
    <w:lvl w:ilvl="0" w:tplc="27404F96">
      <w:start w:val="1"/>
      <w:numFmt w:val="decimal"/>
      <w:lvlText w:val="Art. 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2263"/>
    <w:multiLevelType w:val="hybridMultilevel"/>
    <w:tmpl w:val="72B63B1C"/>
    <w:lvl w:ilvl="0" w:tplc="89727E5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5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701428"/>
    <w:multiLevelType w:val="hybridMultilevel"/>
    <w:tmpl w:val="D6ECC292"/>
    <w:lvl w:ilvl="0" w:tplc="C4688554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2C0D64"/>
    <w:multiLevelType w:val="hybridMultilevel"/>
    <w:tmpl w:val="78CCB63A"/>
    <w:lvl w:ilvl="0" w:tplc="6E0C51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3E313E"/>
    <w:multiLevelType w:val="multilevel"/>
    <w:tmpl w:val="A47C952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8C7DB5"/>
    <w:multiLevelType w:val="multilevel"/>
    <w:tmpl w:val="E4204F5E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31BA673A"/>
    <w:multiLevelType w:val="hybridMultilevel"/>
    <w:tmpl w:val="F7C2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09A3"/>
    <w:multiLevelType w:val="hybridMultilevel"/>
    <w:tmpl w:val="5F20CFB2"/>
    <w:lvl w:ilvl="0" w:tplc="1D7A4A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7" w15:restartNumberingAfterBreak="0">
    <w:nsid w:val="498658AF"/>
    <w:multiLevelType w:val="multilevel"/>
    <w:tmpl w:val="5B763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B023F7E"/>
    <w:multiLevelType w:val="hybridMultilevel"/>
    <w:tmpl w:val="AB8E1292"/>
    <w:lvl w:ilvl="0" w:tplc="0AC6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7B71"/>
    <w:multiLevelType w:val="hybridMultilevel"/>
    <w:tmpl w:val="0C5A5E84"/>
    <w:lvl w:ilvl="0" w:tplc="0B88AC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F7806"/>
    <w:multiLevelType w:val="hybridMultilevel"/>
    <w:tmpl w:val="56927560"/>
    <w:lvl w:ilvl="0" w:tplc="56765FFE">
      <w:start w:val="1"/>
      <w:numFmt w:val="decimal"/>
      <w:lvlText w:val="%1."/>
      <w:lvlJc w:val="left"/>
      <w:pPr>
        <w:ind w:left="704" w:hanging="4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43449C"/>
    <w:multiLevelType w:val="hybridMultilevel"/>
    <w:tmpl w:val="F718E982"/>
    <w:lvl w:ilvl="0" w:tplc="082E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24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00FFE"/>
    <w:multiLevelType w:val="hybridMultilevel"/>
    <w:tmpl w:val="7CE2678C"/>
    <w:lvl w:ilvl="0" w:tplc="CFEC39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2D4053"/>
    <w:multiLevelType w:val="hybridMultilevel"/>
    <w:tmpl w:val="CBC6075A"/>
    <w:lvl w:ilvl="0" w:tplc="51E4E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90D37"/>
    <w:multiLevelType w:val="hybridMultilevel"/>
    <w:tmpl w:val="59BA9774"/>
    <w:lvl w:ilvl="0" w:tplc="EE365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501ED"/>
    <w:multiLevelType w:val="hybridMultilevel"/>
    <w:tmpl w:val="65A040F4"/>
    <w:lvl w:ilvl="0" w:tplc="3606E4B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B80D13"/>
    <w:multiLevelType w:val="hybridMultilevel"/>
    <w:tmpl w:val="149E6C6E"/>
    <w:lvl w:ilvl="0" w:tplc="23F868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884D94"/>
    <w:multiLevelType w:val="hybridMultilevel"/>
    <w:tmpl w:val="2A44C344"/>
    <w:lvl w:ilvl="0" w:tplc="ADEE115A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3"/>
  </w:num>
  <w:num w:numId="4">
    <w:abstractNumId w:val="25"/>
  </w:num>
  <w:num w:numId="5">
    <w:abstractNumId w:val="30"/>
  </w:num>
  <w:num w:numId="6">
    <w:abstractNumId w:val="9"/>
  </w:num>
  <w:num w:numId="7">
    <w:abstractNumId w:val="12"/>
  </w:num>
  <w:num w:numId="8">
    <w:abstractNumId w:val="11"/>
  </w:num>
  <w:num w:numId="9">
    <w:abstractNumId w:val="24"/>
  </w:num>
  <w:num w:numId="10">
    <w:abstractNumId w:val="23"/>
  </w:num>
  <w:num w:numId="11">
    <w:abstractNumId w:val="4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0"/>
  </w:num>
  <w:num w:numId="17">
    <w:abstractNumId w:val="29"/>
  </w:num>
  <w:num w:numId="18">
    <w:abstractNumId w:val="2"/>
  </w:num>
  <w:num w:numId="19">
    <w:abstractNumId w:val="17"/>
  </w:num>
  <w:num w:numId="20">
    <w:abstractNumId w:val="32"/>
  </w:num>
  <w:num w:numId="21">
    <w:abstractNumId w:val="26"/>
  </w:num>
  <w:num w:numId="22">
    <w:abstractNumId w:val="22"/>
  </w:num>
  <w:num w:numId="23">
    <w:abstractNumId w:val="18"/>
  </w:num>
  <w:num w:numId="24">
    <w:abstractNumId w:val="19"/>
  </w:num>
  <w:num w:numId="25">
    <w:abstractNumId w:val="31"/>
  </w:num>
  <w:num w:numId="26">
    <w:abstractNumId w:val="7"/>
  </w:num>
  <w:num w:numId="27">
    <w:abstractNumId w:val="14"/>
  </w:num>
  <w:num w:numId="28">
    <w:abstractNumId w:val="27"/>
  </w:num>
  <w:num w:numId="29">
    <w:abstractNumId w:val="10"/>
  </w:num>
  <w:num w:numId="30">
    <w:abstractNumId w:val="6"/>
  </w:num>
  <w:num w:numId="31">
    <w:abstractNumId w:val="21"/>
  </w:num>
  <w:num w:numId="32">
    <w:abstractNumId w:val="28"/>
  </w:num>
  <w:num w:numId="33">
    <w:abstractNumId w:val="13"/>
  </w:num>
  <w:num w:numId="3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3EE7"/>
    <w:rsid w:val="00025D46"/>
    <w:rsid w:val="000465AB"/>
    <w:rsid w:val="00051B5B"/>
    <w:rsid w:val="0005244B"/>
    <w:rsid w:val="00053E08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6BA5"/>
    <w:rsid w:val="000C77A3"/>
    <w:rsid w:val="000C7EC4"/>
    <w:rsid w:val="000D0B95"/>
    <w:rsid w:val="000D1EB1"/>
    <w:rsid w:val="000E4AC8"/>
    <w:rsid w:val="000E660A"/>
    <w:rsid w:val="000F530E"/>
    <w:rsid w:val="000F600B"/>
    <w:rsid w:val="00100416"/>
    <w:rsid w:val="001014C6"/>
    <w:rsid w:val="001026B2"/>
    <w:rsid w:val="00103702"/>
    <w:rsid w:val="00105025"/>
    <w:rsid w:val="00113294"/>
    <w:rsid w:val="001147E4"/>
    <w:rsid w:val="00122D1E"/>
    <w:rsid w:val="001266AB"/>
    <w:rsid w:val="001352BE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49F1"/>
    <w:rsid w:val="00185AB9"/>
    <w:rsid w:val="00193650"/>
    <w:rsid w:val="0019490D"/>
    <w:rsid w:val="00194F0A"/>
    <w:rsid w:val="00197C62"/>
    <w:rsid w:val="00197FB9"/>
    <w:rsid w:val="001A67AE"/>
    <w:rsid w:val="001B254D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5D19"/>
    <w:rsid w:val="00220B06"/>
    <w:rsid w:val="002225E8"/>
    <w:rsid w:val="002226A8"/>
    <w:rsid w:val="00223853"/>
    <w:rsid w:val="00231F82"/>
    <w:rsid w:val="00247CEC"/>
    <w:rsid w:val="00247E00"/>
    <w:rsid w:val="0025283F"/>
    <w:rsid w:val="00255899"/>
    <w:rsid w:val="002653C6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2851"/>
    <w:rsid w:val="002E5338"/>
    <w:rsid w:val="002F46F8"/>
    <w:rsid w:val="00301648"/>
    <w:rsid w:val="00302570"/>
    <w:rsid w:val="00307B72"/>
    <w:rsid w:val="00310465"/>
    <w:rsid w:val="003125EA"/>
    <w:rsid w:val="00320D7D"/>
    <w:rsid w:val="0032114E"/>
    <w:rsid w:val="0032299E"/>
    <w:rsid w:val="003259C1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2B89"/>
    <w:rsid w:val="003B334B"/>
    <w:rsid w:val="003C4980"/>
    <w:rsid w:val="003C7CF0"/>
    <w:rsid w:val="003D00AB"/>
    <w:rsid w:val="003D1F47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3E05"/>
    <w:rsid w:val="0042667F"/>
    <w:rsid w:val="00431CCC"/>
    <w:rsid w:val="00440D8D"/>
    <w:rsid w:val="00443AB2"/>
    <w:rsid w:val="004479D2"/>
    <w:rsid w:val="00457EBC"/>
    <w:rsid w:val="004611F3"/>
    <w:rsid w:val="00466DAE"/>
    <w:rsid w:val="00466E03"/>
    <w:rsid w:val="00471DDB"/>
    <w:rsid w:val="00487EE7"/>
    <w:rsid w:val="00491560"/>
    <w:rsid w:val="00492899"/>
    <w:rsid w:val="004938AC"/>
    <w:rsid w:val="00495D33"/>
    <w:rsid w:val="004A2DE3"/>
    <w:rsid w:val="004A4DB2"/>
    <w:rsid w:val="004A5466"/>
    <w:rsid w:val="004B018F"/>
    <w:rsid w:val="004B0EEC"/>
    <w:rsid w:val="004B5E32"/>
    <w:rsid w:val="004D7C7A"/>
    <w:rsid w:val="004E25C2"/>
    <w:rsid w:val="004E512F"/>
    <w:rsid w:val="004F033C"/>
    <w:rsid w:val="004F36BC"/>
    <w:rsid w:val="004F6A94"/>
    <w:rsid w:val="00503D97"/>
    <w:rsid w:val="00506DF8"/>
    <w:rsid w:val="00510341"/>
    <w:rsid w:val="00510895"/>
    <w:rsid w:val="00520F2E"/>
    <w:rsid w:val="0052359B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5D10"/>
    <w:rsid w:val="00587374"/>
    <w:rsid w:val="00587C84"/>
    <w:rsid w:val="0059017F"/>
    <w:rsid w:val="00591ABE"/>
    <w:rsid w:val="005926EA"/>
    <w:rsid w:val="0059603F"/>
    <w:rsid w:val="00596303"/>
    <w:rsid w:val="005A0182"/>
    <w:rsid w:val="005A09EC"/>
    <w:rsid w:val="005A52ED"/>
    <w:rsid w:val="005B39D9"/>
    <w:rsid w:val="005D7CAC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55BB"/>
    <w:rsid w:val="006A7F37"/>
    <w:rsid w:val="006B03DF"/>
    <w:rsid w:val="006B38D8"/>
    <w:rsid w:val="006B692A"/>
    <w:rsid w:val="006C30C2"/>
    <w:rsid w:val="006D039E"/>
    <w:rsid w:val="006D1D1D"/>
    <w:rsid w:val="006D3C61"/>
    <w:rsid w:val="006D411A"/>
    <w:rsid w:val="006E28F6"/>
    <w:rsid w:val="006E3B8F"/>
    <w:rsid w:val="006E546E"/>
    <w:rsid w:val="006E6928"/>
    <w:rsid w:val="006E7717"/>
    <w:rsid w:val="006F0B42"/>
    <w:rsid w:val="006F43B8"/>
    <w:rsid w:val="0071096E"/>
    <w:rsid w:val="00714920"/>
    <w:rsid w:val="007202D2"/>
    <w:rsid w:val="0073067E"/>
    <w:rsid w:val="007331FF"/>
    <w:rsid w:val="00741AF9"/>
    <w:rsid w:val="007431D5"/>
    <w:rsid w:val="00743E39"/>
    <w:rsid w:val="007458F7"/>
    <w:rsid w:val="00754C1D"/>
    <w:rsid w:val="00757B07"/>
    <w:rsid w:val="00757C58"/>
    <w:rsid w:val="00762AFB"/>
    <w:rsid w:val="0076575B"/>
    <w:rsid w:val="00765B7D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540A"/>
    <w:rsid w:val="007B586A"/>
    <w:rsid w:val="007C4FEE"/>
    <w:rsid w:val="007C614D"/>
    <w:rsid w:val="007D17F2"/>
    <w:rsid w:val="007D4D01"/>
    <w:rsid w:val="007F141C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2171D"/>
    <w:rsid w:val="00841260"/>
    <w:rsid w:val="00845D3A"/>
    <w:rsid w:val="0084730D"/>
    <w:rsid w:val="00853212"/>
    <w:rsid w:val="008562F3"/>
    <w:rsid w:val="00863575"/>
    <w:rsid w:val="00870A8B"/>
    <w:rsid w:val="00873C7B"/>
    <w:rsid w:val="0087499F"/>
    <w:rsid w:val="008816B5"/>
    <w:rsid w:val="00884C6A"/>
    <w:rsid w:val="00897DCE"/>
    <w:rsid w:val="008A1777"/>
    <w:rsid w:val="008B0F71"/>
    <w:rsid w:val="008B1394"/>
    <w:rsid w:val="008B15BA"/>
    <w:rsid w:val="008B1C17"/>
    <w:rsid w:val="008B2FDE"/>
    <w:rsid w:val="008B545D"/>
    <w:rsid w:val="008B63DB"/>
    <w:rsid w:val="008C3799"/>
    <w:rsid w:val="008D56EE"/>
    <w:rsid w:val="008F0A5E"/>
    <w:rsid w:val="008F13F7"/>
    <w:rsid w:val="008F2A93"/>
    <w:rsid w:val="00900F45"/>
    <w:rsid w:val="00901B7E"/>
    <w:rsid w:val="00907918"/>
    <w:rsid w:val="00907DF3"/>
    <w:rsid w:val="00911B07"/>
    <w:rsid w:val="00916D8F"/>
    <w:rsid w:val="00932530"/>
    <w:rsid w:val="0093263C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5587"/>
    <w:rsid w:val="00976DC9"/>
    <w:rsid w:val="00981D40"/>
    <w:rsid w:val="00981F29"/>
    <w:rsid w:val="00983498"/>
    <w:rsid w:val="009858F4"/>
    <w:rsid w:val="00991D65"/>
    <w:rsid w:val="00995464"/>
    <w:rsid w:val="009A1E58"/>
    <w:rsid w:val="009A204E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83465"/>
    <w:rsid w:val="00A909C8"/>
    <w:rsid w:val="00A93BCA"/>
    <w:rsid w:val="00A96947"/>
    <w:rsid w:val="00AA0A4E"/>
    <w:rsid w:val="00AA277E"/>
    <w:rsid w:val="00AA4DD8"/>
    <w:rsid w:val="00AB14E1"/>
    <w:rsid w:val="00AB29AC"/>
    <w:rsid w:val="00AB412E"/>
    <w:rsid w:val="00AB42F4"/>
    <w:rsid w:val="00AC3BDB"/>
    <w:rsid w:val="00AC4E38"/>
    <w:rsid w:val="00AD1C6E"/>
    <w:rsid w:val="00AD2056"/>
    <w:rsid w:val="00AD344C"/>
    <w:rsid w:val="00AD3CCA"/>
    <w:rsid w:val="00AD629B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941"/>
    <w:rsid w:val="00B76CA0"/>
    <w:rsid w:val="00B9057E"/>
    <w:rsid w:val="00B93C04"/>
    <w:rsid w:val="00B95023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1E5A"/>
    <w:rsid w:val="00C146DA"/>
    <w:rsid w:val="00C163E0"/>
    <w:rsid w:val="00C27313"/>
    <w:rsid w:val="00C329E3"/>
    <w:rsid w:val="00C350BA"/>
    <w:rsid w:val="00C354D5"/>
    <w:rsid w:val="00C4626B"/>
    <w:rsid w:val="00C50364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0E2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A747E"/>
    <w:rsid w:val="00CB2619"/>
    <w:rsid w:val="00CB2745"/>
    <w:rsid w:val="00CB62DD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E3C69"/>
    <w:rsid w:val="00CF2955"/>
    <w:rsid w:val="00CF5A42"/>
    <w:rsid w:val="00CF6DCC"/>
    <w:rsid w:val="00CF7B7D"/>
    <w:rsid w:val="00D01E9F"/>
    <w:rsid w:val="00D02C69"/>
    <w:rsid w:val="00D04832"/>
    <w:rsid w:val="00D07EE3"/>
    <w:rsid w:val="00D11B60"/>
    <w:rsid w:val="00D1419D"/>
    <w:rsid w:val="00D15FA1"/>
    <w:rsid w:val="00D16520"/>
    <w:rsid w:val="00D1736D"/>
    <w:rsid w:val="00D21C22"/>
    <w:rsid w:val="00D24F29"/>
    <w:rsid w:val="00D31E54"/>
    <w:rsid w:val="00D35D6B"/>
    <w:rsid w:val="00D54536"/>
    <w:rsid w:val="00D56501"/>
    <w:rsid w:val="00D56D8B"/>
    <w:rsid w:val="00D5750F"/>
    <w:rsid w:val="00D6384F"/>
    <w:rsid w:val="00D6449F"/>
    <w:rsid w:val="00D648E9"/>
    <w:rsid w:val="00D734F2"/>
    <w:rsid w:val="00D75410"/>
    <w:rsid w:val="00D80284"/>
    <w:rsid w:val="00D81D6F"/>
    <w:rsid w:val="00D952F1"/>
    <w:rsid w:val="00DB0679"/>
    <w:rsid w:val="00DB71E0"/>
    <w:rsid w:val="00DC167D"/>
    <w:rsid w:val="00DC412B"/>
    <w:rsid w:val="00DC7A3C"/>
    <w:rsid w:val="00DD64F1"/>
    <w:rsid w:val="00DE205C"/>
    <w:rsid w:val="00DE66C8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56BD6"/>
    <w:rsid w:val="00E71AC8"/>
    <w:rsid w:val="00E75327"/>
    <w:rsid w:val="00E82295"/>
    <w:rsid w:val="00E82510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93682"/>
    <w:rsid w:val="00F966FB"/>
    <w:rsid w:val="00FA0E63"/>
    <w:rsid w:val="00FA638E"/>
    <w:rsid w:val="00FC1264"/>
    <w:rsid w:val="00FC5F95"/>
    <w:rsid w:val="00FD22F1"/>
    <w:rsid w:val="00FD5575"/>
    <w:rsid w:val="00FD65D1"/>
    <w:rsid w:val="00FE5B51"/>
    <w:rsid w:val="00FF2C01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EA629"/>
  <w15:docId w15:val="{35F6FDC7-2ADE-454F-83B6-1F1485FE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7EC4"/>
    <w:rPr>
      <w:color w:val="605E5C"/>
      <w:shd w:val="clear" w:color="auto" w:fill="E1DFDD"/>
    </w:rPr>
  </w:style>
  <w:style w:type="character" w:styleId="Enfasidelicata">
    <w:name w:val="Subtle Emphasis"/>
    <w:uiPriority w:val="19"/>
    <w:qFormat/>
    <w:rsid w:val="00E56BD6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92938-634E-4A8A-9CAD-0D34599E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interesse.dot</Template>
  <TotalTime>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Emilio Ferraro</cp:lastModifiedBy>
  <cp:revision>3</cp:revision>
  <cp:lastPrinted>2019-05-03T09:25:00Z</cp:lastPrinted>
  <dcterms:created xsi:type="dcterms:W3CDTF">2021-03-05T12:19:00Z</dcterms:created>
  <dcterms:modified xsi:type="dcterms:W3CDTF">2021-03-08T14:39:00Z</dcterms:modified>
</cp:coreProperties>
</file>