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57"/>
      </w:tblGrid>
      <w:tr w:rsidR="009118FF" w:rsidRPr="009F1F27" w14:paraId="44345E3C" w14:textId="77777777" w:rsidTr="00EA4CD9">
        <w:trPr>
          <w:trHeight w:val="844"/>
          <w:jc w:val="center"/>
        </w:trPr>
        <w:tc>
          <w:tcPr>
            <w:tcW w:w="5000" w:type="pct"/>
            <w:shd w:val="clear" w:color="auto" w:fill="FFFF00"/>
            <w:vAlign w:val="center"/>
          </w:tcPr>
          <w:p w14:paraId="6E234C08" w14:textId="77777777" w:rsidR="009118FF" w:rsidRDefault="009118FF" w:rsidP="009F1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9F1F27">
              <w:rPr>
                <w:rFonts w:ascii="Times New Roman" w:hAnsi="Times New Roman"/>
                <w:b/>
                <w:sz w:val="32"/>
              </w:rPr>
              <w:t>MODELLO A</w:t>
            </w:r>
          </w:p>
          <w:p w14:paraId="5B28B854" w14:textId="77777777" w:rsidR="009B1784" w:rsidRPr="009F1F27" w:rsidRDefault="00910885" w:rsidP="009F1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Proposta di vendita</w:t>
            </w:r>
          </w:p>
        </w:tc>
      </w:tr>
    </w:tbl>
    <w:p w14:paraId="280FF6F8" w14:textId="77777777" w:rsidR="00A11DA2" w:rsidRDefault="00A11DA2"/>
    <w:p w14:paraId="07825367" w14:textId="77777777" w:rsidR="009118FF" w:rsidRDefault="009118FF" w:rsidP="00867C8C">
      <w:pPr>
        <w:tabs>
          <w:tab w:val="left" w:pos="7230"/>
        </w:tabs>
        <w:spacing w:after="0" w:line="280" w:lineRule="atLeast"/>
        <w:ind w:right="-1"/>
        <w:jc w:val="center"/>
        <w:rPr>
          <w:rFonts w:ascii="Times New Roman" w:eastAsia="Times New Roman" w:hAnsi="Times New Roman"/>
          <w:bCs/>
          <w:color w:val="000000"/>
          <w:lang w:eastAsia="it-IT"/>
        </w:rPr>
      </w:pPr>
      <w:bookmarkStart w:id="0" w:name="_Hlk524085846"/>
    </w:p>
    <w:p w14:paraId="2DC63896" w14:textId="77777777" w:rsidR="008D4C0C" w:rsidRPr="00605645" w:rsidRDefault="008D4C0C" w:rsidP="0028692D">
      <w:pPr>
        <w:tabs>
          <w:tab w:val="left" w:pos="7230"/>
        </w:tabs>
        <w:spacing w:after="0" w:line="400" w:lineRule="atLeast"/>
        <w:jc w:val="right"/>
        <w:rPr>
          <w:rFonts w:ascii="Times New Roman" w:eastAsia="Times New Roman" w:hAnsi="Times New Roman"/>
          <w:bCs/>
          <w:color w:val="000000"/>
          <w:lang w:eastAsia="it-IT"/>
          <w:specVanish/>
        </w:rPr>
      </w:pPr>
      <w:bookmarkStart w:id="1" w:name="_Hlk525313660"/>
      <w:bookmarkStart w:id="2" w:name="_Hlk11141599"/>
      <w:bookmarkStart w:id="3" w:name="_Hlk26394577"/>
      <w:r w:rsidRPr="00605645">
        <w:rPr>
          <w:rFonts w:ascii="Times New Roman" w:eastAsia="Times New Roman" w:hAnsi="Times New Roman"/>
          <w:bCs/>
          <w:color w:val="000000"/>
          <w:lang w:eastAsia="it-IT"/>
          <w:specVanish/>
        </w:rPr>
        <w:t xml:space="preserve">Spett.le </w:t>
      </w:r>
    </w:p>
    <w:p w14:paraId="2875A5BD" w14:textId="0267FC53" w:rsidR="00856917" w:rsidRPr="00605645" w:rsidRDefault="00856917" w:rsidP="00856917">
      <w:pPr>
        <w:spacing w:after="0" w:line="400" w:lineRule="atLeast"/>
        <w:jc w:val="right"/>
        <w:rPr>
          <w:rFonts w:ascii="Times New Roman" w:eastAsia="Times New Roman" w:hAnsi="Times New Roman"/>
          <w:b/>
          <w:bCs/>
          <w:lang w:eastAsia="it-IT"/>
        </w:rPr>
      </w:pPr>
      <w:r w:rsidRPr="00605645">
        <w:rPr>
          <w:rFonts w:ascii="Times New Roman" w:eastAsia="Times New Roman" w:hAnsi="Times New Roman"/>
          <w:b/>
          <w:bCs/>
          <w:lang w:eastAsia="it-IT"/>
        </w:rPr>
        <w:t>«</w:t>
      </w:r>
      <w:r w:rsidRPr="00605645">
        <w:rPr>
          <w:rFonts w:ascii="Times New Roman" w:eastAsia="Times New Roman" w:hAnsi="Times New Roman"/>
          <w:b/>
          <w:bCs/>
          <w:i/>
          <w:iCs/>
          <w:lang w:eastAsia="it-IT"/>
        </w:rPr>
        <w:t>EcoAmbiente Salerno S</w:t>
      </w:r>
      <w:r w:rsidR="000A3CA6">
        <w:rPr>
          <w:rFonts w:ascii="Times New Roman" w:eastAsia="Times New Roman" w:hAnsi="Times New Roman"/>
          <w:b/>
          <w:bCs/>
          <w:i/>
          <w:iCs/>
          <w:lang w:eastAsia="it-IT"/>
        </w:rPr>
        <w:t>.</w:t>
      </w:r>
      <w:r w:rsidRPr="00605645">
        <w:rPr>
          <w:rFonts w:ascii="Times New Roman" w:eastAsia="Times New Roman" w:hAnsi="Times New Roman"/>
          <w:b/>
          <w:bCs/>
          <w:i/>
          <w:iCs/>
          <w:lang w:eastAsia="it-IT"/>
        </w:rPr>
        <w:t>p</w:t>
      </w:r>
      <w:r w:rsidR="000A3CA6">
        <w:rPr>
          <w:rFonts w:ascii="Times New Roman" w:eastAsia="Times New Roman" w:hAnsi="Times New Roman"/>
          <w:b/>
          <w:bCs/>
          <w:i/>
          <w:iCs/>
          <w:lang w:eastAsia="it-IT"/>
        </w:rPr>
        <w:t>.</w:t>
      </w:r>
      <w:r w:rsidRPr="00605645">
        <w:rPr>
          <w:rFonts w:ascii="Times New Roman" w:eastAsia="Times New Roman" w:hAnsi="Times New Roman"/>
          <w:b/>
          <w:bCs/>
          <w:i/>
          <w:iCs/>
          <w:lang w:eastAsia="it-IT"/>
        </w:rPr>
        <w:t>A</w:t>
      </w:r>
      <w:r w:rsidR="000A3CA6">
        <w:rPr>
          <w:rFonts w:ascii="Times New Roman" w:eastAsia="Times New Roman" w:hAnsi="Times New Roman"/>
          <w:b/>
          <w:bCs/>
          <w:i/>
          <w:iCs/>
          <w:lang w:eastAsia="it-IT"/>
        </w:rPr>
        <w:t>.</w:t>
      </w:r>
      <w:r w:rsidRPr="00605645">
        <w:rPr>
          <w:rFonts w:ascii="Times New Roman" w:eastAsia="Times New Roman" w:hAnsi="Times New Roman"/>
          <w:b/>
          <w:bCs/>
          <w:lang w:eastAsia="it-IT"/>
        </w:rPr>
        <w:t>»</w:t>
      </w:r>
    </w:p>
    <w:p w14:paraId="446415EE" w14:textId="77777777" w:rsidR="00856917" w:rsidRPr="00605645" w:rsidRDefault="00856917" w:rsidP="00856917">
      <w:pPr>
        <w:spacing w:after="0" w:line="400" w:lineRule="atLeast"/>
        <w:jc w:val="right"/>
        <w:rPr>
          <w:rFonts w:ascii="Times New Roman" w:eastAsia="Times New Roman" w:hAnsi="Times New Roman"/>
          <w:lang w:eastAsia="it-IT"/>
        </w:rPr>
      </w:pPr>
      <w:r w:rsidRPr="00605645">
        <w:rPr>
          <w:rFonts w:ascii="Times New Roman" w:eastAsia="Times New Roman" w:hAnsi="Times New Roman"/>
          <w:lang w:eastAsia="it-IT"/>
        </w:rPr>
        <w:t>Via Sabato Visco, n° 20</w:t>
      </w:r>
    </w:p>
    <w:p w14:paraId="4EAA363C" w14:textId="77777777" w:rsidR="008D4C0C" w:rsidRPr="00605645" w:rsidRDefault="00856917" w:rsidP="00856917">
      <w:pPr>
        <w:spacing w:after="0" w:line="400" w:lineRule="atLeast"/>
        <w:jc w:val="right"/>
        <w:rPr>
          <w:rFonts w:ascii="Times New Roman" w:eastAsia="Times New Roman" w:hAnsi="Times New Roman"/>
          <w:lang w:eastAsia="it-IT"/>
        </w:rPr>
      </w:pPr>
      <w:r w:rsidRPr="00605645">
        <w:rPr>
          <w:rFonts w:ascii="Times New Roman" w:eastAsia="Times New Roman" w:hAnsi="Times New Roman"/>
          <w:lang w:eastAsia="it-IT"/>
        </w:rPr>
        <w:t>84131 - Salerno</w:t>
      </w:r>
    </w:p>
    <w:p w14:paraId="72EF6F6A" w14:textId="77777777" w:rsidR="008D4C0C" w:rsidRPr="0028692D" w:rsidRDefault="008D4C0C" w:rsidP="008D4C0C">
      <w:pPr>
        <w:spacing w:after="0" w:line="400" w:lineRule="atLeast"/>
        <w:jc w:val="right"/>
        <w:rPr>
          <w:rFonts w:ascii="Times New Roman" w:eastAsia="Times New Roman" w:hAnsi="Times New Roman"/>
          <w:bCs/>
          <w:color w:val="000000"/>
          <w:highlight w:val="yellow"/>
          <w:lang w:eastAsia="it-IT"/>
          <w:specVanish/>
        </w:rPr>
      </w:pPr>
    </w:p>
    <w:p w14:paraId="66922A9E" w14:textId="77777777" w:rsidR="00086C48" w:rsidRPr="0028692D" w:rsidRDefault="00086C48" w:rsidP="008D4C0C">
      <w:pPr>
        <w:spacing w:after="0" w:line="400" w:lineRule="atLeast"/>
        <w:jc w:val="both"/>
        <w:rPr>
          <w:rFonts w:ascii="Times New Roman" w:eastAsia="Times New Roman" w:hAnsi="Times New Roman"/>
          <w:b/>
          <w:color w:val="000000"/>
          <w:highlight w:val="yellow"/>
          <w:u w:val="single"/>
          <w:lang w:eastAsia="it-IT"/>
        </w:rPr>
      </w:pPr>
    </w:p>
    <w:p w14:paraId="1079EC02" w14:textId="77777777" w:rsidR="009118FF" w:rsidRPr="00FB1482" w:rsidRDefault="008D4C0C" w:rsidP="00605645">
      <w:pPr>
        <w:spacing w:after="0" w:line="400" w:lineRule="atLeast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9B1EAD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Oggetto</w:t>
      </w:r>
      <w:r w:rsidRPr="009B1EAD">
        <w:rPr>
          <w:rFonts w:ascii="Times New Roman" w:eastAsia="Times New Roman" w:hAnsi="Times New Roman"/>
          <w:b/>
          <w:color w:val="000000"/>
          <w:lang w:eastAsia="it-IT"/>
          <w:specVanish/>
        </w:rPr>
        <w:t>:</w:t>
      </w:r>
      <w:r w:rsidRPr="009B1EAD">
        <w:rPr>
          <w:rFonts w:ascii="Times New Roman" w:eastAsia="Times New Roman" w:hAnsi="Times New Roman"/>
          <w:color w:val="000000"/>
          <w:lang w:eastAsia="it-IT"/>
          <w:specVanish/>
        </w:rPr>
        <w:t xml:space="preserve"> </w:t>
      </w:r>
      <w:bookmarkEnd w:id="1"/>
      <w:bookmarkEnd w:id="2"/>
      <w:bookmarkEnd w:id="3"/>
      <w:r w:rsidR="00605645" w:rsidRPr="009B1EAD">
        <w:rPr>
          <w:rFonts w:ascii="Times New Roman" w:eastAsia="Times New Roman" w:hAnsi="Times New Roman"/>
          <w:lang w:eastAsia="it-IT"/>
        </w:rPr>
        <w:t>Avviso pubblico per indagine esplorativa finalizzata all’individuazione di immobile da acquisire in proprietà.</w:t>
      </w:r>
    </w:p>
    <w:p w14:paraId="305FBED3" w14:textId="77777777" w:rsidR="009118FF" w:rsidRPr="003C41FF" w:rsidRDefault="009118FF" w:rsidP="00D46A66">
      <w:pPr>
        <w:tabs>
          <w:tab w:val="left" w:pos="7655"/>
        </w:tabs>
        <w:spacing w:after="0" w:line="400" w:lineRule="atLeast"/>
        <w:jc w:val="center"/>
        <w:rPr>
          <w:rFonts w:ascii="Times New Roman" w:eastAsia="Times New Roman" w:hAnsi="Times New Roman"/>
          <w:color w:val="000000"/>
          <w:highlight w:val="yellow"/>
          <w:lang w:eastAsia="it-IT"/>
          <w:specVanish/>
        </w:rPr>
      </w:pPr>
    </w:p>
    <w:p w14:paraId="64288409" w14:textId="77777777" w:rsidR="009B1784" w:rsidRDefault="00605645" w:rsidP="00D46A66">
      <w:pPr>
        <w:tabs>
          <w:tab w:val="left" w:pos="7655"/>
        </w:tabs>
        <w:spacing w:after="0" w:line="40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PROPOSTA DI VENDITA</w:t>
      </w:r>
    </w:p>
    <w:p w14:paraId="015E2FE1" w14:textId="77777777" w:rsidR="009118FF" w:rsidRPr="007B4BF8" w:rsidRDefault="009118FF" w:rsidP="00D46A66">
      <w:pPr>
        <w:tabs>
          <w:tab w:val="left" w:pos="7655"/>
        </w:tabs>
        <w:spacing w:after="0" w:line="400" w:lineRule="atLeast"/>
        <w:jc w:val="center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B4BF8">
        <w:rPr>
          <w:rFonts w:ascii="Times New Roman" w:eastAsia="Times New Roman" w:hAnsi="Times New Roman"/>
          <w:color w:val="000000"/>
          <w:lang w:eastAsia="it-IT"/>
          <w:specVanish/>
        </w:rPr>
        <w:t>Presentata dal</w:t>
      </w:r>
      <w:r w:rsidR="00C67FCC">
        <w:rPr>
          <w:rFonts w:ascii="Times New Roman" w:eastAsia="Times New Roman" w:hAnsi="Times New Roman"/>
          <w:color w:val="000000"/>
          <w:lang w:eastAsia="it-IT"/>
        </w:rPr>
        <w:t xml:space="preserve"> seguente </w:t>
      </w:r>
      <w:r w:rsidR="00605645">
        <w:rPr>
          <w:rFonts w:ascii="Times New Roman" w:eastAsia="Times New Roman" w:hAnsi="Times New Roman"/>
          <w:color w:val="000000"/>
          <w:lang w:eastAsia="it-IT"/>
        </w:rPr>
        <w:t>soggetto giuridico</w:t>
      </w:r>
      <w:r w:rsidR="00C67FCC">
        <w:rPr>
          <w:rFonts w:ascii="Times New Roman" w:eastAsia="Times New Roman" w:hAnsi="Times New Roman"/>
          <w:color w:val="000000"/>
          <w:lang w:eastAsia="it-IT"/>
        </w:rPr>
        <w:t>:</w:t>
      </w:r>
    </w:p>
    <w:p w14:paraId="155F7FB7" w14:textId="77777777" w:rsidR="009118FF" w:rsidRPr="007B4BF8" w:rsidRDefault="009118FF" w:rsidP="009118FF">
      <w:pPr>
        <w:tabs>
          <w:tab w:val="left" w:pos="7655"/>
        </w:tabs>
        <w:spacing w:after="0" w:line="280" w:lineRule="atLeast"/>
        <w:jc w:val="center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BB35312" w14:textId="77777777" w:rsidR="009118FF" w:rsidRDefault="00BA5F52" w:rsidP="003834C2">
      <w:pPr>
        <w:numPr>
          <w:ilvl w:val="0"/>
          <w:numId w:val="20"/>
        </w:numPr>
        <w:tabs>
          <w:tab w:val="left" w:pos="284"/>
        </w:tabs>
        <w:spacing w:after="0" w:line="280" w:lineRule="atLeast"/>
        <w:ind w:left="284" w:hanging="284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  <w:specVanish/>
        </w:rPr>
      </w:pPr>
      <w:r w:rsidRPr="00C3537F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highlight w:val="yellow"/>
          <w:lang w:eastAsia="it-IT"/>
        </w:rPr>
        <w:t>[</w:t>
      </w:r>
      <w:r w:rsidRPr="00C3537F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highlight w:val="yellow"/>
          <w:u w:val="single"/>
          <w:lang w:eastAsia="it-IT"/>
        </w:rPr>
        <w:t>In caso di persona fisica, compilare i campi che seguono</w:t>
      </w:r>
      <w:r w:rsidRPr="00C3537F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highlight w:val="yellow"/>
          <w:lang w:eastAsia="it-IT"/>
        </w:rPr>
        <w:t>]</w:t>
      </w:r>
    </w:p>
    <w:p w14:paraId="7986925E" w14:textId="77777777" w:rsidR="00801B06" w:rsidRPr="00EC214C" w:rsidRDefault="00C71EFE" w:rsidP="00097EFB">
      <w:pPr>
        <w:tabs>
          <w:tab w:val="left" w:pos="1134"/>
        </w:tabs>
        <w:spacing w:after="0" w:line="280" w:lineRule="atLeast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EC214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Il/La Sig./Sig.ra _____________________________________________________, nato/a il __.__.____ in ___________________ (Prov. ___) e residente in ______________________________________ (Prov. ____), alla Via/Piazza ____________________________________, n° ______</w:t>
      </w:r>
      <w:r w:rsidR="003834C2" w:rsidRPr="00EC214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, Cap: ___________</w:t>
      </w:r>
      <w:r w:rsidRPr="00EC214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(Codice fiscale: _______________________________________),</w:t>
      </w:r>
    </w:p>
    <w:p w14:paraId="3AAA2AE1" w14:textId="77777777" w:rsidR="007D7B10" w:rsidRPr="00C3537F" w:rsidRDefault="007D7B10" w:rsidP="00097EFB">
      <w:pPr>
        <w:tabs>
          <w:tab w:val="left" w:pos="1134"/>
        </w:tabs>
        <w:spacing w:after="0" w:line="280" w:lineRule="atLeast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EC2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titolare, per una quota pari a _______________/_______________ (</w:t>
      </w:r>
      <w:r w:rsidRPr="00EC21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it-IT"/>
        </w:rPr>
        <w:t xml:space="preserve">in lettere: </w:t>
      </w:r>
      <w:r w:rsidRPr="00EC2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__________________________________/__________________________________)</w:t>
      </w:r>
      <w:r w:rsidR="009D16C0" w:rsidRPr="00EC2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9D16C0" w:rsidRPr="00C3537F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it-IT"/>
        </w:rPr>
        <w:t>[ad es., 1/1, 1/2, 1/5 etc.]</w:t>
      </w:r>
      <w:r w:rsidR="00C3537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,</w:t>
      </w:r>
    </w:p>
    <w:p w14:paraId="2D3BCC3C" w14:textId="77777777" w:rsidR="00BF4FC1" w:rsidRDefault="007D7B10" w:rsidP="00097EFB">
      <w:pPr>
        <w:tabs>
          <w:tab w:val="left" w:pos="1134"/>
        </w:tabs>
        <w:spacing w:after="0" w:line="280" w:lineRule="atLeast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EC2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del diritto di proprietà</w:t>
      </w:r>
      <w:r w:rsidR="00C71EFE" w:rsidRPr="00EC2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EC2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sul</w:t>
      </w:r>
      <w:r w:rsidR="00BF4FC1" w:rsidRPr="00EC2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/i seguente/i </w:t>
      </w:r>
      <w:r w:rsidR="00C71EFE" w:rsidRPr="00EC2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immobile</w:t>
      </w:r>
      <w:r w:rsidR="00BF4FC1" w:rsidRPr="00EC2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/i</w:t>
      </w:r>
      <w:r w:rsidR="00C3537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:</w:t>
      </w:r>
    </w:p>
    <w:p w14:paraId="6A16F31C" w14:textId="77777777" w:rsidR="00C3537F" w:rsidRPr="00EC214C" w:rsidRDefault="00C3537F" w:rsidP="00097EFB">
      <w:pPr>
        <w:tabs>
          <w:tab w:val="left" w:pos="1134"/>
        </w:tabs>
        <w:spacing w:after="0" w:line="280" w:lineRule="atLeast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14:paraId="0D7966CC" w14:textId="77777777" w:rsidR="00BF4FC1" w:rsidRPr="00EC214C" w:rsidRDefault="00BF4FC1" w:rsidP="00097EFB">
      <w:pPr>
        <w:numPr>
          <w:ilvl w:val="0"/>
          <w:numId w:val="21"/>
        </w:numPr>
        <w:tabs>
          <w:tab w:val="left" w:pos="567"/>
        </w:tabs>
        <w:spacing w:after="0" w:line="280" w:lineRule="atLeast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EC214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Foglio ____________________ - P.lla/P.lle n°/nn° ______________________________ - Sub _____________________________</w:t>
      </w:r>
    </w:p>
    <w:p w14:paraId="056949A0" w14:textId="77777777" w:rsidR="00C71EFE" w:rsidRPr="00EC214C" w:rsidRDefault="007A3F99" w:rsidP="00097EFB">
      <w:pPr>
        <w:tabs>
          <w:tab w:val="left" w:pos="567"/>
          <w:tab w:val="left" w:pos="1276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EC214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riportato </w:t>
      </w:r>
      <w:r w:rsidR="00C71EFE" w:rsidRPr="00EC214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ne</w:t>
      </w:r>
      <w:r w:rsidRPr="00EC214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l</w:t>
      </w:r>
      <w:r w:rsidR="00C71EFE" w:rsidRPr="00EC214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local</w:t>
      </w:r>
      <w:r w:rsidRPr="00EC214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</w:p>
    <w:tbl>
      <w:tblPr>
        <w:tblW w:w="77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341"/>
      </w:tblGrid>
      <w:tr w:rsidR="00C71EFE" w:rsidRPr="00EC214C" w14:paraId="7085628F" w14:textId="77777777" w:rsidTr="00097EFB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33A245E" w14:textId="77777777" w:rsidR="00C71EFE" w:rsidRPr="00EC214C" w:rsidRDefault="00C71EFE" w:rsidP="003834C2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91E830" w14:textId="77777777" w:rsidR="00C71EFE" w:rsidRPr="00EC214C" w:rsidRDefault="007A3F99" w:rsidP="003834C2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EC2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catasto terreni</w:t>
            </w:r>
          </w:p>
        </w:tc>
      </w:tr>
      <w:tr w:rsidR="007A3F99" w:rsidRPr="00EC214C" w14:paraId="0213BC78" w14:textId="77777777" w:rsidTr="00097EFB">
        <w:trPr>
          <w:trHeight w:val="546"/>
        </w:trPr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30215" w14:textId="77777777" w:rsidR="007A3F99" w:rsidRPr="00EC214C" w:rsidRDefault="003834C2" w:rsidP="003834C2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it-IT"/>
              </w:rPr>
            </w:pPr>
            <w:r w:rsidRPr="00EC214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it-IT"/>
              </w:rPr>
              <w:t>o</w:t>
            </w:r>
            <w:r w:rsidR="007A3F99" w:rsidRPr="00EC214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it-IT"/>
              </w:rPr>
              <w:t>ppure</w:t>
            </w:r>
          </w:p>
        </w:tc>
      </w:tr>
      <w:tr w:rsidR="00C71EFE" w:rsidRPr="00EC214C" w14:paraId="4B4A3A0F" w14:textId="77777777" w:rsidTr="00097EFB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A31FD18" w14:textId="77777777" w:rsidR="00C71EFE" w:rsidRPr="00EC214C" w:rsidRDefault="00C71EFE" w:rsidP="003834C2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C74FB8" w14:textId="77777777" w:rsidR="00C71EFE" w:rsidRPr="00EC214C" w:rsidRDefault="007A3F99" w:rsidP="003834C2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EC2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Registro immobiliare</w:t>
            </w:r>
          </w:p>
        </w:tc>
      </w:tr>
    </w:tbl>
    <w:p w14:paraId="79A220CC" w14:textId="77777777" w:rsidR="007A3F99" w:rsidRPr="00C3537F" w:rsidRDefault="007A3F99" w:rsidP="00097EFB">
      <w:pPr>
        <w:tabs>
          <w:tab w:val="left" w:pos="1701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it-IT"/>
        </w:rPr>
      </w:pPr>
      <w:r w:rsidRPr="00C3537F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it-IT"/>
        </w:rPr>
        <w:lastRenderedPageBreak/>
        <w:t>[contrassegnare con una “X” la casella d’interesse]</w:t>
      </w:r>
    </w:p>
    <w:p w14:paraId="5BD119A9" w14:textId="77777777" w:rsidR="00BF4FC1" w:rsidRDefault="00BF4FC1" w:rsidP="00097EFB">
      <w:pPr>
        <w:tabs>
          <w:tab w:val="left" w:pos="1418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EC214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avente estensione pari a metri quadrati n° ________________ (a lettere: ___________________________________________________________), dislocati su n° ______ (a lettere ____________________________) livello/i;</w:t>
      </w:r>
    </w:p>
    <w:p w14:paraId="7FD2436E" w14:textId="77777777" w:rsidR="00C3537F" w:rsidRPr="00EC214C" w:rsidRDefault="00C3537F" w:rsidP="00097EFB">
      <w:pPr>
        <w:tabs>
          <w:tab w:val="left" w:pos="1418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4071C766" w14:textId="77777777" w:rsidR="007D7B10" w:rsidRPr="00EC214C" w:rsidRDefault="007D7B10" w:rsidP="00097EFB">
      <w:pPr>
        <w:numPr>
          <w:ilvl w:val="0"/>
          <w:numId w:val="21"/>
        </w:numPr>
        <w:tabs>
          <w:tab w:val="left" w:pos="567"/>
          <w:tab w:val="left" w:pos="709"/>
        </w:tabs>
        <w:spacing w:after="0" w:line="280" w:lineRule="atLeast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EC214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Foglio ____________________ - P.lla/P.lle n°/nn° ______________________________ - Sub _____________________________</w:t>
      </w:r>
    </w:p>
    <w:p w14:paraId="67FB7862" w14:textId="77777777" w:rsidR="00BF4FC1" w:rsidRPr="00EC214C" w:rsidRDefault="00BF4FC1" w:rsidP="00097EFB">
      <w:pPr>
        <w:tabs>
          <w:tab w:val="left" w:pos="567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EC214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riportato nel locale</w:t>
      </w:r>
    </w:p>
    <w:tbl>
      <w:tblPr>
        <w:tblW w:w="77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341"/>
      </w:tblGrid>
      <w:tr w:rsidR="00BF4FC1" w:rsidRPr="00EC214C" w14:paraId="696C2575" w14:textId="77777777" w:rsidTr="00097EFB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54629C2" w14:textId="77777777" w:rsidR="00BF4FC1" w:rsidRPr="00EC214C" w:rsidRDefault="00BF4FC1" w:rsidP="00097EFB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BCCF5E" w14:textId="77777777" w:rsidR="00BF4FC1" w:rsidRPr="00EC214C" w:rsidRDefault="00BF4FC1" w:rsidP="00097EFB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EC2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catasto terreni</w:t>
            </w:r>
          </w:p>
        </w:tc>
      </w:tr>
      <w:tr w:rsidR="00BF4FC1" w:rsidRPr="00EC214C" w14:paraId="346774E9" w14:textId="77777777" w:rsidTr="00097EFB">
        <w:trPr>
          <w:trHeight w:val="546"/>
        </w:trPr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5F150" w14:textId="77777777" w:rsidR="00BF4FC1" w:rsidRPr="00EC214C" w:rsidRDefault="00097EFB" w:rsidP="00097EFB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it-IT"/>
              </w:rPr>
            </w:pPr>
            <w:r w:rsidRPr="00EC214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it-IT"/>
              </w:rPr>
              <w:t>o</w:t>
            </w:r>
            <w:r w:rsidR="00BF4FC1" w:rsidRPr="00EC214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it-IT"/>
              </w:rPr>
              <w:t>ppure</w:t>
            </w:r>
          </w:p>
        </w:tc>
      </w:tr>
      <w:tr w:rsidR="00BF4FC1" w:rsidRPr="00EC214C" w14:paraId="16DB9913" w14:textId="77777777" w:rsidTr="00097EFB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7FFCE961" w14:textId="77777777" w:rsidR="00BF4FC1" w:rsidRPr="00EC214C" w:rsidRDefault="00BF4FC1" w:rsidP="00097EFB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922D2B" w14:textId="77777777" w:rsidR="00BF4FC1" w:rsidRPr="00EC214C" w:rsidRDefault="00BF4FC1" w:rsidP="00097EFB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EC2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Registro immobiliare</w:t>
            </w:r>
          </w:p>
        </w:tc>
      </w:tr>
    </w:tbl>
    <w:p w14:paraId="018C2833" w14:textId="77777777" w:rsidR="00BF4FC1" w:rsidRPr="00C3537F" w:rsidRDefault="00BF4FC1" w:rsidP="00097EFB">
      <w:pPr>
        <w:tabs>
          <w:tab w:val="left" w:pos="1701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it-IT"/>
        </w:rPr>
      </w:pPr>
      <w:r w:rsidRPr="00C3537F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it-IT"/>
        </w:rPr>
        <w:t>[contrassegnare con una “X” la casella d’interesse]</w:t>
      </w:r>
    </w:p>
    <w:p w14:paraId="78EEEC23" w14:textId="77777777" w:rsidR="00BF4FC1" w:rsidRDefault="00BF4FC1" w:rsidP="00097EFB">
      <w:pPr>
        <w:tabs>
          <w:tab w:val="left" w:pos="1418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EC214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avente estensione pari a metri quadrati n° ________________ (a lettere: ___________________________________________________________), dislocati su n° ______ (a lettere ____________________________) livello/i;</w:t>
      </w:r>
    </w:p>
    <w:p w14:paraId="00E60317" w14:textId="77777777" w:rsidR="00C3537F" w:rsidRPr="00EC214C" w:rsidRDefault="00C3537F" w:rsidP="00097EFB">
      <w:pPr>
        <w:tabs>
          <w:tab w:val="left" w:pos="1418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1311387D" w14:textId="77777777" w:rsidR="007D7B10" w:rsidRPr="00EC214C" w:rsidRDefault="007D7B10" w:rsidP="00097EFB">
      <w:pPr>
        <w:numPr>
          <w:ilvl w:val="0"/>
          <w:numId w:val="21"/>
        </w:numPr>
        <w:tabs>
          <w:tab w:val="left" w:pos="567"/>
        </w:tabs>
        <w:spacing w:after="0" w:line="280" w:lineRule="atLeast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EC214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Foglio ____________________ - P.lla/P.lle n°/nn° ______________________________ - Sub _____________________________</w:t>
      </w:r>
    </w:p>
    <w:p w14:paraId="16B0D08E" w14:textId="77777777" w:rsidR="00BF4FC1" w:rsidRPr="00EC214C" w:rsidRDefault="00BF4FC1" w:rsidP="00097EFB">
      <w:pPr>
        <w:tabs>
          <w:tab w:val="left" w:pos="1276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EC214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riportato nel locale</w:t>
      </w:r>
    </w:p>
    <w:tbl>
      <w:tblPr>
        <w:tblW w:w="77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341"/>
      </w:tblGrid>
      <w:tr w:rsidR="00BF4FC1" w:rsidRPr="00BF4FC1" w14:paraId="3CC85E68" w14:textId="77777777" w:rsidTr="00097EFB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83D9EF5" w14:textId="77777777" w:rsidR="00BF4FC1" w:rsidRPr="00EC214C" w:rsidRDefault="00BF4FC1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07E427" w14:textId="77777777" w:rsidR="00BF4FC1" w:rsidRPr="00EC214C" w:rsidRDefault="00BF4FC1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EC2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catasto terreni</w:t>
            </w:r>
          </w:p>
        </w:tc>
      </w:tr>
      <w:tr w:rsidR="00BF4FC1" w:rsidRPr="00BF4FC1" w14:paraId="7755A330" w14:textId="77777777" w:rsidTr="00097EFB">
        <w:trPr>
          <w:trHeight w:val="546"/>
        </w:trPr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AA0BF" w14:textId="77777777" w:rsidR="00BF4FC1" w:rsidRPr="00EC214C" w:rsidRDefault="00BF4FC1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it-IT"/>
              </w:rPr>
            </w:pPr>
            <w:r w:rsidRPr="00EC214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it-IT"/>
              </w:rPr>
              <w:t>oppure</w:t>
            </w:r>
          </w:p>
        </w:tc>
      </w:tr>
      <w:tr w:rsidR="00BF4FC1" w:rsidRPr="00BF4FC1" w14:paraId="44051492" w14:textId="77777777" w:rsidTr="00097EFB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B62668B" w14:textId="77777777" w:rsidR="00BF4FC1" w:rsidRPr="00EC214C" w:rsidRDefault="00BF4FC1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04B0F1" w14:textId="77777777" w:rsidR="00BF4FC1" w:rsidRPr="00EC214C" w:rsidRDefault="00BF4FC1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EC2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Registro immobiliare</w:t>
            </w:r>
          </w:p>
        </w:tc>
      </w:tr>
    </w:tbl>
    <w:p w14:paraId="11F30B2B" w14:textId="77777777" w:rsidR="00BF4FC1" w:rsidRPr="00C3537F" w:rsidRDefault="00BF4FC1" w:rsidP="00097EFB">
      <w:pPr>
        <w:tabs>
          <w:tab w:val="left" w:pos="2268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it-IT"/>
        </w:rPr>
      </w:pPr>
      <w:r w:rsidRPr="00C3537F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it-IT"/>
        </w:rPr>
        <w:t>[contrassegnare con una “X” la casella d’interesse]</w:t>
      </w:r>
    </w:p>
    <w:p w14:paraId="34003A34" w14:textId="77777777" w:rsidR="00BF4FC1" w:rsidRDefault="00BF4FC1" w:rsidP="00097EFB">
      <w:pPr>
        <w:tabs>
          <w:tab w:val="left" w:pos="1418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EC214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avente estensione pari a metri quadrati n° ________________ (a lettere: ___________________________________________________________), dislocati su n° ______ (a lettere ____________________________) livello/i;</w:t>
      </w:r>
    </w:p>
    <w:p w14:paraId="07C59E9B" w14:textId="77777777" w:rsidR="00C3537F" w:rsidRPr="00EC214C" w:rsidRDefault="00C3537F" w:rsidP="00097EFB">
      <w:pPr>
        <w:tabs>
          <w:tab w:val="left" w:pos="1418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43625F40" w14:textId="77777777" w:rsidR="007D7B10" w:rsidRPr="00EC214C" w:rsidRDefault="007D7B10" w:rsidP="00097EFB">
      <w:pPr>
        <w:numPr>
          <w:ilvl w:val="0"/>
          <w:numId w:val="21"/>
        </w:numPr>
        <w:tabs>
          <w:tab w:val="left" w:pos="567"/>
        </w:tabs>
        <w:spacing w:after="0" w:line="280" w:lineRule="atLeast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EC214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Foglio ____________________ - P.lla/P.lle n°/nn° ______________________________ - Sub _____________________________</w:t>
      </w:r>
    </w:p>
    <w:p w14:paraId="2FECE3E8" w14:textId="77777777" w:rsidR="00BF4FC1" w:rsidRPr="00EC214C" w:rsidRDefault="00BF4FC1" w:rsidP="00097EFB">
      <w:pPr>
        <w:tabs>
          <w:tab w:val="left" w:pos="1276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EC214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riportato nel locale</w:t>
      </w:r>
    </w:p>
    <w:tbl>
      <w:tblPr>
        <w:tblW w:w="77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341"/>
      </w:tblGrid>
      <w:tr w:rsidR="00BF4FC1" w:rsidRPr="00EC214C" w14:paraId="5F114C40" w14:textId="77777777" w:rsidTr="00097EFB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DF003F7" w14:textId="77777777" w:rsidR="00BF4FC1" w:rsidRPr="00EC214C" w:rsidRDefault="00BF4FC1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D4D58C" w14:textId="77777777" w:rsidR="00BF4FC1" w:rsidRPr="00EC214C" w:rsidRDefault="00BF4FC1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EC2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catasto terreni</w:t>
            </w:r>
          </w:p>
        </w:tc>
      </w:tr>
      <w:tr w:rsidR="00BF4FC1" w:rsidRPr="00EC214C" w14:paraId="67545E81" w14:textId="77777777" w:rsidTr="00097EFB">
        <w:trPr>
          <w:trHeight w:val="546"/>
        </w:trPr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71EC6" w14:textId="77777777" w:rsidR="00BF4FC1" w:rsidRPr="00EC214C" w:rsidRDefault="00BF4FC1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it-IT"/>
              </w:rPr>
            </w:pPr>
            <w:r w:rsidRPr="00EC214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it-IT"/>
              </w:rPr>
              <w:t>oppure</w:t>
            </w:r>
          </w:p>
        </w:tc>
      </w:tr>
      <w:tr w:rsidR="00BF4FC1" w:rsidRPr="00EC214C" w14:paraId="16A0CA90" w14:textId="77777777" w:rsidTr="00097EFB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ABA6D21" w14:textId="77777777" w:rsidR="00BF4FC1" w:rsidRPr="00EC214C" w:rsidRDefault="00BF4FC1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F964E7" w14:textId="77777777" w:rsidR="00BF4FC1" w:rsidRPr="00EC214C" w:rsidRDefault="00BF4FC1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EC2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Registro immobiliare</w:t>
            </w:r>
          </w:p>
        </w:tc>
      </w:tr>
    </w:tbl>
    <w:p w14:paraId="3187A538" w14:textId="77777777" w:rsidR="00BF4FC1" w:rsidRPr="00C3537F" w:rsidRDefault="00BF4FC1" w:rsidP="00097EFB">
      <w:pPr>
        <w:tabs>
          <w:tab w:val="left" w:pos="1560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it-IT"/>
        </w:rPr>
      </w:pPr>
      <w:r w:rsidRPr="00C3537F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it-IT"/>
        </w:rPr>
        <w:t>[contrassegnare con una “X” la casella d’interesse]</w:t>
      </w:r>
    </w:p>
    <w:p w14:paraId="3BDA23F2" w14:textId="77777777" w:rsidR="00BF4FC1" w:rsidRPr="00EC214C" w:rsidRDefault="00BF4FC1" w:rsidP="00097EFB">
      <w:pPr>
        <w:tabs>
          <w:tab w:val="left" w:pos="1418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EC214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avente estensione pari a metri quadrati n° ________________ (a lettere: ___________________________________________________________), dislocati su n° ______ (a lettere ____________________________) livello/i;</w:t>
      </w:r>
    </w:p>
    <w:p w14:paraId="3AA1C325" w14:textId="77777777" w:rsidR="00C71EFE" w:rsidRDefault="00C71EFE" w:rsidP="00BF4FC1">
      <w:pPr>
        <w:tabs>
          <w:tab w:val="left" w:pos="1418"/>
        </w:tabs>
        <w:spacing w:after="0" w:line="280" w:lineRule="atLeast"/>
        <w:ind w:left="108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</w:p>
    <w:p w14:paraId="6AC8402D" w14:textId="77777777" w:rsidR="007A3F99" w:rsidRDefault="007A3F99" w:rsidP="003834C2">
      <w:pPr>
        <w:numPr>
          <w:ilvl w:val="0"/>
          <w:numId w:val="20"/>
        </w:numPr>
        <w:tabs>
          <w:tab w:val="left" w:pos="284"/>
        </w:tabs>
        <w:spacing w:after="0" w:line="280" w:lineRule="atLeast"/>
        <w:ind w:left="284" w:hanging="284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  <w:specVanish/>
        </w:rPr>
      </w:pPr>
      <w:r w:rsidRPr="00C3537F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highlight w:val="yellow"/>
          <w:lang w:eastAsia="it-IT"/>
        </w:rPr>
        <w:t>[</w:t>
      </w:r>
      <w:r w:rsidRPr="00C3537F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highlight w:val="yellow"/>
          <w:u w:val="single"/>
          <w:lang w:eastAsia="it-IT"/>
        </w:rPr>
        <w:t>In caso di persona giuridica, compilare i campi che seguono</w:t>
      </w:r>
      <w:r w:rsidRPr="00C3537F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highlight w:val="yellow"/>
          <w:lang w:eastAsia="it-IT"/>
        </w:rPr>
        <w:t>]</w:t>
      </w:r>
    </w:p>
    <w:p w14:paraId="1F52E11B" w14:textId="77777777" w:rsidR="00801B06" w:rsidRPr="00801B06" w:rsidRDefault="003834C2" w:rsidP="00097EFB">
      <w:pPr>
        <w:tabs>
          <w:tab w:val="left" w:pos="993"/>
        </w:tabs>
        <w:spacing w:after="0" w:line="280" w:lineRule="atLeast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Il/La Sig./Sig.ra ____________________________________________________, nato/a il __.__.____ in ___________________ (Prov. ___) e residente in ______________________________________ (Prov. ____), alla Via/Piazza ____________________________________, n° ______, Cap: ___________ (Codice fiscale: _______________________________________), in qualità di Titolare e/o Legale Rappresentante e/o Procuratore (speciale e/o generale)</w:t>
      </w:r>
      <w:r w:rsidR="00097EFB"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e/o _______________________________________</w:t>
      </w: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del/la </w:t>
      </w:r>
      <w:r w:rsidR="007A3F99"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____________________________________________________________</w:t>
      </w:r>
      <w:r w:rsidR="007A3F99" w:rsidRPr="003834C2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</w:t>
      </w:r>
      <w:r w:rsidR="007A3F99" w:rsidRPr="00C3537F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it-IT"/>
        </w:rPr>
        <w:t xml:space="preserve">[indicare, nel campo che precede, </w:t>
      </w:r>
      <w:r w:rsidRPr="00C3537F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it-IT"/>
        </w:rPr>
        <w:t>il nome e/o la</w:t>
      </w:r>
      <w:r w:rsidR="007A3F99" w:rsidRPr="00C3537F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it-IT"/>
        </w:rPr>
        <w:t xml:space="preserve"> denominazione della Persona giuridica</w:t>
      </w:r>
      <w:r w:rsidRPr="00C3537F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it-IT"/>
        </w:rPr>
        <w:t xml:space="preserve"> proponente</w:t>
      </w:r>
      <w:r w:rsidR="007A3F99" w:rsidRPr="00C3537F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it-IT"/>
        </w:rPr>
        <w:t>]</w:t>
      </w:r>
      <w:r w:rsidR="007A3F99" w:rsidRPr="003834C2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</w:t>
      </w: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con Sede legale/istituzionale in ________________________________ (Prov. _____), alla Via/Piazza __________________________________________, n° _____, Cap: ___________ </w:t>
      </w:r>
      <w:r w:rsidR="007A3F99"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(Codice fiscale: _______________________________________</w:t>
      </w: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; P.Iva: _______________________________________</w:t>
      </w:r>
      <w:r w:rsidR="007A3F99"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)</w:t>
      </w:r>
      <w:r w:rsidR="007A3F99" w:rsidRPr="00801B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,</w:t>
      </w:r>
    </w:p>
    <w:p w14:paraId="49928BDF" w14:textId="77777777" w:rsidR="00801B06" w:rsidRPr="00C3537F" w:rsidRDefault="00801B06" w:rsidP="00801B06">
      <w:pPr>
        <w:tabs>
          <w:tab w:val="left" w:pos="1134"/>
        </w:tabs>
        <w:spacing w:after="0" w:line="280" w:lineRule="atLeast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titolare, per una quota pari a _______________/_______________ (</w:t>
      </w:r>
      <w:r w:rsidRPr="00801B0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it-IT"/>
        </w:rPr>
        <w:t xml:space="preserve">in lettere: </w:t>
      </w:r>
      <w:r w:rsidRPr="00801B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__________________________________/__________________________________) </w:t>
      </w:r>
      <w:r w:rsidRPr="00C3537F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24"/>
          <w:lang w:eastAsia="it-IT"/>
        </w:rPr>
        <w:t>[ad es., 1/1, 1/2, 1/5 etc.]</w:t>
      </w:r>
      <w:r w:rsidR="00C3537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,</w:t>
      </w:r>
    </w:p>
    <w:p w14:paraId="160CB34B" w14:textId="77777777" w:rsidR="007A3F99" w:rsidRDefault="00801B06" w:rsidP="00801B06">
      <w:pPr>
        <w:tabs>
          <w:tab w:val="left" w:pos="993"/>
        </w:tabs>
        <w:spacing w:after="0" w:line="280" w:lineRule="atLeast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del diritto di proprietà sul/i seguente/i immobile/i</w:t>
      </w:r>
      <w:r w:rsidR="00C3537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:</w:t>
      </w:r>
    </w:p>
    <w:p w14:paraId="00471074" w14:textId="77777777" w:rsidR="00C3537F" w:rsidRPr="00801B06" w:rsidRDefault="00C3537F" w:rsidP="00801B06">
      <w:pPr>
        <w:tabs>
          <w:tab w:val="left" w:pos="993"/>
        </w:tabs>
        <w:spacing w:after="0" w:line="280" w:lineRule="atLeast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14:paraId="414EDB34" w14:textId="77777777" w:rsidR="007D7B10" w:rsidRPr="00801B06" w:rsidRDefault="007D7B10" w:rsidP="00801B06">
      <w:pPr>
        <w:numPr>
          <w:ilvl w:val="0"/>
          <w:numId w:val="22"/>
        </w:numPr>
        <w:tabs>
          <w:tab w:val="left" w:pos="567"/>
        </w:tabs>
        <w:spacing w:after="0" w:line="280" w:lineRule="atLeast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Foglio ____________________ - P.lla/P.lle n°/nn° ______________________________ - Sub _____________________________</w:t>
      </w:r>
    </w:p>
    <w:p w14:paraId="093C220D" w14:textId="77777777" w:rsidR="007D7B10" w:rsidRPr="00801B06" w:rsidRDefault="007D7B10" w:rsidP="00801B06">
      <w:pPr>
        <w:tabs>
          <w:tab w:val="left" w:pos="1276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riportato nel locale</w:t>
      </w:r>
    </w:p>
    <w:tbl>
      <w:tblPr>
        <w:tblW w:w="77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341"/>
      </w:tblGrid>
      <w:tr w:rsidR="007D7B10" w:rsidRPr="00BF4FC1" w14:paraId="1E5AD169" w14:textId="77777777" w:rsidTr="00801B0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2F30B83" w14:textId="77777777" w:rsidR="007D7B10" w:rsidRPr="00801B06" w:rsidRDefault="007D7B10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D82AC" w14:textId="77777777" w:rsidR="007D7B10" w:rsidRPr="00801B06" w:rsidRDefault="007D7B10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801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catasto terreni</w:t>
            </w:r>
          </w:p>
        </w:tc>
      </w:tr>
      <w:tr w:rsidR="007D7B10" w:rsidRPr="00BF4FC1" w14:paraId="7E8B060D" w14:textId="77777777" w:rsidTr="00801B06">
        <w:trPr>
          <w:trHeight w:val="546"/>
        </w:trPr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06337" w14:textId="77777777" w:rsidR="007D7B10" w:rsidRPr="00801B06" w:rsidRDefault="007D7B10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it-IT"/>
              </w:rPr>
            </w:pPr>
            <w:r w:rsidRPr="00801B0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it-IT"/>
              </w:rPr>
              <w:t>oppure</w:t>
            </w:r>
          </w:p>
        </w:tc>
      </w:tr>
      <w:tr w:rsidR="007D7B10" w:rsidRPr="00BF4FC1" w14:paraId="7FB0CDD8" w14:textId="77777777" w:rsidTr="00801B06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6740F18" w14:textId="77777777" w:rsidR="007D7B10" w:rsidRPr="00801B06" w:rsidRDefault="007D7B10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73D4A0" w14:textId="77777777" w:rsidR="007D7B10" w:rsidRPr="00801B06" w:rsidRDefault="007D7B10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801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Registro immobiliare</w:t>
            </w:r>
          </w:p>
        </w:tc>
      </w:tr>
    </w:tbl>
    <w:p w14:paraId="3CD5E1DD" w14:textId="77777777" w:rsidR="007D7B10" w:rsidRPr="00C3537F" w:rsidRDefault="007D7B10" w:rsidP="00801B06">
      <w:pPr>
        <w:spacing w:after="0" w:line="280" w:lineRule="atLeast"/>
        <w:ind w:left="567"/>
        <w:jc w:val="both"/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it-IT"/>
        </w:rPr>
      </w:pPr>
      <w:r w:rsidRPr="00C3537F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it-IT"/>
        </w:rPr>
        <w:t>[contrassegnare con una “X” la casella d’interesse]</w:t>
      </w:r>
    </w:p>
    <w:p w14:paraId="7446A1A4" w14:textId="77777777" w:rsidR="007D7B10" w:rsidRDefault="007D7B10" w:rsidP="00801B06">
      <w:pPr>
        <w:tabs>
          <w:tab w:val="left" w:pos="1418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avente estensione pari a metri quadrati n° ________________ (a lettere: ___________________________________________________________), dislocati su n° ______ (a lettere ____________________________) livello/i;</w:t>
      </w:r>
    </w:p>
    <w:p w14:paraId="54B3FFEC" w14:textId="77777777" w:rsidR="00C3537F" w:rsidRPr="00801B06" w:rsidRDefault="00C3537F" w:rsidP="00801B06">
      <w:pPr>
        <w:tabs>
          <w:tab w:val="left" w:pos="1418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186DD794" w14:textId="77777777" w:rsidR="007D7B10" w:rsidRPr="00801B06" w:rsidRDefault="007D7B10" w:rsidP="00801B06">
      <w:pPr>
        <w:numPr>
          <w:ilvl w:val="0"/>
          <w:numId w:val="22"/>
        </w:numPr>
        <w:tabs>
          <w:tab w:val="left" w:pos="567"/>
        </w:tabs>
        <w:spacing w:after="0" w:line="280" w:lineRule="atLeast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Foglio ____________________ - P.lla/P.lle n°/nn° ______________________________ - Sub _____________________________</w:t>
      </w:r>
    </w:p>
    <w:p w14:paraId="48F4103F" w14:textId="77777777" w:rsidR="007D7B10" w:rsidRPr="00801B06" w:rsidRDefault="007D7B10" w:rsidP="00801B06">
      <w:pPr>
        <w:tabs>
          <w:tab w:val="left" w:pos="1276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riportato nel locale</w:t>
      </w:r>
    </w:p>
    <w:tbl>
      <w:tblPr>
        <w:tblW w:w="77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341"/>
      </w:tblGrid>
      <w:tr w:rsidR="007D7B10" w:rsidRPr="00801B06" w14:paraId="1FB33EF4" w14:textId="77777777" w:rsidTr="00801B0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62025AA" w14:textId="77777777" w:rsidR="007D7B10" w:rsidRPr="00801B06" w:rsidRDefault="007D7B10" w:rsidP="00801B06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1D05D" w14:textId="77777777" w:rsidR="007D7B10" w:rsidRPr="00801B06" w:rsidRDefault="007D7B10" w:rsidP="00801B06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801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catasto terreni</w:t>
            </w:r>
          </w:p>
        </w:tc>
      </w:tr>
      <w:tr w:rsidR="007D7B10" w:rsidRPr="00801B06" w14:paraId="4745CA6C" w14:textId="77777777" w:rsidTr="00801B06">
        <w:trPr>
          <w:trHeight w:val="546"/>
        </w:trPr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2CED6" w14:textId="77777777" w:rsidR="007D7B10" w:rsidRPr="00801B06" w:rsidRDefault="00801B06" w:rsidP="00801B06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it-IT"/>
              </w:rPr>
            </w:pPr>
            <w:r w:rsidRPr="00801B0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it-IT"/>
              </w:rPr>
              <w:t>o</w:t>
            </w:r>
            <w:r w:rsidR="007D7B10" w:rsidRPr="00801B0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it-IT"/>
              </w:rPr>
              <w:t>ppure</w:t>
            </w:r>
          </w:p>
        </w:tc>
      </w:tr>
      <w:tr w:rsidR="007D7B10" w:rsidRPr="00801B06" w14:paraId="48C26370" w14:textId="77777777" w:rsidTr="00801B06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B73738A" w14:textId="77777777" w:rsidR="007D7B10" w:rsidRPr="00801B06" w:rsidRDefault="007D7B10" w:rsidP="00801B06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245AF5" w14:textId="77777777" w:rsidR="007D7B10" w:rsidRPr="00801B06" w:rsidRDefault="007D7B10" w:rsidP="00801B06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801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Registro immobiliare</w:t>
            </w:r>
          </w:p>
        </w:tc>
      </w:tr>
    </w:tbl>
    <w:p w14:paraId="646D9208" w14:textId="77777777" w:rsidR="007D7B10" w:rsidRPr="00C3537F" w:rsidRDefault="007D7B10" w:rsidP="00801B06">
      <w:pPr>
        <w:tabs>
          <w:tab w:val="left" w:pos="1843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it-IT"/>
        </w:rPr>
      </w:pPr>
      <w:r w:rsidRPr="00C3537F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it-IT"/>
        </w:rPr>
        <w:t>[contrassegnare con una “X” la casella d’interesse]</w:t>
      </w:r>
    </w:p>
    <w:p w14:paraId="5A882EA5" w14:textId="77777777" w:rsidR="007D7B10" w:rsidRDefault="007D7B10" w:rsidP="00801B06">
      <w:pPr>
        <w:tabs>
          <w:tab w:val="left" w:pos="1418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lastRenderedPageBreak/>
        <w:t>avente estensione pari a metri quadrati n° ________________ (a lettere: ___________________________________________________________), dislocati su n° ______ (a lettere ____________________________) livello/i;</w:t>
      </w:r>
    </w:p>
    <w:p w14:paraId="357265CE" w14:textId="77777777" w:rsidR="00C3537F" w:rsidRPr="00801B06" w:rsidRDefault="00C3537F" w:rsidP="00801B06">
      <w:pPr>
        <w:tabs>
          <w:tab w:val="left" w:pos="1418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00B85EF7" w14:textId="77777777" w:rsidR="007D7B10" w:rsidRPr="00801B06" w:rsidRDefault="007D7B10" w:rsidP="00801B06">
      <w:pPr>
        <w:numPr>
          <w:ilvl w:val="0"/>
          <w:numId w:val="22"/>
        </w:numPr>
        <w:tabs>
          <w:tab w:val="left" w:pos="567"/>
        </w:tabs>
        <w:spacing w:after="0" w:line="280" w:lineRule="atLeast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Foglio ____________________ - P.lla/P.lle n°/nn° ______________________________ - Sub _____________________________</w:t>
      </w:r>
    </w:p>
    <w:p w14:paraId="3C1FD603" w14:textId="77777777" w:rsidR="007D7B10" w:rsidRPr="00801B06" w:rsidRDefault="007D7B10" w:rsidP="00801B06">
      <w:pPr>
        <w:tabs>
          <w:tab w:val="left" w:pos="1276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riportato nel locale</w:t>
      </w:r>
    </w:p>
    <w:tbl>
      <w:tblPr>
        <w:tblW w:w="77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341"/>
      </w:tblGrid>
      <w:tr w:rsidR="007D7B10" w:rsidRPr="00801B06" w14:paraId="7B66AE61" w14:textId="77777777" w:rsidTr="00801B0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C621858" w14:textId="77777777" w:rsidR="007D7B10" w:rsidRPr="00801B06" w:rsidRDefault="007D7B10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4CB272" w14:textId="77777777" w:rsidR="007D7B10" w:rsidRPr="00801B06" w:rsidRDefault="007D7B10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801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catasto terreni</w:t>
            </w:r>
          </w:p>
        </w:tc>
      </w:tr>
      <w:tr w:rsidR="007D7B10" w:rsidRPr="00801B06" w14:paraId="0E978314" w14:textId="77777777" w:rsidTr="00801B06">
        <w:trPr>
          <w:trHeight w:val="546"/>
        </w:trPr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CBFD1" w14:textId="77777777" w:rsidR="007D7B10" w:rsidRPr="00801B06" w:rsidRDefault="007D7B10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it-IT"/>
              </w:rPr>
            </w:pPr>
            <w:r w:rsidRPr="00801B0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it-IT"/>
              </w:rPr>
              <w:t>oppure</w:t>
            </w:r>
          </w:p>
        </w:tc>
      </w:tr>
      <w:tr w:rsidR="007D7B10" w:rsidRPr="00801B06" w14:paraId="5FB745CC" w14:textId="77777777" w:rsidTr="00801B06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658C5B0C" w14:textId="77777777" w:rsidR="007D7B10" w:rsidRPr="00801B06" w:rsidRDefault="007D7B10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8DD1D2" w14:textId="77777777" w:rsidR="007D7B10" w:rsidRPr="00801B06" w:rsidRDefault="007D7B10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801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Registro immobiliare</w:t>
            </w:r>
          </w:p>
        </w:tc>
      </w:tr>
    </w:tbl>
    <w:p w14:paraId="14FD7B27" w14:textId="77777777" w:rsidR="007D7B10" w:rsidRPr="00C3537F" w:rsidRDefault="007D7B10" w:rsidP="00801B06">
      <w:pPr>
        <w:tabs>
          <w:tab w:val="left" w:pos="1701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it-IT"/>
        </w:rPr>
      </w:pPr>
      <w:r w:rsidRPr="00C3537F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it-IT"/>
        </w:rPr>
        <w:t>[contrassegnare con una “X” la casella d’interesse]</w:t>
      </w:r>
    </w:p>
    <w:p w14:paraId="5B6A4B0D" w14:textId="77777777" w:rsidR="007D7B10" w:rsidRDefault="007D7B10" w:rsidP="00801B06">
      <w:pPr>
        <w:tabs>
          <w:tab w:val="left" w:pos="1418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avente estensione pari a metri quadrati n° ________________ (a lettere: ___________________________________________________________), dislocati su n° ______ (a lettere ____________________________) livello/i;</w:t>
      </w:r>
    </w:p>
    <w:p w14:paraId="17CE214B" w14:textId="77777777" w:rsidR="00C3537F" w:rsidRPr="00801B06" w:rsidRDefault="00C3537F" w:rsidP="00801B06">
      <w:pPr>
        <w:tabs>
          <w:tab w:val="left" w:pos="1418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59DFFF7B" w14:textId="77777777" w:rsidR="007D7B10" w:rsidRPr="00801B06" w:rsidRDefault="007D7B10" w:rsidP="00801B06">
      <w:pPr>
        <w:numPr>
          <w:ilvl w:val="0"/>
          <w:numId w:val="22"/>
        </w:numPr>
        <w:tabs>
          <w:tab w:val="left" w:pos="567"/>
        </w:tabs>
        <w:spacing w:after="0" w:line="280" w:lineRule="atLeast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Foglio ____________________ - P.lla/P.lle n°/nn° ______________________________ - Sub _____________________________</w:t>
      </w:r>
    </w:p>
    <w:p w14:paraId="0158E53C" w14:textId="77777777" w:rsidR="007D7B10" w:rsidRPr="00801B06" w:rsidRDefault="007D7B10" w:rsidP="00801B06">
      <w:pPr>
        <w:tabs>
          <w:tab w:val="left" w:pos="1276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riportato nel locale</w:t>
      </w:r>
    </w:p>
    <w:tbl>
      <w:tblPr>
        <w:tblW w:w="77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341"/>
      </w:tblGrid>
      <w:tr w:rsidR="007D7B10" w:rsidRPr="00BF4FC1" w14:paraId="27523FA7" w14:textId="77777777" w:rsidTr="00801B0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A5ED037" w14:textId="77777777" w:rsidR="007D7B10" w:rsidRPr="00801B06" w:rsidRDefault="007D7B10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66A845" w14:textId="77777777" w:rsidR="007D7B10" w:rsidRPr="00801B06" w:rsidRDefault="007D7B10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801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catasto terreni</w:t>
            </w:r>
          </w:p>
        </w:tc>
      </w:tr>
      <w:tr w:rsidR="007D7B10" w:rsidRPr="00BF4FC1" w14:paraId="2B3FBD31" w14:textId="77777777" w:rsidTr="00801B06">
        <w:trPr>
          <w:trHeight w:val="546"/>
        </w:trPr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0A251" w14:textId="77777777" w:rsidR="007D7B10" w:rsidRPr="00801B06" w:rsidRDefault="007D7B10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it-IT"/>
              </w:rPr>
            </w:pPr>
            <w:r w:rsidRPr="00801B0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it-IT"/>
              </w:rPr>
              <w:t>oppure</w:t>
            </w:r>
          </w:p>
        </w:tc>
      </w:tr>
      <w:tr w:rsidR="007D7B10" w:rsidRPr="00BF4FC1" w14:paraId="2FE8895E" w14:textId="77777777" w:rsidTr="00801B06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749CA61" w14:textId="77777777" w:rsidR="007D7B10" w:rsidRPr="00801B06" w:rsidRDefault="007D7B10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E5D350" w14:textId="77777777" w:rsidR="007D7B10" w:rsidRPr="00801B06" w:rsidRDefault="007D7B10">
            <w:pPr>
              <w:tabs>
                <w:tab w:val="left" w:pos="709"/>
              </w:tabs>
              <w:spacing w:after="0" w:line="2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801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Registro immobiliare</w:t>
            </w:r>
          </w:p>
        </w:tc>
      </w:tr>
    </w:tbl>
    <w:p w14:paraId="06EAA4CF" w14:textId="77777777" w:rsidR="007D7B10" w:rsidRPr="00C3537F" w:rsidRDefault="007D7B10" w:rsidP="00801B06">
      <w:pPr>
        <w:tabs>
          <w:tab w:val="left" w:pos="2127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it-IT"/>
        </w:rPr>
      </w:pPr>
      <w:r w:rsidRPr="00C3537F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it-IT"/>
        </w:rPr>
        <w:t>[contrassegnare con una “X” la casella d’interesse]</w:t>
      </w:r>
    </w:p>
    <w:p w14:paraId="72C13B83" w14:textId="77777777" w:rsidR="007D7B10" w:rsidRPr="00801B06" w:rsidRDefault="007D7B10" w:rsidP="00801B06">
      <w:pPr>
        <w:tabs>
          <w:tab w:val="left" w:pos="2268"/>
        </w:tabs>
        <w:spacing w:after="0" w:line="280" w:lineRule="atLeast"/>
        <w:ind w:lef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avente estensione pari a metri quadrati n° ________________ (a lettere: ___________________________________________________________), dislocati su n° ______ (a lettere ____________________________) livello/i;</w:t>
      </w:r>
    </w:p>
    <w:p w14:paraId="7A151822" w14:textId="77777777" w:rsidR="003834C2" w:rsidRPr="00801B06" w:rsidRDefault="003834C2" w:rsidP="00801B06">
      <w:pPr>
        <w:tabs>
          <w:tab w:val="left" w:pos="7655"/>
        </w:tabs>
        <w:spacing w:after="0" w:line="400" w:lineRule="atLeast"/>
        <w:ind w:right="-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PROPONE</w:t>
      </w:r>
      <w:r w:rsidR="007D7B10" w:rsidRPr="00801B06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</w:t>
      </w:r>
      <w:r w:rsidR="00BF4FC1" w:rsidRPr="00801B06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/</w:t>
      </w:r>
      <w:r w:rsidR="007D7B10" w:rsidRPr="00801B06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</w:t>
      </w:r>
      <w:r w:rsidR="00BF4FC1" w:rsidRPr="00801B06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PROPONGONO</w:t>
      </w:r>
      <w:r w:rsidRPr="00801B06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IN VENDITA</w:t>
      </w:r>
    </w:p>
    <w:p w14:paraId="164BC0D2" w14:textId="77777777" w:rsidR="003834C2" w:rsidRPr="00801B06" w:rsidRDefault="003834C2" w:rsidP="00801B06">
      <w:pPr>
        <w:tabs>
          <w:tab w:val="left" w:pos="7655"/>
        </w:tabs>
        <w:spacing w:after="0" w:line="400" w:lineRule="atLeast"/>
        <w:ind w:right="-1"/>
        <w:jc w:val="center"/>
        <w:rPr>
          <w:rFonts w:ascii="Times New Roman" w:hAnsi="Times New Roman"/>
          <w:sz w:val="24"/>
          <w:szCs w:val="24"/>
        </w:rPr>
      </w:pPr>
      <w:r w:rsidRPr="00801B06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AD «</w:t>
      </w:r>
      <w:r w:rsidRPr="00801B0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it-IT"/>
        </w:rPr>
        <w:t>ECOAMBIENTE SALERNO SpA</w:t>
      </w:r>
      <w:r w:rsidRPr="00801B06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» (C.F.:</w:t>
      </w:r>
      <w:r w:rsidRPr="00801B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801B06">
        <w:rPr>
          <w:rFonts w:ascii="Times New Roman" w:hAnsi="Times New Roman"/>
          <w:b/>
          <w:bCs/>
          <w:sz w:val="24"/>
          <w:szCs w:val="24"/>
        </w:rPr>
        <w:t>04773540655)</w:t>
      </w:r>
    </w:p>
    <w:p w14:paraId="7331047D" w14:textId="77777777" w:rsidR="009118FF" w:rsidRPr="00801B06" w:rsidRDefault="003834C2" w:rsidP="00801B06">
      <w:pPr>
        <w:tabs>
          <w:tab w:val="left" w:pos="7655"/>
        </w:tabs>
        <w:spacing w:after="0" w:line="400" w:lineRule="atLeast"/>
        <w:ind w:right="-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  <w:specVanish/>
        </w:rPr>
      </w:pPr>
      <w:r w:rsidRPr="00801B06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GLI IMMOBILI SOPRA INDICATI</w:t>
      </w:r>
      <w:r w:rsidR="007D7B10" w:rsidRPr="00801B06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.</w:t>
      </w:r>
    </w:p>
    <w:p w14:paraId="3A862533" w14:textId="77777777" w:rsidR="009118FF" w:rsidRPr="00801B06" w:rsidRDefault="009118FF" w:rsidP="00801B06">
      <w:pPr>
        <w:tabs>
          <w:tab w:val="left" w:pos="7230"/>
        </w:tabs>
        <w:spacing w:after="0" w:line="400" w:lineRule="atLeast"/>
        <w:ind w:firstLine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  <w:specVanish/>
        </w:rPr>
      </w:pPr>
      <w:bookmarkStart w:id="4" w:name="_Hlk116144551"/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  <w:specVanish/>
        </w:rPr>
        <w:t>A tal fine, consapevole</w:t>
      </w:r>
      <w:r w:rsidR="007D7B10"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/i</w:t>
      </w: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  <w:specVanish/>
        </w:rPr>
        <w:t xml:space="preserve"> della responsabilità penale in cui incorre chi sottoscrive dichiarazioni mendaci e delle relative sanzioni penali di cui all’art. 76 del D.P.R. 445/2000, nonché delle conseguenze amministrative di decadenza dai benefici eventualmente conseguiti al provvedimento emanato,</w:t>
      </w:r>
    </w:p>
    <w:p w14:paraId="474DDDAF" w14:textId="77777777" w:rsidR="009118FF" w:rsidRPr="00801B06" w:rsidRDefault="009118FF" w:rsidP="00801B06">
      <w:pPr>
        <w:tabs>
          <w:tab w:val="left" w:pos="7230"/>
        </w:tabs>
        <w:spacing w:after="0" w:line="400" w:lineRule="atLeast"/>
        <w:ind w:right="-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  <w:specVanish/>
        </w:rPr>
      </w:pPr>
      <w:r w:rsidRPr="00801B06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  <w:specVanish/>
        </w:rPr>
        <w:t>DICHIARA</w:t>
      </w:r>
      <w:r w:rsidR="007D7B10" w:rsidRPr="00801B06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/ DICHIARANO</w:t>
      </w:r>
    </w:p>
    <w:p w14:paraId="113E5958" w14:textId="77777777" w:rsidR="009118FF" w:rsidRPr="00801B06" w:rsidRDefault="009118FF" w:rsidP="00801B06">
      <w:pPr>
        <w:spacing w:after="0" w:line="400" w:lineRule="atLeast"/>
        <w:ind w:right="-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  <w:specVanish/>
        </w:rPr>
      </w:pPr>
      <w:r w:rsidRPr="00801B06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  <w:specVanish/>
        </w:rPr>
        <w:t>ai sensi degli artt. 46 e 47 del D.P.R. 28.12.2000 n. 445</w:t>
      </w:r>
    </w:p>
    <w:p w14:paraId="1FF6457C" w14:textId="77777777" w:rsidR="002A7585" w:rsidRPr="00801B06" w:rsidRDefault="002A7585" w:rsidP="00801B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ind w:left="284" w:right="142" w:hanging="284"/>
        <w:jc w:val="both"/>
        <w:rPr>
          <w:rFonts w:ascii="Times New Roman" w:eastAsia="Times New Roman" w:hAnsi="Times New Roman"/>
          <w:sz w:val="24"/>
          <w:szCs w:val="24"/>
          <w:lang w:eastAsia="it-IT"/>
          <w:specVanish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di essere in possesso dei requisiti soggettivi </w:t>
      </w:r>
      <w:r w:rsidRPr="000A3CA6">
        <w:rPr>
          <w:rFonts w:ascii="Times New Roman" w:eastAsia="Times New Roman" w:hAnsi="Times New Roman"/>
          <w:sz w:val="24"/>
          <w:szCs w:val="24"/>
          <w:lang w:eastAsia="it-IT"/>
        </w:rPr>
        <w:t>prescritti nell’art. 2, co. 2,</w:t>
      </w: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 xml:space="preserve"> dell’«</w:t>
      </w:r>
      <w:r w:rsidRPr="00801B0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Avviso pubblico per indagine esplorativa finalizzata all’individuazione di immobile da acquisire in proprietà</w:t>
      </w: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» pubblicato dalla «</w:t>
      </w:r>
      <w:r w:rsidRPr="00801B0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EcoAmbiente Salerno SpA</w:t>
      </w: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»;</w:t>
      </w:r>
    </w:p>
    <w:p w14:paraId="45D46895" w14:textId="77777777" w:rsidR="00C55B70" w:rsidRPr="00801B06" w:rsidRDefault="00C55B70" w:rsidP="00801B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ind w:left="284" w:right="142" w:hanging="284"/>
        <w:jc w:val="both"/>
        <w:rPr>
          <w:rFonts w:ascii="Times New Roman" w:eastAsia="Times New Roman" w:hAnsi="Times New Roman"/>
          <w:sz w:val="24"/>
          <w:szCs w:val="24"/>
          <w:lang w:eastAsia="it-IT"/>
          <w:specVanish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 xml:space="preserve">che </w:t>
      </w:r>
      <w:r w:rsidR="007D7B10" w:rsidRPr="00801B06">
        <w:rPr>
          <w:rFonts w:ascii="Times New Roman" w:eastAsia="Times New Roman" w:hAnsi="Times New Roman"/>
          <w:sz w:val="24"/>
          <w:szCs w:val="24"/>
          <w:lang w:eastAsia="it-IT"/>
        </w:rPr>
        <w:t>il/i</w:t>
      </w: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 xml:space="preserve"> sopra </w:t>
      </w:r>
      <w:r w:rsidRPr="000A3CA6">
        <w:rPr>
          <w:rFonts w:ascii="Times New Roman" w:eastAsia="Times New Roman" w:hAnsi="Times New Roman"/>
          <w:sz w:val="24"/>
          <w:szCs w:val="24"/>
          <w:lang w:eastAsia="it-IT"/>
        </w:rPr>
        <w:t>indicat</w:t>
      </w:r>
      <w:r w:rsidR="007D7B10" w:rsidRPr="000A3CA6">
        <w:rPr>
          <w:rFonts w:ascii="Times New Roman" w:eastAsia="Times New Roman" w:hAnsi="Times New Roman"/>
          <w:sz w:val="24"/>
          <w:szCs w:val="24"/>
          <w:lang w:eastAsia="it-IT"/>
        </w:rPr>
        <w:t>o/</w:t>
      </w:r>
      <w:r w:rsidRPr="000A3CA6">
        <w:rPr>
          <w:rFonts w:ascii="Times New Roman" w:eastAsia="Times New Roman" w:hAnsi="Times New Roman"/>
          <w:sz w:val="24"/>
          <w:szCs w:val="24"/>
          <w:lang w:eastAsia="it-IT"/>
        </w:rPr>
        <w:t>i immobil</w:t>
      </w:r>
      <w:r w:rsidR="007D7B10" w:rsidRPr="000A3CA6">
        <w:rPr>
          <w:rFonts w:ascii="Times New Roman" w:eastAsia="Times New Roman" w:hAnsi="Times New Roman"/>
          <w:sz w:val="24"/>
          <w:szCs w:val="24"/>
          <w:lang w:eastAsia="it-IT"/>
        </w:rPr>
        <w:t>e/</w:t>
      </w:r>
      <w:r w:rsidRPr="000A3CA6">
        <w:rPr>
          <w:rFonts w:ascii="Times New Roman" w:eastAsia="Times New Roman" w:hAnsi="Times New Roman"/>
          <w:sz w:val="24"/>
          <w:szCs w:val="24"/>
          <w:lang w:eastAsia="it-IT"/>
        </w:rPr>
        <w:t>i propost</w:t>
      </w:r>
      <w:r w:rsidR="007D7B10" w:rsidRPr="000A3CA6">
        <w:rPr>
          <w:rFonts w:ascii="Times New Roman" w:eastAsia="Times New Roman" w:hAnsi="Times New Roman"/>
          <w:sz w:val="24"/>
          <w:szCs w:val="24"/>
          <w:lang w:eastAsia="it-IT"/>
        </w:rPr>
        <w:t>o/</w:t>
      </w:r>
      <w:r w:rsidRPr="000A3CA6">
        <w:rPr>
          <w:rFonts w:ascii="Times New Roman" w:eastAsia="Times New Roman" w:hAnsi="Times New Roman"/>
          <w:sz w:val="24"/>
          <w:szCs w:val="24"/>
          <w:lang w:eastAsia="it-IT"/>
        </w:rPr>
        <w:t>i in vendita risulta</w:t>
      </w:r>
      <w:r w:rsidR="007D7B10" w:rsidRPr="000A3CA6">
        <w:rPr>
          <w:rFonts w:ascii="Times New Roman" w:eastAsia="Times New Roman" w:hAnsi="Times New Roman"/>
          <w:sz w:val="24"/>
          <w:szCs w:val="24"/>
          <w:lang w:eastAsia="it-IT"/>
        </w:rPr>
        <w:t>/risulta</w:t>
      </w:r>
      <w:r w:rsidRPr="000A3CA6">
        <w:rPr>
          <w:rFonts w:ascii="Times New Roman" w:eastAsia="Times New Roman" w:hAnsi="Times New Roman"/>
          <w:sz w:val="24"/>
          <w:szCs w:val="24"/>
          <w:lang w:eastAsia="it-IT"/>
        </w:rPr>
        <w:t>no in possesso dei requisiti indicati nell’art. 1 dell’«</w:t>
      </w:r>
      <w:r w:rsidRPr="000A3CA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Avviso pubblico per indagine esplorativa finalizzata all’individuazione di immobile</w:t>
      </w:r>
      <w:r w:rsidRPr="00801B0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da acquisire in proprietà</w:t>
      </w: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» pubblicato dalla «</w:t>
      </w:r>
      <w:r w:rsidRPr="00801B0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EcoAmbiente Salerno SpA</w:t>
      </w: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»;</w:t>
      </w:r>
    </w:p>
    <w:p w14:paraId="00BD015C" w14:textId="77777777" w:rsidR="0028692D" w:rsidRPr="002A7585" w:rsidRDefault="00887F0E" w:rsidP="00801B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ind w:left="284" w:right="142" w:hanging="284"/>
        <w:jc w:val="both"/>
        <w:rPr>
          <w:rFonts w:ascii="Times New Roman" w:eastAsia="Times New Roman" w:hAnsi="Times New Roman"/>
          <w:lang w:eastAsia="it-IT"/>
        </w:rPr>
      </w:pPr>
      <w:r w:rsidRPr="00C3537F"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it-IT"/>
        </w:rPr>
        <w:t>[</w:t>
      </w:r>
      <w:r w:rsidRPr="00C3537F">
        <w:rPr>
          <w:rFonts w:ascii="Times New Roman" w:eastAsia="Times New Roman" w:hAnsi="Times New Roman"/>
          <w:b/>
          <w:bCs/>
          <w:i/>
          <w:iCs/>
          <w:sz w:val="18"/>
          <w:szCs w:val="18"/>
          <w:u w:val="single"/>
          <w:lang w:eastAsia="it-IT"/>
        </w:rPr>
        <w:t>i campi che seguono vanno compilati nel caso e con riferimento esclusivamente a proponenti persone giuridiche</w:t>
      </w:r>
      <w:r w:rsidRPr="00C3537F"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it-IT"/>
        </w:rPr>
        <w:t>]</w:t>
      </w:r>
      <w:r w:rsidR="002A7585">
        <w:rPr>
          <w:rFonts w:ascii="Times New Roman" w:eastAsia="Times New Roman" w:hAnsi="Times New Roman"/>
          <w:lang w:eastAsia="it-IT"/>
        </w:rPr>
        <w:t xml:space="preserve"> </w:t>
      </w:r>
      <w:r w:rsidR="0028692D" w:rsidRPr="00801B06">
        <w:rPr>
          <w:rFonts w:ascii="Times New Roman" w:hAnsi="Times New Roman"/>
          <w:sz w:val="24"/>
          <w:szCs w:val="24"/>
        </w:rPr>
        <w:t>che i dati identificativi (</w:t>
      </w:r>
      <w:r w:rsidR="0028692D" w:rsidRPr="00801B06">
        <w:rPr>
          <w:rFonts w:ascii="Times New Roman" w:hAnsi="Times New Roman"/>
          <w:i/>
          <w:iCs/>
          <w:sz w:val="24"/>
          <w:szCs w:val="24"/>
        </w:rPr>
        <w:t>nome</w:t>
      </w:r>
      <w:r w:rsidR="0028692D" w:rsidRPr="00801B06">
        <w:rPr>
          <w:rFonts w:ascii="Times New Roman" w:hAnsi="Times New Roman"/>
          <w:sz w:val="24"/>
          <w:szCs w:val="24"/>
        </w:rPr>
        <w:t xml:space="preserve">, </w:t>
      </w:r>
      <w:r w:rsidR="0028692D" w:rsidRPr="00801B06">
        <w:rPr>
          <w:rFonts w:ascii="Times New Roman" w:hAnsi="Times New Roman"/>
          <w:i/>
          <w:iCs/>
          <w:sz w:val="24"/>
          <w:szCs w:val="24"/>
        </w:rPr>
        <w:t>cognome</w:t>
      </w:r>
      <w:r w:rsidR="0028692D" w:rsidRPr="00801B06">
        <w:rPr>
          <w:rFonts w:ascii="Times New Roman" w:hAnsi="Times New Roman"/>
          <w:sz w:val="24"/>
          <w:szCs w:val="24"/>
        </w:rPr>
        <w:t xml:space="preserve">, </w:t>
      </w:r>
      <w:r w:rsidR="0028692D" w:rsidRPr="00801B06">
        <w:rPr>
          <w:rFonts w:ascii="Times New Roman" w:hAnsi="Times New Roman"/>
          <w:i/>
          <w:iCs/>
          <w:sz w:val="24"/>
          <w:szCs w:val="24"/>
        </w:rPr>
        <w:t>data e luogo di nascita</w:t>
      </w:r>
      <w:r w:rsidR="0028692D" w:rsidRPr="00801B06">
        <w:rPr>
          <w:rFonts w:ascii="Times New Roman" w:hAnsi="Times New Roman"/>
          <w:sz w:val="24"/>
          <w:szCs w:val="24"/>
        </w:rPr>
        <w:t xml:space="preserve">, </w:t>
      </w:r>
      <w:r w:rsidR="0028692D" w:rsidRPr="00801B06">
        <w:rPr>
          <w:rFonts w:ascii="Times New Roman" w:hAnsi="Times New Roman"/>
          <w:i/>
          <w:iCs/>
          <w:sz w:val="24"/>
          <w:szCs w:val="24"/>
        </w:rPr>
        <w:t>codice fiscale</w:t>
      </w:r>
      <w:r w:rsidR="0028692D" w:rsidRPr="00801B06">
        <w:rPr>
          <w:rFonts w:ascii="Times New Roman" w:hAnsi="Times New Roman"/>
          <w:sz w:val="24"/>
          <w:szCs w:val="24"/>
        </w:rPr>
        <w:t xml:space="preserve">, </w:t>
      </w:r>
      <w:r w:rsidR="0028692D" w:rsidRPr="00801B06">
        <w:rPr>
          <w:rFonts w:ascii="Times New Roman" w:hAnsi="Times New Roman"/>
          <w:i/>
          <w:iCs/>
          <w:sz w:val="24"/>
          <w:szCs w:val="24"/>
        </w:rPr>
        <w:t>comune</w:t>
      </w:r>
      <w:r w:rsidR="00786DFF" w:rsidRPr="00801B06">
        <w:rPr>
          <w:rFonts w:ascii="Times New Roman" w:hAnsi="Times New Roman"/>
          <w:i/>
          <w:iCs/>
          <w:sz w:val="24"/>
          <w:szCs w:val="24"/>
        </w:rPr>
        <w:t xml:space="preserve"> ed indirizzo completo</w:t>
      </w:r>
      <w:r w:rsidR="004E617A" w:rsidRPr="00801B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8692D" w:rsidRPr="00801B06">
        <w:rPr>
          <w:rFonts w:ascii="Times New Roman" w:hAnsi="Times New Roman"/>
          <w:i/>
          <w:iCs/>
          <w:sz w:val="24"/>
          <w:szCs w:val="24"/>
        </w:rPr>
        <w:t>di residenza</w:t>
      </w:r>
      <w:r w:rsidR="0028692D" w:rsidRPr="00801B06">
        <w:rPr>
          <w:rFonts w:ascii="Times New Roman" w:hAnsi="Times New Roman"/>
          <w:sz w:val="24"/>
          <w:szCs w:val="24"/>
        </w:rPr>
        <w:t xml:space="preserve">, </w:t>
      </w:r>
      <w:r w:rsidR="0028692D" w:rsidRPr="00801B06">
        <w:rPr>
          <w:rFonts w:ascii="Times New Roman" w:hAnsi="Times New Roman"/>
          <w:i/>
          <w:iCs/>
          <w:sz w:val="24"/>
          <w:szCs w:val="24"/>
        </w:rPr>
        <w:t>posizione e/o carica rivestita</w:t>
      </w:r>
      <w:r w:rsidR="006437D8" w:rsidRPr="00801B06">
        <w:rPr>
          <w:rFonts w:ascii="Times New Roman" w:hAnsi="Times New Roman"/>
          <w:sz w:val="24"/>
          <w:szCs w:val="24"/>
        </w:rPr>
        <w:t>,</w:t>
      </w:r>
      <w:r w:rsidR="0028692D" w:rsidRPr="00801B06">
        <w:rPr>
          <w:rFonts w:ascii="Times New Roman" w:hAnsi="Times New Roman"/>
          <w:sz w:val="24"/>
          <w:szCs w:val="24"/>
        </w:rPr>
        <w:t xml:space="preserve"> etc.) dei soggetti di cui </w:t>
      </w:r>
      <w:r w:rsidRPr="00801B06">
        <w:rPr>
          <w:rFonts w:ascii="Times New Roman" w:hAnsi="Times New Roman"/>
          <w:sz w:val="24"/>
          <w:szCs w:val="24"/>
        </w:rPr>
        <w:t xml:space="preserve">all’art. 85 del D.Lgs. 159/2011 </w:t>
      </w:r>
      <w:r w:rsidR="00B86A7D" w:rsidRPr="00801B06">
        <w:rPr>
          <w:rFonts w:ascii="Times New Roman" w:hAnsi="Times New Roman"/>
          <w:sz w:val="24"/>
          <w:szCs w:val="24"/>
        </w:rPr>
        <w:t>(</w:t>
      </w:r>
      <w:r w:rsidR="00B86A7D" w:rsidRPr="00801B06">
        <w:rPr>
          <w:rFonts w:ascii="Times New Roman" w:hAnsi="Times New Roman"/>
          <w:sz w:val="24"/>
          <w:szCs w:val="24"/>
          <w:u w:val="single"/>
        </w:rPr>
        <w:t xml:space="preserve">compresi </w:t>
      </w:r>
      <w:r w:rsidR="006437D8" w:rsidRPr="00801B06">
        <w:rPr>
          <w:rFonts w:ascii="Times New Roman" w:hAnsi="Times New Roman"/>
          <w:sz w:val="24"/>
          <w:szCs w:val="24"/>
          <w:u w:val="single"/>
        </w:rPr>
        <w:t>gli eventuali</w:t>
      </w:r>
      <w:r w:rsidR="00B86A7D" w:rsidRPr="00801B06">
        <w:rPr>
          <w:rFonts w:ascii="Times New Roman" w:hAnsi="Times New Roman"/>
          <w:sz w:val="24"/>
          <w:szCs w:val="24"/>
          <w:u w:val="single"/>
        </w:rPr>
        <w:t xml:space="preserve"> cessati dalla carica nell'anno antecedente la data </w:t>
      </w:r>
      <w:r w:rsidRPr="00801B06">
        <w:rPr>
          <w:rFonts w:ascii="Times New Roman" w:hAnsi="Times New Roman"/>
          <w:sz w:val="24"/>
          <w:szCs w:val="24"/>
          <w:u w:val="single"/>
        </w:rPr>
        <w:t xml:space="preserve">fissata quale </w:t>
      </w:r>
      <w:r w:rsidRPr="00801B06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termine ultimo per la presentazione</w:t>
      </w:r>
      <w:r w:rsidR="00C3537F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 delle proposte di </w:t>
      </w:r>
      <w:r w:rsidR="00C3537F" w:rsidRPr="000A3CA6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vendita</w:t>
      </w:r>
      <w:r w:rsidRPr="000A3CA6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, ex art. 3, co. 1, dell’«</w:t>
      </w:r>
      <w:r w:rsidRPr="000A3CA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it-IT"/>
        </w:rPr>
        <w:t>Avviso</w:t>
      </w:r>
      <w:r w:rsidRPr="00801B0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it-IT"/>
        </w:rPr>
        <w:t xml:space="preserve"> pubblico per indagine esplorativa finalizzata all’individuazione di immobile da acquisire in proprietà</w:t>
      </w:r>
      <w:r w:rsidRPr="00801B06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» pubblicato dalla «</w:t>
      </w:r>
      <w:r w:rsidRPr="00801B0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it-IT"/>
        </w:rPr>
        <w:t>EcoAmbiente Salerno SpA</w:t>
      </w:r>
      <w:r w:rsidRPr="00801B06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»</w:t>
      </w:r>
      <w:r w:rsidR="00B86A7D" w:rsidRPr="00801B06">
        <w:rPr>
          <w:rFonts w:ascii="Times New Roman" w:hAnsi="Times New Roman"/>
          <w:sz w:val="24"/>
          <w:szCs w:val="24"/>
        </w:rPr>
        <w:t>)</w:t>
      </w:r>
      <w:r w:rsidR="00F71D30" w:rsidRPr="00801B06">
        <w:rPr>
          <w:rFonts w:ascii="Times New Roman" w:hAnsi="Times New Roman"/>
          <w:sz w:val="24"/>
          <w:szCs w:val="24"/>
        </w:rPr>
        <w:t xml:space="preserve">, </w:t>
      </w:r>
      <w:r w:rsidRPr="00801B06">
        <w:rPr>
          <w:rFonts w:ascii="Times New Roman" w:hAnsi="Times New Roman"/>
          <w:b/>
          <w:bCs/>
          <w:sz w:val="24"/>
          <w:szCs w:val="24"/>
          <w:u w:val="single"/>
        </w:rPr>
        <w:t>con indicazione del ruolo e/o carica rivestiti nell’organizzazione d’impresa dell’O.E.</w:t>
      </w:r>
      <w:r w:rsidRPr="00801B06">
        <w:rPr>
          <w:rFonts w:ascii="Times New Roman" w:hAnsi="Times New Roman"/>
          <w:sz w:val="24"/>
          <w:szCs w:val="24"/>
        </w:rPr>
        <w:t xml:space="preserve"> e, altresì, </w:t>
      </w:r>
      <w:r w:rsidRPr="00801B06">
        <w:rPr>
          <w:rFonts w:ascii="Times New Roman" w:hAnsi="Times New Roman"/>
          <w:b/>
          <w:bCs/>
          <w:sz w:val="24"/>
          <w:szCs w:val="24"/>
          <w:u w:val="single"/>
        </w:rPr>
        <w:t>con indicazione – ex art. 85, co. 3, D.Lgs. 159/2011 - anche dei familiari maggiorenni conviventi</w:t>
      </w:r>
      <w:r w:rsidRPr="00801B06">
        <w:rPr>
          <w:rFonts w:ascii="Times New Roman" w:hAnsi="Times New Roman"/>
          <w:sz w:val="24"/>
          <w:szCs w:val="24"/>
        </w:rPr>
        <w:t>, sono i seguenti</w:t>
      </w:r>
      <w:r w:rsidR="0028692D" w:rsidRPr="00801B06">
        <w:rPr>
          <w:rFonts w:ascii="Times New Roman" w:hAnsi="Times New Roman"/>
          <w:sz w:val="24"/>
          <w:szCs w:val="24"/>
        </w:rPr>
        <w:t>:</w:t>
      </w:r>
    </w:p>
    <w:p w14:paraId="6DE9E91B" w14:textId="77777777" w:rsidR="00F71D30" w:rsidRPr="00801B06" w:rsidRDefault="0028692D" w:rsidP="00801B0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400" w:lineRule="atLeast"/>
        <w:ind w:left="567" w:right="142" w:hanging="283"/>
        <w:jc w:val="both"/>
        <w:rPr>
          <w:rFonts w:ascii="Times New Roman" w:eastAsia="Times New Roman" w:hAnsi="Times New Roman"/>
          <w:sz w:val="24"/>
          <w:szCs w:val="24"/>
          <w:lang w:eastAsia="it-IT"/>
          <w:specVanish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</w:t>
      </w:r>
      <w:r w:rsidR="00F71D30" w:rsidRPr="00801B06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_____________________</w:t>
      </w:r>
    </w:p>
    <w:p w14:paraId="41A0A3FA" w14:textId="77777777" w:rsidR="0028692D" w:rsidRPr="00887F0E" w:rsidRDefault="00BB6F64" w:rsidP="00801B06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400" w:lineRule="atLeast"/>
        <w:ind w:left="851" w:right="142" w:hanging="283"/>
        <w:jc w:val="both"/>
        <w:rPr>
          <w:rFonts w:ascii="Times New Roman" w:eastAsia="Times New Roman" w:hAnsi="Times New Roman"/>
          <w:b/>
          <w:bCs/>
          <w:lang w:eastAsia="it-IT"/>
          <w:specVanish/>
        </w:rPr>
      </w:pPr>
      <w:r w:rsidRPr="00887F0E">
        <w:rPr>
          <w:rFonts w:ascii="Times New Roman" w:eastAsia="Times New Roman" w:hAnsi="Times New Roman"/>
          <w:b/>
          <w:bCs/>
          <w:lang w:eastAsia="it-IT"/>
        </w:rPr>
        <w:t>Ruolo/i e/o carica/che rivestit</w:t>
      </w:r>
      <w:r w:rsidR="002A7585">
        <w:rPr>
          <w:rFonts w:ascii="Times New Roman" w:eastAsia="Times New Roman" w:hAnsi="Times New Roman"/>
          <w:b/>
          <w:bCs/>
          <w:lang w:eastAsia="it-IT"/>
        </w:rPr>
        <w:t>o/i</w:t>
      </w:r>
      <w:r w:rsidRPr="00887F0E">
        <w:rPr>
          <w:rFonts w:ascii="Times New Roman" w:eastAsia="Times New Roman" w:hAnsi="Times New Roman"/>
          <w:b/>
          <w:bCs/>
          <w:lang w:eastAsia="it-IT"/>
        </w:rPr>
        <w:t xml:space="preserve"> nell’organizzazione aziendale dell’O.E.</w:t>
      </w:r>
      <w:r w:rsidR="00F71D30" w:rsidRPr="00887F0E">
        <w:rPr>
          <w:rFonts w:ascii="Times New Roman" w:eastAsia="Times New Roman" w:hAnsi="Times New Roman"/>
          <w:b/>
          <w:bCs/>
          <w:lang w:eastAsia="it-IT"/>
        </w:rPr>
        <w:t>:</w:t>
      </w:r>
    </w:p>
    <w:p w14:paraId="4ABF73E1" w14:textId="77777777" w:rsidR="0028692D" w:rsidRPr="00801B06" w:rsidRDefault="0028692D" w:rsidP="00801B06">
      <w:pPr>
        <w:widowControl w:val="0"/>
        <w:autoSpaceDE w:val="0"/>
        <w:autoSpaceDN w:val="0"/>
        <w:adjustRightInd w:val="0"/>
        <w:spacing w:after="0" w:line="400" w:lineRule="atLeast"/>
        <w:ind w:left="567" w:right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_______________________________________________________________;</w:t>
      </w:r>
    </w:p>
    <w:p w14:paraId="2DCD5236" w14:textId="77777777" w:rsidR="00887F0E" w:rsidRPr="009B7F0E" w:rsidRDefault="00887F0E" w:rsidP="00801B06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400" w:lineRule="atLeast"/>
        <w:ind w:left="851" w:right="142" w:hanging="283"/>
        <w:jc w:val="both"/>
        <w:rPr>
          <w:rFonts w:ascii="Times New Roman" w:eastAsia="Times New Roman" w:hAnsi="Times New Roman"/>
          <w:b/>
          <w:bCs/>
          <w:lang w:eastAsia="it-IT"/>
        </w:rPr>
      </w:pPr>
      <w:r w:rsidRPr="009B7F0E">
        <w:rPr>
          <w:rFonts w:ascii="Times New Roman" w:eastAsia="Times New Roman" w:hAnsi="Times New Roman"/>
          <w:b/>
          <w:bCs/>
          <w:lang w:eastAsia="it-IT"/>
        </w:rPr>
        <w:t>familiari maggiorenni conviventi</w:t>
      </w:r>
      <w:r>
        <w:rPr>
          <w:rFonts w:ascii="Times New Roman" w:eastAsia="Times New Roman" w:hAnsi="Times New Roman"/>
          <w:b/>
          <w:bCs/>
          <w:lang w:eastAsia="it-IT"/>
        </w:rPr>
        <w:t xml:space="preserve"> </w:t>
      </w:r>
      <w:r w:rsidRPr="00CD2A22">
        <w:rPr>
          <w:rFonts w:ascii="Times New Roman" w:eastAsia="Times New Roman" w:hAnsi="Times New Roman"/>
          <w:lang w:eastAsia="it-IT"/>
        </w:rPr>
        <w:t>(</w:t>
      </w:r>
      <w:r w:rsidRPr="00CD2A22">
        <w:rPr>
          <w:rFonts w:ascii="Times New Roman" w:eastAsia="Times New Roman" w:hAnsi="Times New Roman"/>
          <w:u w:val="single"/>
          <w:lang w:eastAsia="it-IT"/>
        </w:rPr>
        <w:t>indicare anche luogo e data di nascita + Codice fiscale + indirizzo esatto di residenza anagrafica</w:t>
      </w:r>
      <w:r w:rsidRPr="00CD2A22">
        <w:rPr>
          <w:rFonts w:ascii="Times New Roman" w:eastAsia="Times New Roman" w:hAnsi="Times New Roman"/>
          <w:lang w:eastAsia="it-IT"/>
        </w:rPr>
        <w:t>):</w:t>
      </w:r>
    </w:p>
    <w:p w14:paraId="38D7A26E" w14:textId="77777777" w:rsidR="00887F0E" w:rsidRPr="00801B06" w:rsidRDefault="00887F0E" w:rsidP="00801B0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400" w:lineRule="atLeast"/>
        <w:ind w:left="1134" w:right="142" w:hanging="283"/>
        <w:jc w:val="both"/>
        <w:rPr>
          <w:rFonts w:ascii="Times New Roman" w:eastAsia="Times New Roman" w:hAnsi="Times New Roman"/>
          <w:sz w:val="24"/>
          <w:szCs w:val="24"/>
          <w:lang w:eastAsia="it-IT"/>
          <w:specVanish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__________________________________________________________;</w:t>
      </w:r>
    </w:p>
    <w:p w14:paraId="437F345F" w14:textId="77777777" w:rsidR="00887F0E" w:rsidRPr="00801B06" w:rsidRDefault="00887F0E" w:rsidP="00801B0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400" w:lineRule="atLeast"/>
        <w:ind w:left="1134" w:right="142" w:hanging="28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__________________________________________________________;</w:t>
      </w:r>
    </w:p>
    <w:p w14:paraId="0208F542" w14:textId="77777777" w:rsidR="00887F0E" w:rsidRPr="00801B06" w:rsidRDefault="00887F0E" w:rsidP="00801B0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400" w:lineRule="atLeast"/>
        <w:ind w:left="1134" w:right="142" w:hanging="28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__________________________________________________________;</w:t>
      </w:r>
    </w:p>
    <w:p w14:paraId="2CB5A92A" w14:textId="77777777" w:rsidR="0028692D" w:rsidRPr="00801B06" w:rsidRDefault="0028692D" w:rsidP="00801B0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400" w:lineRule="atLeast"/>
        <w:ind w:left="567" w:right="142" w:hanging="283"/>
        <w:jc w:val="both"/>
        <w:rPr>
          <w:rFonts w:ascii="Times New Roman" w:eastAsia="Times New Roman" w:hAnsi="Times New Roman"/>
          <w:sz w:val="24"/>
          <w:szCs w:val="24"/>
          <w:lang w:eastAsia="it-IT"/>
          <w:specVanish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______________________________________________________________________________________________________________________________</w:t>
      </w:r>
    </w:p>
    <w:p w14:paraId="50276EF9" w14:textId="77777777" w:rsidR="00887F0E" w:rsidRPr="00887F0E" w:rsidRDefault="00887F0E" w:rsidP="00801B06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400" w:lineRule="atLeast"/>
        <w:ind w:left="851" w:right="142" w:hanging="283"/>
        <w:jc w:val="both"/>
        <w:rPr>
          <w:rFonts w:ascii="Times New Roman" w:eastAsia="Times New Roman" w:hAnsi="Times New Roman"/>
          <w:b/>
          <w:bCs/>
          <w:lang w:eastAsia="it-IT"/>
          <w:specVanish/>
        </w:rPr>
      </w:pPr>
      <w:r w:rsidRPr="00887F0E">
        <w:rPr>
          <w:rFonts w:ascii="Times New Roman" w:eastAsia="Times New Roman" w:hAnsi="Times New Roman"/>
          <w:b/>
          <w:bCs/>
          <w:lang w:eastAsia="it-IT"/>
        </w:rPr>
        <w:t>Ruolo/i e/o carica/che rivestit</w:t>
      </w:r>
      <w:r w:rsidR="002A7585">
        <w:rPr>
          <w:rFonts w:ascii="Times New Roman" w:eastAsia="Times New Roman" w:hAnsi="Times New Roman"/>
          <w:b/>
          <w:bCs/>
          <w:lang w:eastAsia="it-IT"/>
        </w:rPr>
        <w:t>o/</w:t>
      </w:r>
      <w:r w:rsidRPr="00887F0E">
        <w:rPr>
          <w:rFonts w:ascii="Times New Roman" w:eastAsia="Times New Roman" w:hAnsi="Times New Roman"/>
          <w:b/>
          <w:bCs/>
          <w:lang w:eastAsia="it-IT"/>
        </w:rPr>
        <w:t>i nell’organizzazione aziendale dell’O.E.:</w:t>
      </w:r>
    </w:p>
    <w:p w14:paraId="13D93893" w14:textId="77777777" w:rsidR="00887F0E" w:rsidRPr="00801B06" w:rsidRDefault="00887F0E" w:rsidP="00801B06">
      <w:pPr>
        <w:widowControl w:val="0"/>
        <w:autoSpaceDE w:val="0"/>
        <w:autoSpaceDN w:val="0"/>
        <w:adjustRightInd w:val="0"/>
        <w:spacing w:after="0" w:line="400" w:lineRule="atLeast"/>
        <w:ind w:left="851" w:right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____________________________________________________________;</w:t>
      </w:r>
    </w:p>
    <w:p w14:paraId="0F5C2B62" w14:textId="77777777" w:rsidR="00887F0E" w:rsidRPr="009B7F0E" w:rsidRDefault="00887F0E" w:rsidP="00801B06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400" w:lineRule="atLeast"/>
        <w:ind w:left="851" w:right="142" w:hanging="283"/>
        <w:jc w:val="both"/>
        <w:rPr>
          <w:rFonts w:ascii="Times New Roman" w:eastAsia="Times New Roman" w:hAnsi="Times New Roman"/>
          <w:b/>
          <w:bCs/>
          <w:lang w:eastAsia="it-IT"/>
        </w:rPr>
      </w:pPr>
      <w:r w:rsidRPr="009B7F0E">
        <w:rPr>
          <w:rFonts w:ascii="Times New Roman" w:eastAsia="Times New Roman" w:hAnsi="Times New Roman"/>
          <w:b/>
          <w:bCs/>
          <w:lang w:eastAsia="it-IT"/>
        </w:rPr>
        <w:t>familiari maggiorenni conviventi</w:t>
      </w:r>
      <w:r>
        <w:rPr>
          <w:rFonts w:ascii="Times New Roman" w:eastAsia="Times New Roman" w:hAnsi="Times New Roman"/>
          <w:b/>
          <w:bCs/>
          <w:lang w:eastAsia="it-IT"/>
        </w:rPr>
        <w:t xml:space="preserve"> </w:t>
      </w:r>
      <w:r w:rsidRPr="00CD2A22">
        <w:rPr>
          <w:rFonts w:ascii="Times New Roman" w:eastAsia="Times New Roman" w:hAnsi="Times New Roman"/>
          <w:lang w:eastAsia="it-IT"/>
        </w:rPr>
        <w:t>(</w:t>
      </w:r>
      <w:r w:rsidRPr="00CD2A22">
        <w:rPr>
          <w:rFonts w:ascii="Times New Roman" w:eastAsia="Times New Roman" w:hAnsi="Times New Roman"/>
          <w:u w:val="single"/>
          <w:lang w:eastAsia="it-IT"/>
        </w:rPr>
        <w:t>indicare anche luogo e data di nascita + Codice fiscale + indirizzo esatto di residenza anagrafica</w:t>
      </w:r>
      <w:r w:rsidRPr="00CD2A22">
        <w:rPr>
          <w:rFonts w:ascii="Times New Roman" w:eastAsia="Times New Roman" w:hAnsi="Times New Roman"/>
          <w:lang w:eastAsia="it-IT"/>
        </w:rPr>
        <w:t>):</w:t>
      </w:r>
    </w:p>
    <w:p w14:paraId="5DF9091E" w14:textId="77777777" w:rsidR="00887F0E" w:rsidRPr="00801B06" w:rsidRDefault="00887F0E" w:rsidP="00801B0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400" w:lineRule="atLeast"/>
        <w:ind w:left="1134" w:right="142" w:hanging="283"/>
        <w:jc w:val="both"/>
        <w:rPr>
          <w:rFonts w:ascii="Times New Roman" w:eastAsia="Times New Roman" w:hAnsi="Times New Roman"/>
          <w:sz w:val="24"/>
          <w:szCs w:val="24"/>
          <w:lang w:eastAsia="it-IT"/>
          <w:specVanish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__________________________________________________________;</w:t>
      </w:r>
    </w:p>
    <w:p w14:paraId="35DFBEC8" w14:textId="77777777" w:rsidR="00887F0E" w:rsidRPr="00801B06" w:rsidRDefault="00887F0E" w:rsidP="00801B0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400" w:lineRule="atLeast"/>
        <w:ind w:left="1134" w:right="142" w:hanging="28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__________________________________________________________;</w:t>
      </w:r>
    </w:p>
    <w:p w14:paraId="63A6D44C" w14:textId="77777777" w:rsidR="00F71D30" w:rsidRPr="00801B06" w:rsidRDefault="00887F0E" w:rsidP="00801B0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400" w:lineRule="atLeast"/>
        <w:ind w:left="1134" w:right="142" w:hanging="28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__________________________________________________________;</w:t>
      </w:r>
    </w:p>
    <w:p w14:paraId="122B590E" w14:textId="77777777" w:rsidR="0028692D" w:rsidRPr="00801B06" w:rsidRDefault="0028692D" w:rsidP="00801B0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400" w:lineRule="atLeast"/>
        <w:ind w:left="567" w:right="142" w:hanging="283"/>
        <w:jc w:val="both"/>
        <w:rPr>
          <w:rFonts w:ascii="Times New Roman" w:eastAsia="Times New Roman" w:hAnsi="Times New Roman"/>
          <w:sz w:val="24"/>
          <w:szCs w:val="24"/>
          <w:lang w:eastAsia="it-IT"/>
          <w:specVanish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</w:t>
      </w:r>
    </w:p>
    <w:p w14:paraId="240421B7" w14:textId="77777777" w:rsidR="00887F0E" w:rsidRPr="00887F0E" w:rsidRDefault="00887F0E" w:rsidP="00801B06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400" w:lineRule="atLeast"/>
        <w:ind w:left="851" w:right="142" w:hanging="283"/>
        <w:jc w:val="both"/>
        <w:rPr>
          <w:rFonts w:ascii="Times New Roman" w:eastAsia="Times New Roman" w:hAnsi="Times New Roman"/>
          <w:b/>
          <w:bCs/>
          <w:lang w:eastAsia="it-IT"/>
          <w:specVanish/>
        </w:rPr>
      </w:pPr>
      <w:r w:rsidRPr="00887F0E">
        <w:rPr>
          <w:rFonts w:ascii="Times New Roman" w:eastAsia="Times New Roman" w:hAnsi="Times New Roman"/>
          <w:b/>
          <w:bCs/>
          <w:lang w:eastAsia="it-IT"/>
        </w:rPr>
        <w:t>Ruolo/i e/o carica/che rivestit</w:t>
      </w:r>
      <w:r w:rsidR="002A7585">
        <w:rPr>
          <w:rFonts w:ascii="Times New Roman" w:eastAsia="Times New Roman" w:hAnsi="Times New Roman"/>
          <w:b/>
          <w:bCs/>
          <w:lang w:eastAsia="it-IT"/>
        </w:rPr>
        <w:t>o/</w:t>
      </w:r>
      <w:r w:rsidRPr="00887F0E">
        <w:rPr>
          <w:rFonts w:ascii="Times New Roman" w:eastAsia="Times New Roman" w:hAnsi="Times New Roman"/>
          <w:b/>
          <w:bCs/>
          <w:lang w:eastAsia="it-IT"/>
        </w:rPr>
        <w:t>i nell’organizzazione aziendale dell’O.E.:</w:t>
      </w:r>
    </w:p>
    <w:p w14:paraId="4D8E22BA" w14:textId="77777777" w:rsidR="00887F0E" w:rsidRPr="00801B06" w:rsidRDefault="00887F0E" w:rsidP="00801B06">
      <w:pPr>
        <w:widowControl w:val="0"/>
        <w:autoSpaceDE w:val="0"/>
        <w:autoSpaceDN w:val="0"/>
        <w:adjustRightInd w:val="0"/>
        <w:spacing w:after="0" w:line="400" w:lineRule="atLeast"/>
        <w:ind w:left="851" w:right="142"/>
        <w:jc w:val="both"/>
        <w:rPr>
          <w:rFonts w:ascii="Times New Roman" w:eastAsia="Times New Roman" w:hAnsi="Times New Roman"/>
          <w:sz w:val="24"/>
          <w:lang w:eastAsia="it-IT"/>
        </w:rPr>
      </w:pPr>
      <w:r w:rsidRPr="00801B06">
        <w:rPr>
          <w:rFonts w:ascii="Times New Roman" w:eastAsia="Times New Roman" w:hAnsi="Times New Roman"/>
          <w:sz w:val="24"/>
          <w:lang w:eastAsia="it-IT"/>
        </w:rPr>
        <w:t>____________________________________________________________;</w:t>
      </w:r>
    </w:p>
    <w:p w14:paraId="60D70AB7" w14:textId="77777777" w:rsidR="00887F0E" w:rsidRPr="009B7F0E" w:rsidRDefault="00887F0E" w:rsidP="00801B06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400" w:lineRule="atLeast"/>
        <w:ind w:left="851" w:right="142" w:hanging="283"/>
        <w:jc w:val="both"/>
        <w:rPr>
          <w:rFonts w:ascii="Times New Roman" w:eastAsia="Times New Roman" w:hAnsi="Times New Roman"/>
          <w:b/>
          <w:bCs/>
          <w:lang w:eastAsia="it-IT"/>
        </w:rPr>
      </w:pPr>
      <w:r w:rsidRPr="009B7F0E">
        <w:rPr>
          <w:rFonts w:ascii="Times New Roman" w:eastAsia="Times New Roman" w:hAnsi="Times New Roman"/>
          <w:b/>
          <w:bCs/>
          <w:lang w:eastAsia="it-IT"/>
        </w:rPr>
        <w:t>familiari maggiorenni conviventi</w:t>
      </w:r>
      <w:r>
        <w:rPr>
          <w:rFonts w:ascii="Times New Roman" w:eastAsia="Times New Roman" w:hAnsi="Times New Roman"/>
          <w:b/>
          <w:bCs/>
          <w:lang w:eastAsia="it-IT"/>
        </w:rPr>
        <w:t xml:space="preserve"> </w:t>
      </w:r>
      <w:r w:rsidRPr="00CD2A22">
        <w:rPr>
          <w:rFonts w:ascii="Times New Roman" w:eastAsia="Times New Roman" w:hAnsi="Times New Roman"/>
          <w:lang w:eastAsia="it-IT"/>
        </w:rPr>
        <w:t>(</w:t>
      </w:r>
      <w:r w:rsidRPr="00CD2A22">
        <w:rPr>
          <w:rFonts w:ascii="Times New Roman" w:eastAsia="Times New Roman" w:hAnsi="Times New Roman"/>
          <w:u w:val="single"/>
          <w:lang w:eastAsia="it-IT"/>
        </w:rPr>
        <w:t>indicare anche luogo e data di nascita + Codice fiscale + indirizzo esatto di residenza anagrafica</w:t>
      </w:r>
      <w:r w:rsidRPr="00CD2A22">
        <w:rPr>
          <w:rFonts w:ascii="Times New Roman" w:eastAsia="Times New Roman" w:hAnsi="Times New Roman"/>
          <w:lang w:eastAsia="it-IT"/>
        </w:rPr>
        <w:t>):</w:t>
      </w:r>
    </w:p>
    <w:p w14:paraId="34C303D2" w14:textId="77777777" w:rsidR="00887F0E" w:rsidRPr="00801B06" w:rsidRDefault="00887F0E" w:rsidP="00801B0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400" w:lineRule="atLeast"/>
        <w:ind w:left="1134" w:right="142" w:hanging="283"/>
        <w:jc w:val="both"/>
        <w:rPr>
          <w:rFonts w:ascii="Times New Roman" w:eastAsia="Times New Roman" w:hAnsi="Times New Roman"/>
          <w:sz w:val="24"/>
          <w:szCs w:val="24"/>
          <w:lang w:eastAsia="it-IT"/>
          <w:specVanish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__________________________________________________________;</w:t>
      </w:r>
    </w:p>
    <w:p w14:paraId="38765400" w14:textId="77777777" w:rsidR="00887F0E" w:rsidRPr="00801B06" w:rsidRDefault="00887F0E" w:rsidP="00801B0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400" w:lineRule="atLeast"/>
        <w:ind w:left="1134" w:right="142" w:hanging="28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__________________________________________________________;</w:t>
      </w:r>
    </w:p>
    <w:p w14:paraId="2E814D22" w14:textId="77777777" w:rsidR="00F71D30" w:rsidRPr="00801B06" w:rsidRDefault="00887F0E" w:rsidP="00801B0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400" w:lineRule="atLeast"/>
        <w:ind w:left="1134" w:right="142" w:hanging="28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__________________________________________________________;</w:t>
      </w:r>
    </w:p>
    <w:p w14:paraId="3178CF9E" w14:textId="77777777" w:rsidR="009118FF" w:rsidRPr="00801B06" w:rsidRDefault="0028692D" w:rsidP="00801B0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400" w:lineRule="atLeast"/>
        <w:ind w:left="567" w:right="142" w:hanging="28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</w:t>
      </w:r>
    </w:p>
    <w:p w14:paraId="02C1B812" w14:textId="77777777" w:rsidR="00887F0E" w:rsidRPr="00887F0E" w:rsidRDefault="00887F0E" w:rsidP="00801B06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400" w:lineRule="atLeast"/>
        <w:ind w:left="851" w:right="142" w:hanging="283"/>
        <w:jc w:val="both"/>
        <w:rPr>
          <w:rFonts w:ascii="Times New Roman" w:eastAsia="Times New Roman" w:hAnsi="Times New Roman"/>
          <w:b/>
          <w:bCs/>
          <w:lang w:eastAsia="it-IT"/>
          <w:specVanish/>
        </w:rPr>
      </w:pPr>
      <w:r w:rsidRPr="00887F0E">
        <w:rPr>
          <w:rFonts w:ascii="Times New Roman" w:eastAsia="Times New Roman" w:hAnsi="Times New Roman"/>
          <w:b/>
          <w:bCs/>
          <w:lang w:eastAsia="it-IT"/>
        </w:rPr>
        <w:t>Ruolo/i e/o carica/che rivestit</w:t>
      </w:r>
      <w:r w:rsidR="002A7585">
        <w:rPr>
          <w:rFonts w:ascii="Times New Roman" w:eastAsia="Times New Roman" w:hAnsi="Times New Roman"/>
          <w:b/>
          <w:bCs/>
          <w:lang w:eastAsia="it-IT"/>
        </w:rPr>
        <w:t>o/</w:t>
      </w:r>
      <w:r w:rsidRPr="00887F0E">
        <w:rPr>
          <w:rFonts w:ascii="Times New Roman" w:eastAsia="Times New Roman" w:hAnsi="Times New Roman"/>
          <w:b/>
          <w:bCs/>
          <w:lang w:eastAsia="it-IT"/>
        </w:rPr>
        <w:t>i nell’organizzazione aziendale dell’O.E.:</w:t>
      </w:r>
    </w:p>
    <w:p w14:paraId="5CBF2B95" w14:textId="77777777" w:rsidR="00887F0E" w:rsidRPr="00801B06" w:rsidRDefault="00887F0E" w:rsidP="00801B06">
      <w:pPr>
        <w:widowControl w:val="0"/>
        <w:autoSpaceDE w:val="0"/>
        <w:autoSpaceDN w:val="0"/>
        <w:adjustRightInd w:val="0"/>
        <w:spacing w:after="0" w:line="400" w:lineRule="atLeast"/>
        <w:ind w:left="851" w:right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____________________________________________________________;</w:t>
      </w:r>
    </w:p>
    <w:p w14:paraId="2CF7D0F1" w14:textId="77777777" w:rsidR="00887F0E" w:rsidRPr="009B7F0E" w:rsidRDefault="00887F0E" w:rsidP="00801B06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400" w:lineRule="atLeast"/>
        <w:ind w:left="851" w:right="142" w:hanging="283"/>
        <w:jc w:val="both"/>
        <w:rPr>
          <w:rFonts w:ascii="Times New Roman" w:eastAsia="Times New Roman" w:hAnsi="Times New Roman"/>
          <w:b/>
          <w:bCs/>
          <w:lang w:eastAsia="it-IT"/>
        </w:rPr>
      </w:pPr>
      <w:r w:rsidRPr="009B7F0E">
        <w:rPr>
          <w:rFonts w:ascii="Times New Roman" w:eastAsia="Times New Roman" w:hAnsi="Times New Roman"/>
          <w:b/>
          <w:bCs/>
          <w:lang w:eastAsia="it-IT"/>
        </w:rPr>
        <w:t>familiari maggiorenni conviventi</w:t>
      </w:r>
      <w:r>
        <w:rPr>
          <w:rFonts w:ascii="Times New Roman" w:eastAsia="Times New Roman" w:hAnsi="Times New Roman"/>
          <w:b/>
          <w:bCs/>
          <w:lang w:eastAsia="it-IT"/>
        </w:rPr>
        <w:t xml:space="preserve"> </w:t>
      </w:r>
      <w:r w:rsidRPr="00CD2A22">
        <w:rPr>
          <w:rFonts w:ascii="Times New Roman" w:eastAsia="Times New Roman" w:hAnsi="Times New Roman"/>
          <w:lang w:eastAsia="it-IT"/>
        </w:rPr>
        <w:t>(</w:t>
      </w:r>
      <w:r w:rsidRPr="00CD2A22">
        <w:rPr>
          <w:rFonts w:ascii="Times New Roman" w:eastAsia="Times New Roman" w:hAnsi="Times New Roman"/>
          <w:u w:val="single"/>
          <w:lang w:eastAsia="it-IT"/>
        </w:rPr>
        <w:t>indicare anche luogo e data di nascita + Codice fiscale + indirizzo esatto di residenza anagrafica</w:t>
      </w:r>
      <w:r w:rsidRPr="00CD2A22">
        <w:rPr>
          <w:rFonts w:ascii="Times New Roman" w:eastAsia="Times New Roman" w:hAnsi="Times New Roman"/>
          <w:lang w:eastAsia="it-IT"/>
        </w:rPr>
        <w:t>):</w:t>
      </w:r>
    </w:p>
    <w:p w14:paraId="3A1787EA" w14:textId="77777777" w:rsidR="00887F0E" w:rsidRPr="00801B06" w:rsidRDefault="00887F0E" w:rsidP="00801B0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400" w:lineRule="atLeast"/>
        <w:ind w:left="1134" w:right="142" w:hanging="283"/>
        <w:jc w:val="both"/>
        <w:rPr>
          <w:rFonts w:ascii="Times New Roman" w:eastAsia="Times New Roman" w:hAnsi="Times New Roman"/>
          <w:sz w:val="24"/>
          <w:szCs w:val="24"/>
          <w:lang w:eastAsia="it-IT"/>
          <w:specVanish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__________________________________________________________;</w:t>
      </w:r>
    </w:p>
    <w:p w14:paraId="33C5F819" w14:textId="77777777" w:rsidR="00887F0E" w:rsidRPr="00801B06" w:rsidRDefault="00887F0E" w:rsidP="00801B0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400" w:lineRule="atLeast"/>
        <w:ind w:left="1134" w:right="142" w:hanging="28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__________________________________________________________;</w:t>
      </w:r>
    </w:p>
    <w:p w14:paraId="4CCB93A0" w14:textId="77777777" w:rsidR="00F71D30" w:rsidRPr="00801B06" w:rsidRDefault="00887F0E" w:rsidP="00801B0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400" w:lineRule="atLeast"/>
        <w:ind w:left="1134" w:right="142" w:hanging="28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__________________________________________________________;</w:t>
      </w:r>
    </w:p>
    <w:p w14:paraId="38EB31F9" w14:textId="77777777" w:rsidR="009118FF" w:rsidRPr="00801B06" w:rsidRDefault="00887F0E" w:rsidP="00801B06">
      <w:pPr>
        <w:spacing w:after="0" w:line="400" w:lineRule="atLeast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it-IT"/>
          <w:specVanish/>
        </w:rPr>
      </w:pPr>
      <w:r w:rsidRPr="00801B06">
        <w:rPr>
          <w:rFonts w:ascii="Times New Roman" w:eastAsia="Times New Roman" w:hAnsi="Times New Roman"/>
          <w:b/>
          <w:sz w:val="24"/>
          <w:szCs w:val="24"/>
          <w:lang w:eastAsia="it-IT"/>
        </w:rPr>
        <w:t>DICHIARA</w:t>
      </w:r>
      <w:r w:rsidR="00801B06" w:rsidRPr="00801B0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/ DICHIARANO</w:t>
      </w:r>
      <w:r w:rsidRPr="00801B0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ALTRESI’</w:t>
      </w:r>
    </w:p>
    <w:p w14:paraId="31E8F6EC" w14:textId="77777777" w:rsidR="00887F0E" w:rsidRPr="00801B06" w:rsidRDefault="00887F0E" w:rsidP="00801B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ind w:left="284" w:right="142" w:hanging="284"/>
        <w:jc w:val="both"/>
        <w:rPr>
          <w:rFonts w:ascii="Times New Roman" w:eastAsia="Times New Roman" w:hAnsi="Times New Roman"/>
          <w:sz w:val="24"/>
          <w:szCs w:val="24"/>
          <w:lang w:eastAsia="it-IT"/>
          <w:specVanish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che la presente proposta di vendita rimane valida ed efficace per 180 (centottanta) giorni naturali e consecutivi dalla scadenza del termine per la presentazione, come </w:t>
      </w:r>
      <w:r w:rsidRPr="000A3CA6">
        <w:rPr>
          <w:rFonts w:ascii="Times New Roman" w:eastAsia="Times New Roman" w:hAnsi="Times New Roman"/>
          <w:sz w:val="24"/>
          <w:szCs w:val="24"/>
          <w:lang w:eastAsia="it-IT"/>
        </w:rPr>
        <w:t>previsto nell’art. 3, co. 1, dell’«</w:t>
      </w:r>
      <w:r w:rsidRPr="00801B0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Avviso pubblico per indagine esplorativa finalizzata all’individuazione di immobile da acquisire in proprietà</w:t>
      </w: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» pubblicato dalla «</w:t>
      </w:r>
      <w:r w:rsidRPr="00801B0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EcoAmbiente Salerno SpA</w:t>
      </w: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»;</w:t>
      </w:r>
    </w:p>
    <w:p w14:paraId="515590ED" w14:textId="77777777" w:rsidR="00887F0E" w:rsidRPr="00801B06" w:rsidRDefault="00887F0E" w:rsidP="00801B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ind w:left="284" w:right="142" w:hanging="284"/>
        <w:jc w:val="both"/>
        <w:rPr>
          <w:rFonts w:ascii="Times New Roman" w:eastAsia="Times New Roman" w:hAnsi="Times New Roman"/>
          <w:sz w:val="24"/>
          <w:szCs w:val="24"/>
          <w:lang w:eastAsia="it-IT"/>
          <w:specVanish/>
        </w:rPr>
      </w:pP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di accettare, senza riserve e/o eccezioni, tutte le norme, le condizioni e le prescrizioni contenute nella nell’«</w:t>
      </w:r>
      <w:r w:rsidRPr="00801B0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Avviso pubblico per indagine esplorativa finalizzata all’individuazione di immobile da acquisire in proprietà</w:t>
      </w: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» pubblicato dalla «</w:t>
      </w:r>
      <w:r w:rsidRPr="00801B0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EcoAmbiente Salerno SpA</w:t>
      </w:r>
      <w:r w:rsidRPr="00801B06">
        <w:rPr>
          <w:rFonts w:ascii="Times New Roman" w:eastAsia="Times New Roman" w:hAnsi="Times New Roman"/>
          <w:sz w:val="24"/>
          <w:szCs w:val="24"/>
          <w:lang w:eastAsia="it-IT"/>
        </w:rPr>
        <w:t>»;</w:t>
      </w:r>
    </w:p>
    <w:p w14:paraId="5AA5C217" w14:textId="77777777" w:rsidR="0015307A" w:rsidRPr="00C3537F" w:rsidRDefault="0015307A" w:rsidP="00801B06">
      <w:pPr>
        <w:spacing w:after="0" w:line="400" w:lineRule="atLeast"/>
        <w:ind w:right="-1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  <w:specVanish/>
        </w:rPr>
      </w:pPr>
      <w:r w:rsidRPr="00C3537F">
        <w:rPr>
          <w:rFonts w:ascii="Times New Roman" w:eastAsia="Times New Roman" w:hAnsi="Times New Roman"/>
          <w:bCs/>
          <w:sz w:val="24"/>
          <w:szCs w:val="24"/>
          <w:lang w:eastAsia="it-IT"/>
          <w:specVanish/>
        </w:rPr>
        <w:t>AUTORIZZA</w:t>
      </w:r>
      <w:r w:rsidR="002A7585" w:rsidRPr="00C3537F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/ AUTORIZZANO</w:t>
      </w:r>
    </w:p>
    <w:p w14:paraId="2413DF13" w14:textId="77777777" w:rsidR="00F512A6" w:rsidRPr="00801B06" w:rsidRDefault="00D9232A" w:rsidP="00801B06">
      <w:pPr>
        <w:tabs>
          <w:tab w:val="left" w:pos="426"/>
        </w:tabs>
        <w:spacing w:after="0" w:line="400" w:lineRule="atLeast"/>
        <w:ind w:right="-1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la </w:t>
      </w:r>
      <w:r w:rsidR="00887F0E"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Società «</w:t>
      </w:r>
      <w:r w:rsidR="00887F0E" w:rsidRPr="00801B0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>EcoAmbiente Salerno SpA</w:t>
      </w:r>
      <w:r w:rsidR="00887F0E"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» </w:t>
      </w: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 far pervenire ogni comunicazione afferente </w:t>
      </w:r>
      <w:r w:rsidR="00887F0E"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la procedura in questione </w:t>
      </w: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al seguente indirizzo pec: _______________________________</w:t>
      </w:r>
      <w:r w:rsidR="00887F0E"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______________________</w:t>
      </w: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</w:t>
      </w:r>
      <w:r w:rsidR="00887F0E"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____________</w:t>
      </w:r>
      <w:r w:rsidR="00C3537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,</w:t>
      </w:r>
    </w:p>
    <w:bookmarkEnd w:id="4"/>
    <w:p w14:paraId="296192E7" w14:textId="77777777" w:rsidR="00C3537F" w:rsidRPr="00C3537F" w:rsidRDefault="00C3537F" w:rsidP="00801B06">
      <w:pPr>
        <w:spacing w:after="0" w:line="400" w:lineRule="atLeast"/>
        <w:ind w:right="-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C3537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RICHIEDONO,</w:t>
      </w:r>
    </w:p>
    <w:p w14:paraId="1F4D67D6" w14:textId="77777777" w:rsidR="00C3537F" w:rsidRDefault="00C3537F" w:rsidP="00801B06">
      <w:pPr>
        <w:spacing w:after="0" w:line="400" w:lineRule="atLeast"/>
        <w:ind w:right="-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C3537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A TITOLO DI PREZZO DI VENDITA DEGLI IMMOBILI DI CUI ALLA PRESENTE PROPOSTA,</w:t>
      </w:r>
    </w:p>
    <w:p w14:paraId="77952DE4" w14:textId="77777777" w:rsidR="00C3537F" w:rsidRDefault="00C3537F" w:rsidP="00C3537F">
      <w:pPr>
        <w:spacing w:after="0" w:line="400" w:lineRule="atLeast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l’importo di € _________________,__ (in lettere: _______________________________________________).</w:t>
      </w:r>
    </w:p>
    <w:p w14:paraId="310E8A07" w14:textId="77777777" w:rsidR="00097EFB" w:rsidRPr="00801B06" w:rsidRDefault="00097EFB" w:rsidP="00801B06">
      <w:pPr>
        <w:spacing w:after="0" w:line="400" w:lineRule="atLeast"/>
        <w:ind w:right="-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***   ***   ***</w:t>
      </w:r>
    </w:p>
    <w:p w14:paraId="15D1EE4F" w14:textId="77777777" w:rsidR="00097EFB" w:rsidRPr="00801B06" w:rsidRDefault="00097EFB" w:rsidP="00801B06">
      <w:pPr>
        <w:spacing w:after="0" w:line="400" w:lineRule="atLeast"/>
        <w:ind w:right="-1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it-IT"/>
        </w:rPr>
        <w:t>SI ALLEGANO</w:t>
      </w:r>
      <w:r w:rsidRPr="00801B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:</w:t>
      </w:r>
    </w:p>
    <w:p w14:paraId="31B01648" w14:textId="77777777" w:rsidR="00097EFB" w:rsidRPr="00801B06" w:rsidRDefault="00097EFB" w:rsidP="00801B06">
      <w:pPr>
        <w:pStyle w:val="Default"/>
        <w:numPr>
          <w:ilvl w:val="0"/>
          <w:numId w:val="25"/>
        </w:numPr>
        <w:spacing w:line="400" w:lineRule="atLeast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01B06">
        <w:rPr>
          <w:rFonts w:ascii="Times New Roman" w:hAnsi="Times New Roman" w:cs="Times New Roman"/>
          <w:b/>
          <w:bCs/>
        </w:rPr>
        <w:t>visur</w:t>
      </w:r>
      <w:r w:rsidR="00EC214C">
        <w:rPr>
          <w:rFonts w:ascii="Times New Roman" w:hAnsi="Times New Roman" w:cs="Times New Roman"/>
          <w:b/>
          <w:bCs/>
        </w:rPr>
        <w:t>e</w:t>
      </w:r>
      <w:r w:rsidRPr="00801B06">
        <w:rPr>
          <w:rFonts w:ascii="Times New Roman" w:hAnsi="Times New Roman" w:cs="Times New Roman"/>
          <w:b/>
          <w:bCs/>
        </w:rPr>
        <w:t xml:space="preserve"> e planimetri</w:t>
      </w:r>
      <w:r w:rsidR="00EC214C">
        <w:rPr>
          <w:rFonts w:ascii="Times New Roman" w:hAnsi="Times New Roman" w:cs="Times New Roman"/>
          <w:b/>
          <w:bCs/>
        </w:rPr>
        <w:t>e</w:t>
      </w:r>
      <w:r w:rsidRPr="00801B06">
        <w:rPr>
          <w:rFonts w:ascii="Times New Roman" w:hAnsi="Times New Roman" w:cs="Times New Roman"/>
          <w:b/>
          <w:bCs/>
        </w:rPr>
        <w:t xml:space="preserve"> catastali;</w:t>
      </w:r>
    </w:p>
    <w:p w14:paraId="4B5389DE" w14:textId="77777777" w:rsidR="00097EFB" w:rsidRPr="00801B06" w:rsidRDefault="00097EFB" w:rsidP="00801B06">
      <w:pPr>
        <w:pStyle w:val="Default"/>
        <w:numPr>
          <w:ilvl w:val="0"/>
          <w:numId w:val="25"/>
        </w:numPr>
        <w:spacing w:line="400" w:lineRule="atLeast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01B06">
        <w:rPr>
          <w:rFonts w:ascii="Times New Roman" w:hAnsi="Times New Roman" w:cs="Times New Roman"/>
          <w:b/>
          <w:bCs/>
        </w:rPr>
        <w:t>piante, sezioni e prospetti in scala 1:100;</w:t>
      </w:r>
    </w:p>
    <w:p w14:paraId="5EDCEEF3" w14:textId="77777777" w:rsidR="00097EFB" w:rsidRPr="00801B06" w:rsidRDefault="00097EFB" w:rsidP="00801B06">
      <w:pPr>
        <w:pStyle w:val="Default"/>
        <w:numPr>
          <w:ilvl w:val="0"/>
          <w:numId w:val="25"/>
        </w:numPr>
        <w:spacing w:line="400" w:lineRule="atLeast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01B06">
        <w:rPr>
          <w:rFonts w:ascii="Times New Roman" w:hAnsi="Times New Roman" w:cs="Times New Roman"/>
          <w:b/>
          <w:bCs/>
        </w:rPr>
        <w:t>titoli di proprietà/provenienza;</w:t>
      </w:r>
    </w:p>
    <w:p w14:paraId="5CC7D04B" w14:textId="77777777" w:rsidR="00097EFB" w:rsidRPr="00801B06" w:rsidRDefault="00097EFB" w:rsidP="00801B06">
      <w:pPr>
        <w:pStyle w:val="Default"/>
        <w:numPr>
          <w:ilvl w:val="0"/>
          <w:numId w:val="25"/>
        </w:numPr>
        <w:spacing w:line="400" w:lineRule="atLeast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01B06">
        <w:rPr>
          <w:rFonts w:ascii="Times New Roman" w:hAnsi="Times New Roman"/>
          <w:b/>
          <w:bCs/>
        </w:rPr>
        <w:t>documentazione a comprova della conformità urbanistico-edilizia e dell’agibilità.</w:t>
      </w:r>
    </w:p>
    <w:p w14:paraId="788EBC49" w14:textId="77777777" w:rsidR="00097EFB" w:rsidRPr="00801B06" w:rsidRDefault="00097EFB" w:rsidP="00801B06">
      <w:pPr>
        <w:spacing w:after="0" w:line="400" w:lineRule="atLeast"/>
        <w:ind w:right="-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***        ***        ***</w:t>
      </w:r>
    </w:p>
    <w:p w14:paraId="16DA4411" w14:textId="77777777" w:rsidR="009118FF" w:rsidRPr="00801B06" w:rsidRDefault="009118FF" w:rsidP="00801B06">
      <w:pPr>
        <w:spacing w:after="0" w:line="400" w:lineRule="atLeast"/>
        <w:ind w:left="567"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  <w:specVanish/>
        </w:rPr>
      </w:pPr>
      <w:r w:rsidRPr="00801B06">
        <w:rPr>
          <w:rFonts w:ascii="Times New Roman" w:eastAsia="Times New Roman" w:hAnsi="Times New Roman"/>
          <w:color w:val="000000"/>
          <w:sz w:val="24"/>
          <w:szCs w:val="24"/>
          <w:lang w:eastAsia="it-IT"/>
          <w:specVanish/>
        </w:rPr>
        <w:t>DATA: __________________</w:t>
      </w:r>
    </w:p>
    <w:p w14:paraId="4E720A48" w14:textId="77777777" w:rsidR="00343E2B" w:rsidRDefault="00343E2B" w:rsidP="00867C8C">
      <w:pPr>
        <w:tabs>
          <w:tab w:val="left" w:pos="7513"/>
        </w:tabs>
        <w:spacing w:after="0" w:line="20" w:lineRule="atLeast"/>
        <w:ind w:left="3402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it-IT"/>
        </w:rPr>
      </w:pPr>
    </w:p>
    <w:p w14:paraId="0801384A" w14:textId="77777777" w:rsidR="009118FF" w:rsidRPr="00867C8C" w:rsidRDefault="009118FF" w:rsidP="00C3537F">
      <w:pPr>
        <w:tabs>
          <w:tab w:val="left" w:pos="7513"/>
        </w:tabs>
        <w:spacing w:after="0" w:line="20" w:lineRule="atLeast"/>
        <w:ind w:left="3969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it-IT"/>
          <w:specVanish/>
        </w:rPr>
      </w:pPr>
      <w:r w:rsidRPr="00867C8C">
        <w:rPr>
          <w:rFonts w:ascii="Times New Roman" w:eastAsia="Times New Roman" w:hAnsi="Times New Roman"/>
          <w:color w:val="000000"/>
          <w:sz w:val="18"/>
          <w:szCs w:val="18"/>
          <w:lang w:eastAsia="it-IT"/>
          <w:specVanish/>
        </w:rPr>
        <w:t>____________</w:t>
      </w:r>
      <w:r w:rsidR="00867C8C">
        <w:rPr>
          <w:rFonts w:ascii="Times New Roman" w:eastAsia="Times New Roman" w:hAnsi="Times New Roman"/>
          <w:color w:val="000000"/>
          <w:sz w:val="18"/>
          <w:szCs w:val="18"/>
          <w:lang w:eastAsia="it-IT"/>
        </w:rPr>
        <w:t>____</w:t>
      </w:r>
      <w:r w:rsidRPr="00867C8C">
        <w:rPr>
          <w:rFonts w:ascii="Times New Roman" w:eastAsia="Times New Roman" w:hAnsi="Times New Roman"/>
          <w:color w:val="000000"/>
          <w:sz w:val="18"/>
          <w:szCs w:val="18"/>
          <w:lang w:eastAsia="it-IT"/>
          <w:specVanish/>
        </w:rPr>
        <w:t>____</w:t>
      </w:r>
      <w:r w:rsidR="00343E2B">
        <w:rPr>
          <w:rFonts w:ascii="Times New Roman" w:eastAsia="Times New Roman" w:hAnsi="Times New Roman"/>
          <w:color w:val="000000"/>
          <w:sz w:val="18"/>
          <w:szCs w:val="18"/>
          <w:lang w:eastAsia="it-IT"/>
        </w:rPr>
        <w:t>___________</w:t>
      </w:r>
      <w:r w:rsidRPr="00867C8C">
        <w:rPr>
          <w:rFonts w:ascii="Times New Roman" w:eastAsia="Times New Roman" w:hAnsi="Times New Roman"/>
          <w:color w:val="000000"/>
          <w:sz w:val="18"/>
          <w:szCs w:val="18"/>
          <w:lang w:eastAsia="it-IT"/>
          <w:specVanish/>
        </w:rPr>
        <w:t>_______</w:t>
      </w:r>
    </w:p>
    <w:p w14:paraId="31D910FA" w14:textId="77777777" w:rsidR="00867C8C" w:rsidRPr="00343E2B" w:rsidRDefault="00867C8C" w:rsidP="00C3537F">
      <w:pPr>
        <w:tabs>
          <w:tab w:val="left" w:pos="6804"/>
        </w:tabs>
        <w:spacing w:after="0" w:line="20" w:lineRule="atLeast"/>
        <w:ind w:left="3969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it-IT"/>
        </w:rPr>
      </w:pPr>
      <w:r w:rsidRPr="00343E2B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it-IT"/>
        </w:rPr>
        <w:t xml:space="preserve">Firma del </w:t>
      </w:r>
      <w:r w:rsidR="00343E2B" w:rsidRPr="00343E2B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it-IT"/>
        </w:rPr>
        <w:t>proponente</w:t>
      </w:r>
    </w:p>
    <w:p w14:paraId="6F6D1318" w14:textId="77777777" w:rsidR="009702C0" w:rsidRPr="00097EFB" w:rsidRDefault="00A35B51" w:rsidP="00EF427E">
      <w:pPr>
        <w:spacing w:after="0" w:line="20" w:lineRule="atLeast"/>
        <w:ind w:right="-1" w:firstLine="426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097EFB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it-IT"/>
          <w:specVanish/>
        </w:rPr>
        <w:lastRenderedPageBreak/>
        <w:t>N.B.</w:t>
      </w:r>
      <w:r w:rsidRPr="00097EFB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  <w:specVanish/>
        </w:rPr>
        <w:t>:</w:t>
      </w:r>
      <w:r w:rsidRPr="00097EFB">
        <w:rPr>
          <w:rFonts w:ascii="Times New Roman" w:eastAsia="Times New Roman" w:hAnsi="Times New Roman"/>
          <w:color w:val="000000"/>
          <w:sz w:val="20"/>
          <w:szCs w:val="20"/>
          <w:lang w:eastAsia="it-IT"/>
          <w:specVanish/>
        </w:rPr>
        <w:t xml:space="preserve"> </w:t>
      </w:r>
      <w:r w:rsidR="00343E2B" w:rsidRPr="00097EFB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il presente Modello va firmato di pugno o digitalmente. In caso di firma apposta di pugno, va acclusa copia </w:t>
      </w:r>
      <w:r w:rsidR="00097EFB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semplice </w:t>
      </w:r>
      <w:r w:rsidR="00343E2B" w:rsidRPr="00097EFB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documento di identità, in corso di validità, del/i firmatario/firmatari</w:t>
      </w:r>
      <w:r w:rsidR="00343E2B" w:rsidRPr="00097EFB">
        <w:rPr>
          <w:rFonts w:ascii="Times New Roman" w:eastAsia="Times New Roman" w:hAnsi="Times New Roman"/>
          <w:bCs/>
          <w:sz w:val="20"/>
          <w:szCs w:val="20"/>
          <w:lang w:eastAsia="it-IT"/>
        </w:rPr>
        <w:t>.</w:t>
      </w:r>
    </w:p>
    <w:p w14:paraId="46827C79" w14:textId="77777777" w:rsidR="00343E2B" w:rsidRPr="00097EFB" w:rsidRDefault="00343E2B" w:rsidP="00343E2B">
      <w:pPr>
        <w:spacing w:after="0" w:line="20" w:lineRule="atLeast"/>
        <w:ind w:right="-1" w:firstLine="426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097EFB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it-IT"/>
          <w:specVanish/>
        </w:rPr>
        <w:t>N.B.</w:t>
      </w:r>
      <w:r w:rsidRPr="00097EFB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  <w:specVanish/>
        </w:rPr>
        <w:t>:</w:t>
      </w:r>
      <w:r w:rsidRPr="00097EFB">
        <w:rPr>
          <w:rFonts w:ascii="Times New Roman" w:eastAsia="Times New Roman" w:hAnsi="Times New Roman"/>
          <w:color w:val="000000"/>
          <w:sz w:val="20"/>
          <w:szCs w:val="20"/>
          <w:lang w:eastAsia="it-IT"/>
          <w:specVanish/>
        </w:rPr>
        <w:t xml:space="preserve"> nel caso in cui gli immobili proposti in vendita dovessero risultare di proprietà di più persone (fisiche e/o giuridiche), il presente Modello va firmato da tutti i comproprietari</w:t>
      </w:r>
      <w:r w:rsidRPr="00097EFB">
        <w:rPr>
          <w:rFonts w:ascii="Times New Roman" w:eastAsia="Times New Roman" w:hAnsi="Times New Roman"/>
          <w:bCs/>
          <w:sz w:val="20"/>
          <w:szCs w:val="20"/>
          <w:lang w:eastAsia="it-IT"/>
        </w:rPr>
        <w:t>.</w:t>
      </w:r>
    </w:p>
    <w:p w14:paraId="16EE186F" w14:textId="77777777" w:rsidR="00343E2B" w:rsidRPr="00097EFB" w:rsidRDefault="00343E2B" w:rsidP="00343E2B">
      <w:pPr>
        <w:spacing w:after="0" w:line="20" w:lineRule="atLeast"/>
        <w:ind w:right="-1" w:firstLine="426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097EFB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it-IT"/>
          <w:specVanish/>
        </w:rPr>
        <w:t>N.B.</w:t>
      </w:r>
      <w:r w:rsidRPr="00097EFB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  <w:specVanish/>
        </w:rPr>
        <w:t>:</w:t>
      </w:r>
      <w:r w:rsidRPr="00097EFB">
        <w:rPr>
          <w:rFonts w:ascii="Times New Roman" w:eastAsia="Times New Roman" w:hAnsi="Times New Roman"/>
          <w:color w:val="000000"/>
          <w:sz w:val="20"/>
          <w:szCs w:val="20"/>
          <w:lang w:eastAsia="it-IT"/>
          <w:specVanish/>
        </w:rPr>
        <w:t xml:space="preserve"> nel caso in cui gli immobili proposti in vendita dovessero risultare di proprietà di persona giuridica, il presente Modello </w:t>
      </w:r>
      <w:r w:rsidR="00C3537F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dovrà essere </w:t>
      </w:r>
      <w:r w:rsidRPr="00097EFB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firmato dal Legale Rappresentante p.t. </w:t>
      </w:r>
      <w:r w:rsidR="00C3537F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oppure da altro soggetto </w:t>
      </w:r>
      <w:r w:rsidRPr="00097EFB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munito de</w:t>
      </w:r>
      <w:r w:rsidR="00C3537F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i</w:t>
      </w:r>
      <w:r w:rsidRPr="00097EFB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poter</w:t>
      </w:r>
      <w:r w:rsidR="00C3537F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i di firma</w:t>
      </w:r>
      <w:r w:rsidR="00862615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(ad es., procuratore generale o speciale)</w:t>
      </w:r>
      <w:r w:rsidRPr="00097EFB">
        <w:rPr>
          <w:rFonts w:ascii="Times New Roman" w:eastAsia="Times New Roman" w:hAnsi="Times New Roman"/>
          <w:bCs/>
          <w:sz w:val="20"/>
          <w:szCs w:val="20"/>
          <w:lang w:eastAsia="it-IT"/>
        </w:rPr>
        <w:t>.</w:t>
      </w:r>
    </w:p>
    <w:p w14:paraId="472C1212" w14:textId="77777777" w:rsidR="009118FF" w:rsidRPr="00242BC5" w:rsidRDefault="00343E2B" w:rsidP="00EC214C">
      <w:pPr>
        <w:spacing w:after="0" w:line="20" w:lineRule="atLeast"/>
        <w:ind w:right="-1" w:firstLine="426"/>
        <w:jc w:val="both"/>
        <w:rPr>
          <w:rFonts w:ascii="Times New Roman" w:eastAsia="Times New Roman" w:hAnsi="Times New Roman"/>
          <w:bCs/>
          <w:sz w:val="17"/>
          <w:szCs w:val="17"/>
          <w:lang w:eastAsia="it-IT"/>
        </w:rPr>
      </w:pPr>
      <w:r w:rsidRPr="00097EFB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it-IT"/>
          <w:specVanish/>
        </w:rPr>
        <w:t>N.B.</w:t>
      </w:r>
      <w:r w:rsidRPr="00097EFB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  <w:specVanish/>
        </w:rPr>
        <w:t>:</w:t>
      </w:r>
      <w:r w:rsidRPr="00097EFB">
        <w:rPr>
          <w:rFonts w:ascii="Times New Roman" w:eastAsia="Times New Roman" w:hAnsi="Times New Roman"/>
          <w:color w:val="000000"/>
          <w:sz w:val="20"/>
          <w:szCs w:val="20"/>
          <w:lang w:eastAsia="it-IT"/>
          <w:specVanish/>
        </w:rPr>
        <w:t xml:space="preserve"> nel caso in cui il presente modello dovesse essere firmato da procuratore (generale e/o speciale) della/e persona/e fisica/che proprietaria/e degli immobili proposti in vendita, andrà acclusa copia della procura</w:t>
      </w:r>
      <w:r w:rsidRPr="00097EFB">
        <w:rPr>
          <w:rFonts w:ascii="Times New Roman" w:eastAsia="Times New Roman" w:hAnsi="Times New Roman"/>
          <w:bCs/>
          <w:sz w:val="20"/>
          <w:szCs w:val="20"/>
          <w:lang w:eastAsia="it-IT"/>
        </w:rPr>
        <w:t>.</w:t>
      </w:r>
      <w:bookmarkEnd w:id="0"/>
    </w:p>
    <w:sectPr w:rsidR="009118FF" w:rsidRPr="00242BC5" w:rsidSect="00CD4E0B">
      <w:headerReference w:type="default" r:id="rId8"/>
      <w:footerReference w:type="default" r:id="rId9"/>
      <w:pgSz w:w="11906" w:h="16838"/>
      <w:pgMar w:top="3471" w:right="2125" w:bottom="1134" w:left="1418" w:header="1418" w:footer="10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B6992" w14:textId="77777777" w:rsidR="00A1683C" w:rsidRDefault="00A1683C" w:rsidP="005A48B5">
      <w:pPr>
        <w:spacing w:after="0" w:line="240" w:lineRule="auto"/>
      </w:pPr>
      <w:r>
        <w:separator/>
      </w:r>
    </w:p>
  </w:endnote>
  <w:endnote w:type="continuationSeparator" w:id="0">
    <w:p w14:paraId="3DEBF505" w14:textId="77777777" w:rsidR="00A1683C" w:rsidRDefault="00A1683C" w:rsidP="005A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9452" w14:textId="77777777" w:rsidR="009118FF" w:rsidRDefault="009118FF">
    <w:pPr>
      <w:pStyle w:val="Pidipagina"/>
      <w:rPr>
        <w:rFonts w:ascii="Times New Roman" w:hAnsi="Times New Roman"/>
        <w:i/>
        <w:color w:val="000000"/>
        <w:sz w:val="16"/>
        <w:szCs w:val="16"/>
      </w:rPr>
    </w:pPr>
  </w:p>
  <w:p w14:paraId="35EC00BB" w14:textId="77777777" w:rsidR="009118FF" w:rsidRDefault="009118FF" w:rsidP="009118FF">
    <w:pPr>
      <w:pStyle w:val="Pidipagina"/>
      <w:ind w:right="141"/>
      <w:jc w:val="center"/>
      <w:rPr>
        <w:rFonts w:ascii="Times New Roman" w:hAnsi="Times New Roman"/>
        <w:i/>
        <w:color w:val="000000"/>
        <w:sz w:val="16"/>
        <w:szCs w:val="16"/>
      </w:rPr>
    </w:pPr>
    <w:r>
      <w:rPr>
        <w:rFonts w:ascii="Times New Roman" w:hAnsi="Times New Roman"/>
        <w:i/>
        <w:color w:val="000000"/>
        <w:sz w:val="16"/>
        <w:szCs w:val="16"/>
      </w:rPr>
      <w:t>______________________________________________________________________________________________________</w:t>
    </w:r>
  </w:p>
  <w:p w14:paraId="39E4D1D6" w14:textId="77777777" w:rsidR="009118FF" w:rsidRPr="00910885" w:rsidRDefault="009118FF" w:rsidP="009118FF">
    <w:pPr>
      <w:pStyle w:val="Pidipagina"/>
      <w:ind w:right="141"/>
      <w:jc w:val="center"/>
      <w:rPr>
        <w:rFonts w:ascii="Times New Roman" w:hAnsi="Times New Roman"/>
        <w:iCs/>
        <w:color w:val="000000"/>
        <w:sz w:val="18"/>
        <w:szCs w:val="18"/>
      </w:rPr>
    </w:pPr>
    <w:bookmarkStart w:id="11" w:name="_Hlk525312875"/>
    <w:r w:rsidRPr="00910885">
      <w:rPr>
        <w:rFonts w:ascii="Times New Roman" w:hAnsi="Times New Roman"/>
        <w:iCs/>
        <w:color w:val="000000"/>
        <w:sz w:val="18"/>
        <w:szCs w:val="18"/>
      </w:rPr>
      <w:t>«</w:t>
    </w:r>
    <w:r w:rsidRPr="00242BC5">
      <w:rPr>
        <w:rFonts w:ascii="Times New Roman" w:hAnsi="Times New Roman"/>
        <w:i/>
        <w:color w:val="000000"/>
        <w:sz w:val="18"/>
        <w:szCs w:val="18"/>
      </w:rPr>
      <w:t>Modello A</w:t>
    </w:r>
    <w:r w:rsidR="00910885">
      <w:rPr>
        <w:rFonts w:ascii="Times New Roman" w:hAnsi="Times New Roman"/>
        <w:i/>
        <w:color w:val="000000"/>
        <w:sz w:val="18"/>
        <w:szCs w:val="18"/>
      </w:rPr>
      <w:t xml:space="preserve"> –</w:t>
    </w:r>
    <w:r w:rsidRPr="00242BC5">
      <w:rPr>
        <w:rFonts w:ascii="Times New Roman" w:hAnsi="Times New Roman"/>
        <w:i/>
        <w:color w:val="000000"/>
        <w:sz w:val="18"/>
        <w:szCs w:val="18"/>
      </w:rPr>
      <w:t xml:space="preserve"> </w:t>
    </w:r>
    <w:bookmarkEnd w:id="11"/>
    <w:r w:rsidR="00910885">
      <w:rPr>
        <w:rFonts w:ascii="Times New Roman" w:hAnsi="Times New Roman"/>
        <w:i/>
        <w:color w:val="000000"/>
        <w:sz w:val="18"/>
        <w:szCs w:val="18"/>
      </w:rPr>
      <w:t>Proposta di vendita</w:t>
    </w:r>
    <w:r w:rsidR="00910885">
      <w:rPr>
        <w:rFonts w:ascii="Times New Roman" w:hAnsi="Times New Roman"/>
        <w:iCs/>
        <w:color w:val="000000"/>
        <w:sz w:val="18"/>
        <w:szCs w:val="18"/>
      </w:rPr>
      <w:t>»</w:t>
    </w:r>
  </w:p>
  <w:p w14:paraId="1A52D8A9" w14:textId="77777777" w:rsidR="009118FF" w:rsidRPr="009118FF" w:rsidRDefault="009118FF">
    <w:pPr>
      <w:pStyle w:val="Pidipagin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1BC7" w14:textId="77777777" w:rsidR="00A1683C" w:rsidRDefault="00A1683C" w:rsidP="005A48B5">
      <w:pPr>
        <w:spacing w:after="0" w:line="240" w:lineRule="auto"/>
      </w:pPr>
      <w:r>
        <w:separator/>
      </w:r>
    </w:p>
  </w:footnote>
  <w:footnote w:type="continuationSeparator" w:id="0">
    <w:p w14:paraId="5CC68429" w14:textId="77777777" w:rsidR="00A1683C" w:rsidRDefault="00A1683C" w:rsidP="005A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0354" w14:textId="45B627AF" w:rsidR="00086C48" w:rsidRPr="00BA5F52" w:rsidRDefault="006844DC" w:rsidP="00353DD2">
    <w:pPr>
      <w:spacing w:after="0" w:line="20" w:lineRule="atLeast"/>
      <w:ind w:right="141"/>
      <w:jc w:val="right"/>
      <w:rPr>
        <w:rFonts w:ascii="Times New Roman" w:eastAsia="Times New Roman" w:hAnsi="Times New Roman"/>
        <w:b/>
        <w:bCs/>
        <w:i/>
        <w:iCs/>
        <w:sz w:val="20"/>
        <w:szCs w:val="20"/>
        <w:lang w:eastAsia="it-IT"/>
      </w:rPr>
    </w:pPr>
    <w:bookmarkStart w:id="5" w:name="_Hlk525313851"/>
    <w:bookmarkStart w:id="6" w:name="_Hlk1586882"/>
    <w:bookmarkStart w:id="7" w:name="_Hlk11141505"/>
    <w:bookmarkStart w:id="8" w:name="_Hlk26394363"/>
    <w:bookmarkStart w:id="9" w:name="_Hlk26394666"/>
    <w:r w:rsidRPr="00BA5F52">
      <w:rPr>
        <w:rFonts w:ascii="Times New Roman" w:eastAsia="Times New Roman" w:hAnsi="Times New Roman"/>
        <w:b/>
        <w:bCs/>
        <w:i/>
        <w:iCs/>
        <w:sz w:val="20"/>
        <w:szCs w:val="20"/>
        <w:lang w:eastAsia="it-IT"/>
      </w:rPr>
      <w:t>«</w:t>
    </w:r>
    <w:r w:rsidR="00856917" w:rsidRPr="00BA5F52">
      <w:rPr>
        <w:rFonts w:ascii="Times New Roman" w:eastAsia="Times New Roman" w:hAnsi="Times New Roman"/>
        <w:b/>
        <w:bCs/>
        <w:i/>
        <w:iCs/>
        <w:sz w:val="20"/>
        <w:szCs w:val="20"/>
        <w:lang w:eastAsia="it-IT"/>
      </w:rPr>
      <w:t xml:space="preserve">EcoAmbiente </w:t>
    </w:r>
    <w:r w:rsidR="0028692D" w:rsidRPr="00BA5F52">
      <w:rPr>
        <w:rFonts w:ascii="Times New Roman" w:eastAsia="Times New Roman" w:hAnsi="Times New Roman"/>
        <w:b/>
        <w:bCs/>
        <w:i/>
        <w:iCs/>
        <w:sz w:val="20"/>
        <w:szCs w:val="20"/>
        <w:lang w:eastAsia="it-IT"/>
      </w:rPr>
      <w:t>Salerno S</w:t>
    </w:r>
    <w:r w:rsidR="000A3CA6">
      <w:rPr>
        <w:rFonts w:ascii="Times New Roman" w:eastAsia="Times New Roman" w:hAnsi="Times New Roman"/>
        <w:b/>
        <w:bCs/>
        <w:i/>
        <w:iCs/>
        <w:sz w:val="20"/>
        <w:szCs w:val="20"/>
        <w:lang w:eastAsia="it-IT"/>
      </w:rPr>
      <w:t>.</w:t>
    </w:r>
    <w:r w:rsidR="0028692D" w:rsidRPr="00BA5F52">
      <w:rPr>
        <w:rFonts w:ascii="Times New Roman" w:eastAsia="Times New Roman" w:hAnsi="Times New Roman"/>
        <w:b/>
        <w:bCs/>
        <w:i/>
        <w:iCs/>
        <w:sz w:val="20"/>
        <w:szCs w:val="20"/>
        <w:lang w:eastAsia="it-IT"/>
      </w:rPr>
      <w:t>p</w:t>
    </w:r>
    <w:r w:rsidR="000A3CA6">
      <w:rPr>
        <w:rFonts w:ascii="Times New Roman" w:eastAsia="Times New Roman" w:hAnsi="Times New Roman"/>
        <w:b/>
        <w:bCs/>
        <w:i/>
        <w:iCs/>
        <w:sz w:val="20"/>
        <w:szCs w:val="20"/>
        <w:lang w:eastAsia="it-IT"/>
      </w:rPr>
      <w:t>.</w:t>
    </w:r>
    <w:r w:rsidR="0028692D" w:rsidRPr="00BA5F52">
      <w:rPr>
        <w:rFonts w:ascii="Times New Roman" w:eastAsia="Times New Roman" w:hAnsi="Times New Roman"/>
        <w:b/>
        <w:bCs/>
        <w:i/>
        <w:iCs/>
        <w:sz w:val="20"/>
        <w:szCs w:val="20"/>
        <w:lang w:eastAsia="it-IT"/>
      </w:rPr>
      <w:t>A</w:t>
    </w:r>
    <w:r w:rsidR="000A3CA6">
      <w:rPr>
        <w:rFonts w:ascii="Times New Roman" w:eastAsia="Times New Roman" w:hAnsi="Times New Roman"/>
        <w:b/>
        <w:bCs/>
        <w:i/>
        <w:iCs/>
        <w:sz w:val="20"/>
        <w:szCs w:val="20"/>
        <w:lang w:eastAsia="it-IT"/>
      </w:rPr>
      <w:t>.</w:t>
    </w:r>
    <w:r w:rsidRPr="00BA5F52">
      <w:rPr>
        <w:rFonts w:ascii="Times New Roman" w:eastAsia="Times New Roman" w:hAnsi="Times New Roman"/>
        <w:b/>
        <w:bCs/>
        <w:i/>
        <w:iCs/>
        <w:sz w:val="20"/>
        <w:szCs w:val="20"/>
        <w:lang w:eastAsia="it-IT"/>
      </w:rPr>
      <w:t>»</w:t>
    </w:r>
  </w:p>
  <w:p w14:paraId="7EB37285" w14:textId="77777777" w:rsidR="00086C48" w:rsidRPr="00BA5F52" w:rsidRDefault="00856917" w:rsidP="00353DD2">
    <w:pPr>
      <w:spacing w:after="0" w:line="20" w:lineRule="atLeast"/>
      <w:ind w:right="141"/>
      <w:jc w:val="right"/>
      <w:rPr>
        <w:rFonts w:ascii="Times New Roman" w:eastAsia="Times New Roman" w:hAnsi="Times New Roman"/>
        <w:sz w:val="20"/>
        <w:szCs w:val="20"/>
        <w:lang w:eastAsia="it-IT"/>
      </w:rPr>
    </w:pPr>
    <w:r w:rsidRPr="00BA5F52">
      <w:rPr>
        <w:rFonts w:ascii="Times New Roman" w:eastAsia="Times New Roman" w:hAnsi="Times New Roman"/>
        <w:sz w:val="20"/>
        <w:szCs w:val="20"/>
        <w:lang w:eastAsia="it-IT"/>
      </w:rPr>
      <w:t>Via Sabato Visco</w:t>
    </w:r>
    <w:r w:rsidR="0028692D" w:rsidRPr="00BA5F52">
      <w:rPr>
        <w:rFonts w:ascii="Times New Roman" w:eastAsia="Times New Roman" w:hAnsi="Times New Roman"/>
        <w:sz w:val="20"/>
        <w:szCs w:val="20"/>
        <w:lang w:eastAsia="it-IT"/>
      </w:rPr>
      <w:t xml:space="preserve">, n° </w:t>
    </w:r>
    <w:r w:rsidRPr="00BA5F52">
      <w:rPr>
        <w:rFonts w:ascii="Times New Roman" w:eastAsia="Times New Roman" w:hAnsi="Times New Roman"/>
        <w:sz w:val="20"/>
        <w:szCs w:val="20"/>
        <w:lang w:eastAsia="it-IT"/>
      </w:rPr>
      <w:t>20</w:t>
    </w:r>
  </w:p>
  <w:p w14:paraId="453D63AF" w14:textId="77777777" w:rsidR="005A48B5" w:rsidRPr="00BA5F52" w:rsidRDefault="00086C48" w:rsidP="00353DD2">
    <w:pPr>
      <w:spacing w:after="0" w:line="20" w:lineRule="atLeast"/>
      <w:ind w:right="141"/>
      <w:jc w:val="right"/>
      <w:rPr>
        <w:rFonts w:ascii="Times New Roman" w:eastAsia="Times New Roman" w:hAnsi="Times New Roman"/>
        <w:b/>
        <w:sz w:val="20"/>
        <w:szCs w:val="20"/>
        <w:lang w:eastAsia="it-IT"/>
        <w:specVanish/>
      </w:rPr>
    </w:pPr>
    <w:r w:rsidRPr="00BA5F52">
      <w:rPr>
        <w:rFonts w:ascii="Times New Roman" w:eastAsia="Times New Roman" w:hAnsi="Times New Roman"/>
        <w:sz w:val="20"/>
        <w:szCs w:val="20"/>
        <w:lang w:eastAsia="it-IT"/>
      </w:rPr>
      <w:t>841</w:t>
    </w:r>
    <w:r w:rsidR="00856917" w:rsidRPr="00BA5F52">
      <w:rPr>
        <w:rFonts w:ascii="Times New Roman" w:eastAsia="Times New Roman" w:hAnsi="Times New Roman"/>
        <w:sz w:val="20"/>
        <w:szCs w:val="20"/>
        <w:lang w:eastAsia="it-IT"/>
      </w:rPr>
      <w:t>31</w:t>
    </w:r>
    <w:r w:rsidRPr="00BA5F52">
      <w:rPr>
        <w:rFonts w:ascii="Times New Roman" w:eastAsia="Times New Roman" w:hAnsi="Times New Roman"/>
        <w:sz w:val="20"/>
        <w:szCs w:val="20"/>
        <w:lang w:eastAsia="it-IT"/>
      </w:rPr>
      <w:t xml:space="preserve"> - Salerno</w:t>
    </w:r>
  </w:p>
  <w:p w14:paraId="5F2604B8" w14:textId="77777777" w:rsidR="005A48B5" w:rsidRPr="00BA5F52" w:rsidRDefault="005A48B5" w:rsidP="00353DD2">
    <w:pPr>
      <w:spacing w:after="0" w:line="20" w:lineRule="atLeast"/>
      <w:ind w:right="141"/>
      <w:jc w:val="both"/>
      <w:rPr>
        <w:rFonts w:ascii="Times New Roman" w:eastAsia="Times New Roman" w:hAnsi="Times New Roman"/>
        <w:b/>
        <w:sz w:val="20"/>
        <w:szCs w:val="20"/>
        <w:lang w:eastAsia="it-IT"/>
        <w:specVanish/>
      </w:rPr>
    </w:pPr>
  </w:p>
  <w:p w14:paraId="508FE002" w14:textId="77777777" w:rsidR="005A48B5" w:rsidRPr="00BA5F52" w:rsidRDefault="005A48B5" w:rsidP="007A3D64">
    <w:pPr>
      <w:spacing w:after="0" w:line="20" w:lineRule="atLeast"/>
      <w:ind w:right="141"/>
      <w:jc w:val="both"/>
      <w:rPr>
        <w:rFonts w:ascii="Times New Roman" w:hAnsi="Times New Roman"/>
        <w:b/>
        <w:i/>
        <w:iCs/>
        <w:sz w:val="20"/>
        <w:szCs w:val="20"/>
      </w:rPr>
    </w:pPr>
    <w:r w:rsidRPr="003834C2">
      <w:rPr>
        <w:rFonts w:ascii="Times New Roman" w:eastAsia="Times New Roman" w:hAnsi="Times New Roman"/>
        <w:b/>
        <w:bCs/>
        <w:i/>
        <w:iCs/>
        <w:sz w:val="20"/>
        <w:szCs w:val="20"/>
        <w:lang w:eastAsia="it-IT"/>
        <w:specVanish/>
      </w:rPr>
      <w:t>OGGETTO:</w:t>
    </w:r>
    <w:r w:rsidRPr="00BA5F52">
      <w:rPr>
        <w:rFonts w:ascii="Times New Roman" w:eastAsia="Times New Roman" w:hAnsi="Times New Roman"/>
        <w:b/>
        <w:bCs/>
        <w:sz w:val="20"/>
        <w:szCs w:val="20"/>
        <w:lang w:eastAsia="it-IT"/>
        <w:specVanish/>
      </w:rPr>
      <w:t xml:space="preserve"> </w:t>
    </w:r>
    <w:bookmarkStart w:id="10" w:name="_Hlk118561243"/>
    <w:bookmarkEnd w:id="5"/>
    <w:bookmarkEnd w:id="6"/>
    <w:bookmarkEnd w:id="7"/>
    <w:bookmarkEnd w:id="9"/>
    <w:r w:rsidR="007A3D64" w:rsidRPr="00BA5F52">
      <w:rPr>
        <w:rFonts w:ascii="Times New Roman" w:eastAsia="Times New Roman" w:hAnsi="Times New Roman"/>
        <w:i/>
        <w:sz w:val="20"/>
        <w:szCs w:val="20"/>
        <w:lang w:eastAsia="it-IT"/>
      </w:rPr>
      <w:t>Avviso pubblico per indagine esplorativa finalizzata all’individuazione di immobile da acquisire in proprietà.</w:t>
    </w:r>
    <w:bookmarkEnd w:id="10"/>
  </w:p>
  <w:bookmarkEnd w:id="8"/>
  <w:p w14:paraId="3A918C69" w14:textId="77777777" w:rsidR="009118FF" w:rsidRPr="009118FF" w:rsidRDefault="009118FF" w:rsidP="009118FF">
    <w:pPr>
      <w:pStyle w:val="Intestazione"/>
      <w:spacing w:line="20" w:lineRule="atLeast"/>
      <w:ind w:right="141"/>
      <w:jc w:val="center"/>
      <w:rPr>
        <w:rFonts w:ascii="Times New Roman" w:hAnsi="Times New Roman"/>
        <w:sz w:val="16"/>
        <w:szCs w:val="16"/>
      </w:rPr>
    </w:pPr>
    <w:r w:rsidRPr="00605645">
      <w:rPr>
        <w:rFonts w:ascii="Times New Roman" w:hAnsi="Times New Roman"/>
        <w:sz w:val="16"/>
        <w:szCs w:val="16"/>
      </w:rPr>
      <w:t>__________________</w:t>
    </w:r>
    <w:r w:rsidR="009B1784" w:rsidRPr="00605645">
      <w:rPr>
        <w:rFonts w:ascii="Times New Roman" w:hAnsi="Times New Roman"/>
        <w:sz w:val="16"/>
        <w:szCs w:val="16"/>
      </w:rPr>
      <w:t>__</w:t>
    </w:r>
    <w:r w:rsidRPr="00605645">
      <w:rPr>
        <w:rFonts w:ascii="Times New Roman" w:hAnsi="Times New Roman"/>
        <w:sz w:val="16"/>
        <w:szCs w:val="16"/>
      </w:rPr>
      <w:t>__________________________________________________________________________________</w:t>
    </w:r>
  </w:p>
  <w:p w14:paraId="7CC47042" w14:textId="11EAA4B1" w:rsidR="005A48B5" w:rsidRPr="005A48B5" w:rsidRDefault="000A3CA6" w:rsidP="005A48B5">
    <w:pPr>
      <w:pStyle w:val="Intestazione"/>
      <w:spacing w:line="20" w:lineRule="atLeast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51B2EDE" wp14:editId="1BBF3896">
              <wp:simplePos x="0" y="0"/>
              <wp:positionH relativeFrom="page">
                <wp:posOffset>6325870</wp:posOffset>
              </wp:positionH>
              <wp:positionV relativeFrom="page">
                <wp:posOffset>3766185</wp:posOffset>
              </wp:positionV>
              <wp:extent cx="508000" cy="3228340"/>
              <wp:effectExtent l="1270" t="3810" r="0" b="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00" cy="3228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1AA74" w14:textId="77777777" w:rsidR="00F83F16" w:rsidRPr="00585ACB" w:rsidRDefault="00F83F16" w:rsidP="00F83F16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  <w:r w:rsidRPr="00487B4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Pagina</w:t>
                          </w:r>
                          <w:r w:rsidRPr="00585ACB"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 xml:space="preserve">  </w:t>
                          </w:r>
                          <w:r w:rsidRPr="00585ACB"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585ACB"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instrText>PAGE   \* MERGEFORMAT</w:instrText>
                          </w:r>
                          <w:r w:rsidRPr="00585ACB"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585ACB"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2</w:t>
                          </w:r>
                          <w:r w:rsidRPr="00585ACB"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1B2EDE" id="Rettangolo 1" o:spid="_x0000_s1026" style="position:absolute;margin-left:498.1pt;margin-top:296.55pt;width:40pt;height:254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" o:allowincell="f" stroked="f">
              <v:textbox style="layout-flow:vertical;mso-layout-flow-alt:bottom-to-top">
                <w:txbxContent>
                  <w:p w14:paraId="4EE1AA74" w14:textId="77777777" w:rsidR="00F83F16" w:rsidRPr="00585ACB" w:rsidRDefault="00F83F16" w:rsidP="00F83F16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 w:rsidRPr="00487B4F">
                      <w:rPr>
                        <w:rFonts w:ascii="Times New Roman" w:hAnsi="Times New Roman"/>
                        <w:sz w:val="24"/>
                        <w:szCs w:val="24"/>
                      </w:rPr>
                      <w:t>Pagina</w:t>
                    </w:r>
                    <w:r w:rsidRPr="00585ACB"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  </w:t>
                    </w:r>
                    <w:r w:rsidRPr="00585ACB"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begin"/>
                    </w:r>
                    <w:r w:rsidRPr="00585ACB">
                      <w:rPr>
                        <w:rFonts w:ascii="Times New Roman" w:hAnsi="Times New Roman"/>
                        <w:sz w:val="32"/>
                        <w:szCs w:val="32"/>
                      </w:rPr>
                      <w:instrText>PAGE   \* MERGEFORMAT</w:instrText>
                    </w:r>
                    <w:r w:rsidRPr="00585ACB"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separate"/>
                    </w:r>
                    <w:r w:rsidRPr="00585ACB">
                      <w:rPr>
                        <w:rFonts w:ascii="Times New Roman" w:hAnsi="Times New Roman"/>
                        <w:sz w:val="32"/>
                        <w:szCs w:val="32"/>
                      </w:rPr>
                      <w:t>2</w:t>
                    </w:r>
                    <w:r w:rsidRPr="00585ACB"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D09"/>
    <w:multiLevelType w:val="hybridMultilevel"/>
    <w:tmpl w:val="A202AF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3FCA"/>
    <w:multiLevelType w:val="hybridMultilevel"/>
    <w:tmpl w:val="5BCAC8E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A110B9"/>
    <w:multiLevelType w:val="multilevel"/>
    <w:tmpl w:val="7352B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080"/>
      </w:pPr>
      <w:rPr>
        <w:rFonts w:hint="default"/>
      </w:rPr>
    </w:lvl>
  </w:abstractNum>
  <w:abstractNum w:abstractNumId="3" w15:restartNumberingAfterBreak="0">
    <w:nsid w:val="07601424"/>
    <w:multiLevelType w:val="hybridMultilevel"/>
    <w:tmpl w:val="9A1A77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66199"/>
    <w:multiLevelType w:val="hybridMultilevel"/>
    <w:tmpl w:val="1A5829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5126"/>
    <w:multiLevelType w:val="hybridMultilevel"/>
    <w:tmpl w:val="FB523DA0"/>
    <w:lvl w:ilvl="0" w:tplc="7E6A3264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30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5F1469"/>
    <w:multiLevelType w:val="hybridMultilevel"/>
    <w:tmpl w:val="3880D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4513"/>
    <w:multiLevelType w:val="hybridMultilevel"/>
    <w:tmpl w:val="45CE6F7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9130479"/>
    <w:multiLevelType w:val="hybridMultilevel"/>
    <w:tmpl w:val="79C611B0"/>
    <w:lvl w:ilvl="0" w:tplc="E4DED6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02BE1"/>
    <w:multiLevelType w:val="hybridMultilevel"/>
    <w:tmpl w:val="103AF4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440BB"/>
    <w:multiLevelType w:val="hybridMultilevel"/>
    <w:tmpl w:val="101E9908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F67732"/>
    <w:multiLevelType w:val="hybridMultilevel"/>
    <w:tmpl w:val="4B1242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50E5"/>
    <w:multiLevelType w:val="hybridMultilevel"/>
    <w:tmpl w:val="772A0B48"/>
    <w:lvl w:ilvl="0" w:tplc="E0D85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7B2078"/>
    <w:multiLevelType w:val="hybridMultilevel"/>
    <w:tmpl w:val="59741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00706"/>
    <w:multiLevelType w:val="hybridMultilevel"/>
    <w:tmpl w:val="59741314"/>
    <w:lvl w:ilvl="0" w:tplc="5E369A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67147"/>
    <w:multiLevelType w:val="hybridMultilevel"/>
    <w:tmpl w:val="33F6C350"/>
    <w:lvl w:ilvl="0" w:tplc="60B697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23A05"/>
    <w:multiLevelType w:val="hybridMultilevel"/>
    <w:tmpl w:val="10FE53E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D4383E"/>
    <w:multiLevelType w:val="hybridMultilevel"/>
    <w:tmpl w:val="F9D85E30"/>
    <w:lvl w:ilvl="0" w:tplc="E4DED662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F5F3B2F"/>
    <w:multiLevelType w:val="hybridMultilevel"/>
    <w:tmpl w:val="C5E8D9F8"/>
    <w:lvl w:ilvl="0" w:tplc="8B34F2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383A7A"/>
    <w:multiLevelType w:val="hybridMultilevel"/>
    <w:tmpl w:val="45D6744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B703351"/>
    <w:multiLevelType w:val="hybridMultilevel"/>
    <w:tmpl w:val="62F495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678CC"/>
    <w:multiLevelType w:val="hybridMultilevel"/>
    <w:tmpl w:val="59741314"/>
    <w:lvl w:ilvl="0" w:tplc="5E369A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604E9"/>
    <w:multiLevelType w:val="hybridMultilevel"/>
    <w:tmpl w:val="50C4E70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6D50BE5"/>
    <w:multiLevelType w:val="hybridMultilevel"/>
    <w:tmpl w:val="CA6E9A8C"/>
    <w:lvl w:ilvl="0" w:tplc="056C7D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7E2FB4"/>
    <w:multiLevelType w:val="hybridMultilevel"/>
    <w:tmpl w:val="2E7C9734"/>
    <w:lvl w:ilvl="0" w:tplc="3B06B0E4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29143">
    <w:abstractNumId w:val="20"/>
  </w:num>
  <w:num w:numId="2" w16cid:durableId="481966788">
    <w:abstractNumId w:val="6"/>
  </w:num>
  <w:num w:numId="3" w16cid:durableId="775715338">
    <w:abstractNumId w:val="22"/>
  </w:num>
  <w:num w:numId="4" w16cid:durableId="873733578">
    <w:abstractNumId w:val="19"/>
  </w:num>
  <w:num w:numId="5" w16cid:durableId="2126271176">
    <w:abstractNumId w:val="11"/>
  </w:num>
  <w:num w:numId="6" w16cid:durableId="2062164925">
    <w:abstractNumId w:val="17"/>
  </w:num>
  <w:num w:numId="7" w16cid:durableId="873663379">
    <w:abstractNumId w:val="7"/>
  </w:num>
  <w:num w:numId="8" w16cid:durableId="851337681">
    <w:abstractNumId w:val="3"/>
  </w:num>
  <w:num w:numId="9" w16cid:durableId="1347439324">
    <w:abstractNumId w:val="2"/>
  </w:num>
  <w:num w:numId="10" w16cid:durableId="543175496">
    <w:abstractNumId w:val="14"/>
  </w:num>
  <w:num w:numId="11" w16cid:durableId="226573074">
    <w:abstractNumId w:val="16"/>
  </w:num>
  <w:num w:numId="12" w16cid:durableId="1603302664">
    <w:abstractNumId w:val="23"/>
  </w:num>
  <w:num w:numId="13" w16cid:durableId="1985769138">
    <w:abstractNumId w:val="18"/>
  </w:num>
  <w:num w:numId="14" w16cid:durableId="2006279258">
    <w:abstractNumId w:val="9"/>
  </w:num>
  <w:num w:numId="15" w16cid:durableId="368918641">
    <w:abstractNumId w:val="21"/>
  </w:num>
  <w:num w:numId="16" w16cid:durableId="1570186516">
    <w:abstractNumId w:val="0"/>
  </w:num>
  <w:num w:numId="17" w16cid:durableId="784931342">
    <w:abstractNumId w:val="10"/>
  </w:num>
  <w:num w:numId="18" w16cid:durableId="1403328144">
    <w:abstractNumId w:val="13"/>
  </w:num>
  <w:num w:numId="19" w16cid:durableId="1290011252">
    <w:abstractNumId w:val="15"/>
  </w:num>
  <w:num w:numId="20" w16cid:durableId="1337225242">
    <w:abstractNumId w:val="4"/>
  </w:num>
  <w:num w:numId="21" w16cid:durableId="1401060174">
    <w:abstractNumId w:val="5"/>
  </w:num>
  <w:num w:numId="22" w16cid:durableId="1097410434">
    <w:abstractNumId w:val="24"/>
  </w:num>
  <w:num w:numId="23" w16cid:durableId="1663385747">
    <w:abstractNumId w:val="1"/>
  </w:num>
  <w:num w:numId="24" w16cid:durableId="6294388">
    <w:abstractNumId w:val="8"/>
  </w:num>
  <w:num w:numId="25" w16cid:durableId="4220000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3074" style="mso-position-horizontal-relative:page;mso-position-vertical-relative:page;mso-width-relative:right-margin-area" o:allowincell="f" fillcolor="white" stroke="f">
      <v:fill color="white"/>
      <v:stroke on="f"/>
      <v:textbox style="layout-flow:vertical;mso-layout-flow-alt:bottom-to-top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EC"/>
    <w:rsid w:val="00015FD3"/>
    <w:rsid w:val="0002277A"/>
    <w:rsid w:val="00022F7D"/>
    <w:rsid w:val="00032A25"/>
    <w:rsid w:val="00033AEC"/>
    <w:rsid w:val="00036F84"/>
    <w:rsid w:val="000432FC"/>
    <w:rsid w:val="0005045E"/>
    <w:rsid w:val="00080E48"/>
    <w:rsid w:val="00086C48"/>
    <w:rsid w:val="00097DAA"/>
    <w:rsid w:val="00097EFB"/>
    <w:rsid w:val="000A3CA6"/>
    <w:rsid w:val="000B0702"/>
    <w:rsid w:val="000C36D9"/>
    <w:rsid w:val="000C3D94"/>
    <w:rsid w:val="000F3C15"/>
    <w:rsid w:val="0010130B"/>
    <w:rsid w:val="00111776"/>
    <w:rsid w:val="00120670"/>
    <w:rsid w:val="001227F2"/>
    <w:rsid w:val="00125516"/>
    <w:rsid w:val="00134589"/>
    <w:rsid w:val="001363E4"/>
    <w:rsid w:val="00137E0D"/>
    <w:rsid w:val="00141B66"/>
    <w:rsid w:val="0015307A"/>
    <w:rsid w:val="00163A89"/>
    <w:rsid w:val="00167E07"/>
    <w:rsid w:val="00173697"/>
    <w:rsid w:val="001B0EC8"/>
    <w:rsid w:val="001C631A"/>
    <w:rsid w:val="001D6339"/>
    <w:rsid w:val="001F3052"/>
    <w:rsid w:val="00206505"/>
    <w:rsid w:val="00206F4F"/>
    <w:rsid w:val="00222D8E"/>
    <w:rsid w:val="00242BC5"/>
    <w:rsid w:val="0025193F"/>
    <w:rsid w:val="00253785"/>
    <w:rsid w:val="002707D9"/>
    <w:rsid w:val="00280FC1"/>
    <w:rsid w:val="0028531B"/>
    <w:rsid w:val="0028692D"/>
    <w:rsid w:val="002950DF"/>
    <w:rsid w:val="002A2300"/>
    <w:rsid w:val="002A6342"/>
    <w:rsid w:val="002A7585"/>
    <w:rsid w:val="002C17E1"/>
    <w:rsid w:val="002C6E89"/>
    <w:rsid w:val="002D1E9C"/>
    <w:rsid w:val="002F115E"/>
    <w:rsid w:val="002F3830"/>
    <w:rsid w:val="002F610A"/>
    <w:rsid w:val="002F6E05"/>
    <w:rsid w:val="003068B9"/>
    <w:rsid w:val="00343E2B"/>
    <w:rsid w:val="00353DD2"/>
    <w:rsid w:val="00371A0E"/>
    <w:rsid w:val="003834C2"/>
    <w:rsid w:val="003A56F1"/>
    <w:rsid w:val="003D2C13"/>
    <w:rsid w:val="003E0AF2"/>
    <w:rsid w:val="003F4B40"/>
    <w:rsid w:val="003F6110"/>
    <w:rsid w:val="00401B08"/>
    <w:rsid w:val="00403E95"/>
    <w:rsid w:val="00417761"/>
    <w:rsid w:val="00425FCA"/>
    <w:rsid w:val="004269FE"/>
    <w:rsid w:val="00432E4B"/>
    <w:rsid w:val="00437A17"/>
    <w:rsid w:val="00441CAD"/>
    <w:rsid w:val="00455E90"/>
    <w:rsid w:val="0045782B"/>
    <w:rsid w:val="004666A2"/>
    <w:rsid w:val="00471930"/>
    <w:rsid w:val="00482D00"/>
    <w:rsid w:val="00487B4F"/>
    <w:rsid w:val="004D1876"/>
    <w:rsid w:val="004D460F"/>
    <w:rsid w:val="004E2B3B"/>
    <w:rsid w:val="004E4CB1"/>
    <w:rsid w:val="004E617A"/>
    <w:rsid w:val="004F6394"/>
    <w:rsid w:val="004F7282"/>
    <w:rsid w:val="00501FF5"/>
    <w:rsid w:val="005026EB"/>
    <w:rsid w:val="00520CF3"/>
    <w:rsid w:val="00524569"/>
    <w:rsid w:val="0052577C"/>
    <w:rsid w:val="00532DA2"/>
    <w:rsid w:val="00536942"/>
    <w:rsid w:val="005376C3"/>
    <w:rsid w:val="00542517"/>
    <w:rsid w:val="00550741"/>
    <w:rsid w:val="00550F85"/>
    <w:rsid w:val="00554B2C"/>
    <w:rsid w:val="005852B0"/>
    <w:rsid w:val="00585ACB"/>
    <w:rsid w:val="005A27D2"/>
    <w:rsid w:val="005A48B5"/>
    <w:rsid w:val="005B6A79"/>
    <w:rsid w:val="005C6228"/>
    <w:rsid w:val="005C662C"/>
    <w:rsid w:val="005D136C"/>
    <w:rsid w:val="005E7A0F"/>
    <w:rsid w:val="005F40E3"/>
    <w:rsid w:val="00605645"/>
    <w:rsid w:val="00611D66"/>
    <w:rsid w:val="00626914"/>
    <w:rsid w:val="006437D8"/>
    <w:rsid w:val="006844DC"/>
    <w:rsid w:val="00686A65"/>
    <w:rsid w:val="006B52E0"/>
    <w:rsid w:val="006B69CA"/>
    <w:rsid w:val="006C583F"/>
    <w:rsid w:val="006C684D"/>
    <w:rsid w:val="006C6BF5"/>
    <w:rsid w:val="006D00DB"/>
    <w:rsid w:val="006D3CEC"/>
    <w:rsid w:val="006D50DF"/>
    <w:rsid w:val="006E76A9"/>
    <w:rsid w:val="006F45E6"/>
    <w:rsid w:val="00727544"/>
    <w:rsid w:val="007340C3"/>
    <w:rsid w:val="0074290E"/>
    <w:rsid w:val="00760DE6"/>
    <w:rsid w:val="00766B1E"/>
    <w:rsid w:val="007758EB"/>
    <w:rsid w:val="00786DFF"/>
    <w:rsid w:val="00791040"/>
    <w:rsid w:val="007A3D64"/>
    <w:rsid w:val="007A3F99"/>
    <w:rsid w:val="007C2339"/>
    <w:rsid w:val="007D7B10"/>
    <w:rsid w:val="007E0EDB"/>
    <w:rsid w:val="007F7128"/>
    <w:rsid w:val="00801B06"/>
    <w:rsid w:val="00811898"/>
    <w:rsid w:val="00822D68"/>
    <w:rsid w:val="00856917"/>
    <w:rsid w:val="008621AA"/>
    <w:rsid w:val="00862615"/>
    <w:rsid w:val="00867C8C"/>
    <w:rsid w:val="00871C87"/>
    <w:rsid w:val="00876BE0"/>
    <w:rsid w:val="00887F0E"/>
    <w:rsid w:val="0089098F"/>
    <w:rsid w:val="0089143D"/>
    <w:rsid w:val="00897146"/>
    <w:rsid w:val="008A16FD"/>
    <w:rsid w:val="008A24AE"/>
    <w:rsid w:val="008C3339"/>
    <w:rsid w:val="008D12D1"/>
    <w:rsid w:val="008D4C0C"/>
    <w:rsid w:val="008E49A9"/>
    <w:rsid w:val="00901E55"/>
    <w:rsid w:val="0090330D"/>
    <w:rsid w:val="00904271"/>
    <w:rsid w:val="00910885"/>
    <w:rsid w:val="009110D3"/>
    <w:rsid w:val="009118FF"/>
    <w:rsid w:val="009349FE"/>
    <w:rsid w:val="00941FF6"/>
    <w:rsid w:val="009476F4"/>
    <w:rsid w:val="009603D4"/>
    <w:rsid w:val="00964C3F"/>
    <w:rsid w:val="009702C0"/>
    <w:rsid w:val="009868E6"/>
    <w:rsid w:val="0099559E"/>
    <w:rsid w:val="009A0D77"/>
    <w:rsid w:val="009B0AD2"/>
    <w:rsid w:val="009B1784"/>
    <w:rsid w:val="009B1EAD"/>
    <w:rsid w:val="009C2011"/>
    <w:rsid w:val="009D16C0"/>
    <w:rsid w:val="009F1F27"/>
    <w:rsid w:val="00A0568E"/>
    <w:rsid w:val="00A05FEA"/>
    <w:rsid w:val="00A11DA2"/>
    <w:rsid w:val="00A16252"/>
    <w:rsid w:val="00A1683C"/>
    <w:rsid w:val="00A17B79"/>
    <w:rsid w:val="00A276D9"/>
    <w:rsid w:val="00A314A7"/>
    <w:rsid w:val="00A3511F"/>
    <w:rsid w:val="00A35B51"/>
    <w:rsid w:val="00A408EA"/>
    <w:rsid w:val="00A45221"/>
    <w:rsid w:val="00A5263B"/>
    <w:rsid w:val="00A52717"/>
    <w:rsid w:val="00A5472A"/>
    <w:rsid w:val="00A65F26"/>
    <w:rsid w:val="00A73D60"/>
    <w:rsid w:val="00A74122"/>
    <w:rsid w:val="00A95631"/>
    <w:rsid w:val="00AA2E9A"/>
    <w:rsid w:val="00AA6782"/>
    <w:rsid w:val="00AD0200"/>
    <w:rsid w:val="00AE3B6B"/>
    <w:rsid w:val="00AF2A61"/>
    <w:rsid w:val="00AF4591"/>
    <w:rsid w:val="00B0290F"/>
    <w:rsid w:val="00B10270"/>
    <w:rsid w:val="00B21BF0"/>
    <w:rsid w:val="00B23BA7"/>
    <w:rsid w:val="00B40F3A"/>
    <w:rsid w:val="00B5191F"/>
    <w:rsid w:val="00B5230A"/>
    <w:rsid w:val="00B62FF6"/>
    <w:rsid w:val="00B66B23"/>
    <w:rsid w:val="00B73C36"/>
    <w:rsid w:val="00B83CF4"/>
    <w:rsid w:val="00B86A7D"/>
    <w:rsid w:val="00B87686"/>
    <w:rsid w:val="00BA052A"/>
    <w:rsid w:val="00BA5F52"/>
    <w:rsid w:val="00BB0E2B"/>
    <w:rsid w:val="00BB6F64"/>
    <w:rsid w:val="00BE65D4"/>
    <w:rsid w:val="00BF1377"/>
    <w:rsid w:val="00BF4FC1"/>
    <w:rsid w:val="00C1508C"/>
    <w:rsid w:val="00C15D44"/>
    <w:rsid w:val="00C20043"/>
    <w:rsid w:val="00C304B4"/>
    <w:rsid w:val="00C3537F"/>
    <w:rsid w:val="00C54EDE"/>
    <w:rsid w:val="00C55B70"/>
    <w:rsid w:val="00C67FCC"/>
    <w:rsid w:val="00C71848"/>
    <w:rsid w:val="00C71EFE"/>
    <w:rsid w:val="00C956B7"/>
    <w:rsid w:val="00CB1947"/>
    <w:rsid w:val="00CC7D97"/>
    <w:rsid w:val="00CD0016"/>
    <w:rsid w:val="00CD23E4"/>
    <w:rsid w:val="00CD2A22"/>
    <w:rsid w:val="00CD4E0B"/>
    <w:rsid w:val="00CF1E02"/>
    <w:rsid w:val="00D040B3"/>
    <w:rsid w:val="00D145B4"/>
    <w:rsid w:val="00D221A7"/>
    <w:rsid w:val="00D33458"/>
    <w:rsid w:val="00D41E77"/>
    <w:rsid w:val="00D46A66"/>
    <w:rsid w:val="00D60557"/>
    <w:rsid w:val="00D66729"/>
    <w:rsid w:val="00D66E0F"/>
    <w:rsid w:val="00D9232A"/>
    <w:rsid w:val="00DA7A4C"/>
    <w:rsid w:val="00DB2CEC"/>
    <w:rsid w:val="00DB7352"/>
    <w:rsid w:val="00DE7CDD"/>
    <w:rsid w:val="00DF28E8"/>
    <w:rsid w:val="00E106DA"/>
    <w:rsid w:val="00E10F73"/>
    <w:rsid w:val="00E20AAF"/>
    <w:rsid w:val="00E40D3B"/>
    <w:rsid w:val="00E41738"/>
    <w:rsid w:val="00E53BFC"/>
    <w:rsid w:val="00E55854"/>
    <w:rsid w:val="00E57EFC"/>
    <w:rsid w:val="00E670C3"/>
    <w:rsid w:val="00E731A9"/>
    <w:rsid w:val="00E7440C"/>
    <w:rsid w:val="00E81B0A"/>
    <w:rsid w:val="00E90241"/>
    <w:rsid w:val="00E90BEC"/>
    <w:rsid w:val="00E94908"/>
    <w:rsid w:val="00EA4CD9"/>
    <w:rsid w:val="00EC214C"/>
    <w:rsid w:val="00EC335B"/>
    <w:rsid w:val="00EF427E"/>
    <w:rsid w:val="00F01A71"/>
    <w:rsid w:val="00F057F5"/>
    <w:rsid w:val="00F11BFB"/>
    <w:rsid w:val="00F15B27"/>
    <w:rsid w:val="00F416A9"/>
    <w:rsid w:val="00F45CD7"/>
    <w:rsid w:val="00F467C5"/>
    <w:rsid w:val="00F512A6"/>
    <w:rsid w:val="00F71D30"/>
    <w:rsid w:val="00F72BE8"/>
    <w:rsid w:val="00F83F16"/>
    <w:rsid w:val="00F850AF"/>
    <w:rsid w:val="00F85A28"/>
    <w:rsid w:val="00F8740D"/>
    <w:rsid w:val="00F91D63"/>
    <w:rsid w:val="00FA1426"/>
    <w:rsid w:val="00FA445C"/>
    <w:rsid w:val="00FB1222"/>
    <w:rsid w:val="00FB1482"/>
    <w:rsid w:val="00FB3DE5"/>
    <w:rsid w:val="00FD38B6"/>
    <w:rsid w:val="00FE4AD9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-relative:page;mso-position-vertical-relative:page;mso-width-relative:right-margin-area" o:allowincell="f" fillcolor="white" stroke="f">
      <v:fill color="white"/>
      <v:stroke on="f"/>
      <v:textbox style="layout-flow:vertical;mso-layout-flow-alt:bottom-to-top"/>
    </o:shapedefaults>
    <o:shapelayout v:ext="edit">
      <o:idmap v:ext="edit" data="2"/>
    </o:shapelayout>
  </w:shapeDefaults>
  <w:decimalSymbol w:val=","/>
  <w:listSeparator w:val=";"/>
  <w14:docId w14:val="62D91DBD"/>
  <w15:chartTrackingRefBased/>
  <w15:docId w15:val="{6E81B1EA-AC99-485B-B8BA-7550CFB0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1B06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A48B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  <w:specVanish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4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8B5"/>
  </w:style>
  <w:style w:type="paragraph" w:styleId="Pidipagina">
    <w:name w:val="footer"/>
    <w:basedOn w:val="Normale"/>
    <w:link w:val="PidipaginaCarattere"/>
    <w:uiPriority w:val="99"/>
    <w:unhideWhenUsed/>
    <w:rsid w:val="005A4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8B5"/>
  </w:style>
  <w:style w:type="character" w:customStyle="1" w:styleId="Titolo1Carattere">
    <w:name w:val="Titolo 1 Carattere"/>
    <w:link w:val="Titolo1"/>
    <w:uiPriority w:val="99"/>
    <w:rsid w:val="005A48B5"/>
    <w:rPr>
      <w:rFonts w:ascii="Cambria" w:eastAsia="Times New Roman" w:hAnsi="Cambria" w:cs="Times New Roman"/>
      <w:b/>
      <w:bCs/>
      <w:kern w:val="32"/>
      <w:sz w:val="32"/>
      <w:szCs w:val="32"/>
      <w:lang w:val="en-US"/>
      <w:specVanish/>
    </w:rPr>
  </w:style>
  <w:style w:type="table" w:styleId="Grigliatabella">
    <w:name w:val="Table Grid"/>
    <w:basedOn w:val="Tabellanormale"/>
    <w:uiPriority w:val="39"/>
    <w:rsid w:val="00911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9118FF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it-IT"/>
      <w:specVanish/>
    </w:rPr>
  </w:style>
  <w:style w:type="character" w:styleId="Rimandocommento">
    <w:name w:val="annotation reference"/>
    <w:uiPriority w:val="99"/>
    <w:semiHidden/>
    <w:unhideWhenUsed/>
    <w:rsid w:val="00086C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86C48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086C4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6C4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86C48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86C48"/>
    <w:rPr>
      <w:rFonts w:ascii="Segoe UI" w:hAnsi="Segoe UI" w:cs="Segoe UI"/>
      <w:sz w:val="18"/>
      <w:szCs w:val="18"/>
      <w:lang w:eastAsia="en-US"/>
    </w:rPr>
  </w:style>
  <w:style w:type="paragraph" w:styleId="Revisione">
    <w:name w:val="Revision"/>
    <w:hidden/>
    <w:uiPriority w:val="99"/>
    <w:semiHidden/>
    <w:rsid w:val="00B5230A"/>
    <w:rPr>
      <w:sz w:val="22"/>
      <w:szCs w:val="22"/>
      <w:lang w:eastAsia="en-US"/>
    </w:rPr>
  </w:style>
  <w:style w:type="paragraph" w:customStyle="1" w:styleId="Default">
    <w:name w:val="Default"/>
    <w:rsid w:val="00097E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ra\Dropbox\Studio\PRATICHE\SALERNO%20PULITA%20S.p.A\SA.PULITA%20(Servizio%20biennale%20Analisi%20chimico%20fisiche)(Compostaggio)(Ott.%202018)\Modello%20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1A96-3E8F-4A0F-B600-C802EEB5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A.dotx</Template>
  <TotalTime>1</TotalTime>
  <Pages>8</Pages>
  <Words>1823</Words>
  <Characters>10392</Characters>
  <Application>Microsoft Office Word</Application>
  <DocSecurity>4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Ferraro</dc:creator>
  <cp:keywords/>
  <dc:description/>
  <cp:lastModifiedBy>Vincenzo Apicella</cp:lastModifiedBy>
  <cp:revision>2</cp:revision>
  <cp:lastPrinted>2018-09-07T10:37:00Z</cp:lastPrinted>
  <dcterms:created xsi:type="dcterms:W3CDTF">2022-11-09T14:02:00Z</dcterms:created>
  <dcterms:modified xsi:type="dcterms:W3CDTF">2022-11-09T14:02:00Z</dcterms:modified>
</cp:coreProperties>
</file>